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C41F4" w14:paraId="378F07BC" w14:textId="77777777">
        <w:tc>
          <w:tcPr>
            <w:tcW w:w="6733" w:type="dxa"/>
            <w:gridSpan w:val="2"/>
            <w:tcBorders>
              <w:top w:val="nil"/>
              <w:left w:val="nil"/>
              <w:bottom w:val="nil"/>
              <w:right w:val="nil"/>
            </w:tcBorders>
            <w:vAlign w:val="center"/>
          </w:tcPr>
          <w:p w:rsidR="00997775" w:rsidP="00710A7A" w:rsidRDefault="00997775" w14:paraId="4B056D3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3B148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C41F4" w14:paraId="00BC38B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2893D6" w14:textId="77777777">
            <w:r w:rsidRPr="008B0CC5">
              <w:t xml:space="preserve">Vergaderjaar </w:t>
            </w:r>
            <w:r w:rsidR="00AC6B87">
              <w:t>2024-2025</w:t>
            </w:r>
          </w:p>
        </w:tc>
      </w:tr>
      <w:tr w:rsidR="00997775" w:rsidTr="007C41F4" w14:paraId="5BEFB095" w14:textId="77777777">
        <w:trPr>
          <w:cantSplit/>
        </w:trPr>
        <w:tc>
          <w:tcPr>
            <w:tcW w:w="10985" w:type="dxa"/>
            <w:gridSpan w:val="3"/>
            <w:tcBorders>
              <w:top w:val="nil"/>
              <w:left w:val="nil"/>
              <w:bottom w:val="nil"/>
              <w:right w:val="nil"/>
            </w:tcBorders>
          </w:tcPr>
          <w:p w:rsidR="00997775" w:rsidRDefault="00997775" w14:paraId="4FD93C6B" w14:textId="77777777"/>
        </w:tc>
      </w:tr>
      <w:tr w:rsidR="00997775" w:rsidTr="007C41F4" w14:paraId="27633B41" w14:textId="77777777">
        <w:trPr>
          <w:cantSplit/>
        </w:trPr>
        <w:tc>
          <w:tcPr>
            <w:tcW w:w="10985" w:type="dxa"/>
            <w:gridSpan w:val="3"/>
            <w:tcBorders>
              <w:top w:val="nil"/>
              <w:left w:val="nil"/>
              <w:bottom w:val="single" w:color="auto" w:sz="4" w:space="0"/>
              <w:right w:val="nil"/>
            </w:tcBorders>
          </w:tcPr>
          <w:p w:rsidR="00997775" w:rsidRDefault="00997775" w14:paraId="15563606" w14:textId="77777777"/>
        </w:tc>
      </w:tr>
      <w:tr w:rsidR="00997775" w:rsidTr="007C41F4" w14:paraId="7C5F9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E4F37F" w14:textId="77777777"/>
        </w:tc>
        <w:tc>
          <w:tcPr>
            <w:tcW w:w="7654" w:type="dxa"/>
            <w:gridSpan w:val="2"/>
          </w:tcPr>
          <w:p w:rsidR="00997775" w:rsidRDefault="00997775" w14:paraId="7E5E2287" w14:textId="77777777"/>
        </w:tc>
      </w:tr>
      <w:tr w:rsidR="007C41F4" w:rsidTr="007C41F4" w14:paraId="7FEADF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1F4" w:rsidP="007C41F4" w:rsidRDefault="007C41F4" w14:paraId="7AE1B890" w14:textId="15582DCD">
            <w:pPr>
              <w:rPr>
                <w:b/>
              </w:rPr>
            </w:pPr>
            <w:r>
              <w:rPr>
                <w:b/>
              </w:rPr>
              <w:t>36 446</w:t>
            </w:r>
          </w:p>
        </w:tc>
        <w:tc>
          <w:tcPr>
            <w:tcW w:w="7654" w:type="dxa"/>
            <w:gridSpan w:val="2"/>
          </w:tcPr>
          <w:p w:rsidR="007C41F4" w:rsidP="007C41F4" w:rsidRDefault="007C41F4" w14:paraId="4072671F" w14:textId="5BFF87EC">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7C41F4" w:rsidTr="007C41F4" w14:paraId="1FFD7F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1F4" w:rsidP="007C41F4" w:rsidRDefault="007C41F4" w14:paraId="707A4C41" w14:textId="77777777"/>
        </w:tc>
        <w:tc>
          <w:tcPr>
            <w:tcW w:w="7654" w:type="dxa"/>
            <w:gridSpan w:val="2"/>
          </w:tcPr>
          <w:p w:rsidR="007C41F4" w:rsidP="007C41F4" w:rsidRDefault="007C41F4" w14:paraId="1ECC559F" w14:textId="77777777"/>
        </w:tc>
      </w:tr>
      <w:tr w:rsidR="007C41F4" w:rsidTr="007C41F4" w14:paraId="4809EC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1F4" w:rsidP="007C41F4" w:rsidRDefault="007C41F4" w14:paraId="5B2114F7" w14:textId="77777777"/>
        </w:tc>
        <w:tc>
          <w:tcPr>
            <w:tcW w:w="7654" w:type="dxa"/>
            <w:gridSpan w:val="2"/>
          </w:tcPr>
          <w:p w:rsidR="007C41F4" w:rsidP="007C41F4" w:rsidRDefault="007C41F4" w14:paraId="1F2E2338" w14:textId="77777777"/>
        </w:tc>
      </w:tr>
      <w:tr w:rsidR="007C41F4" w:rsidTr="007C41F4" w14:paraId="6191F7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1F4" w:rsidP="007C41F4" w:rsidRDefault="007C41F4" w14:paraId="3FD0CC1A" w14:textId="12C0211B">
            <w:pPr>
              <w:rPr>
                <w:b/>
              </w:rPr>
            </w:pPr>
            <w:r>
              <w:rPr>
                <w:b/>
              </w:rPr>
              <w:t xml:space="preserve">Nr. </w:t>
            </w:r>
            <w:r>
              <w:rPr>
                <w:b/>
              </w:rPr>
              <w:t>73</w:t>
            </w:r>
          </w:p>
        </w:tc>
        <w:tc>
          <w:tcPr>
            <w:tcW w:w="7654" w:type="dxa"/>
            <w:gridSpan w:val="2"/>
          </w:tcPr>
          <w:p w:rsidR="007C41F4" w:rsidP="007C41F4" w:rsidRDefault="007C41F4" w14:paraId="4832D7EA" w14:textId="593E3237">
            <w:pPr>
              <w:rPr>
                <w:b/>
              </w:rPr>
            </w:pPr>
            <w:r>
              <w:rPr>
                <w:b/>
              </w:rPr>
              <w:t xml:space="preserve">MOTIE VAN </w:t>
            </w:r>
            <w:r>
              <w:rPr>
                <w:b/>
              </w:rPr>
              <w:t>DE LEDEN INGE VAN DIJK EN AARTSEN</w:t>
            </w:r>
          </w:p>
        </w:tc>
      </w:tr>
      <w:tr w:rsidR="007C41F4" w:rsidTr="007C41F4" w14:paraId="436DD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1F4" w:rsidP="007C41F4" w:rsidRDefault="007C41F4" w14:paraId="37BE011C" w14:textId="77777777"/>
        </w:tc>
        <w:tc>
          <w:tcPr>
            <w:tcW w:w="7654" w:type="dxa"/>
            <w:gridSpan w:val="2"/>
          </w:tcPr>
          <w:p w:rsidR="007C41F4" w:rsidP="007C41F4" w:rsidRDefault="007C41F4" w14:paraId="0F3D72E8" w14:textId="5685EDCC">
            <w:r>
              <w:t>Voorgesteld 1 april 2025</w:t>
            </w:r>
          </w:p>
        </w:tc>
      </w:tr>
      <w:tr w:rsidR="00997775" w:rsidTr="007C41F4" w14:paraId="1B864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1ED0CB" w14:textId="77777777"/>
        </w:tc>
        <w:tc>
          <w:tcPr>
            <w:tcW w:w="7654" w:type="dxa"/>
            <w:gridSpan w:val="2"/>
          </w:tcPr>
          <w:p w:rsidR="00997775" w:rsidRDefault="00997775" w14:paraId="013CFB6E" w14:textId="77777777"/>
        </w:tc>
      </w:tr>
      <w:tr w:rsidR="00997775" w:rsidTr="007C41F4" w14:paraId="3FB01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18E070" w14:textId="77777777"/>
        </w:tc>
        <w:tc>
          <w:tcPr>
            <w:tcW w:w="7654" w:type="dxa"/>
            <w:gridSpan w:val="2"/>
          </w:tcPr>
          <w:p w:rsidR="00997775" w:rsidRDefault="00997775" w14:paraId="7766D96D" w14:textId="77777777">
            <w:r>
              <w:t>De Kamer,</w:t>
            </w:r>
          </w:p>
        </w:tc>
      </w:tr>
      <w:tr w:rsidR="00997775" w:rsidTr="007C41F4" w14:paraId="4D577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6E52E0" w14:textId="77777777"/>
        </w:tc>
        <w:tc>
          <w:tcPr>
            <w:tcW w:w="7654" w:type="dxa"/>
            <w:gridSpan w:val="2"/>
          </w:tcPr>
          <w:p w:rsidR="00997775" w:rsidRDefault="00997775" w14:paraId="3D6E58F5" w14:textId="77777777"/>
        </w:tc>
      </w:tr>
      <w:tr w:rsidR="00997775" w:rsidTr="007C41F4" w14:paraId="62C82C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E23DE8" w14:textId="77777777"/>
        </w:tc>
        <w:tc>
          <w:tcPr>
            <w:tcW w:w="7654" w:type="dxa"/>
            <w:gridSpan w:val="2"/>
          </w:tcPr>
          <w:p w:rsidR="00997775" w:rsidRDefault="00997775" w14:paraId="386DAE65" w14:textId="77777777">
            <w:r>
              <w:t>gehoord de beraadslaging,</w:t>
            </w:r>
          </w:p>
        </w:tc>
      </w:tr>
      <w:tr w:rsidR="00997775" w:rsidTr="007C41F4" w14:paraId="2D1BB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64474C" w14:textId="77777777"/>
        </w:tc>
        <w:tc>
          <w:tcPr>
            <w:tcW w:w="7654" w:type="dxa"/>
            <w:gridSpan w:val="2"/>
          </w:tcPr>
          <w:p w:rsidR="00997775" w:rsidRDefault="00997775" w14:paraId="060FF44C" w14:textId="77777777"/>
        </w:tc>
      </w:tr>
      <w:tr w:rsidR="00997775" w:rsidTr="007C41F4" w14:paraId="1FAF2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77D195" w14:textId="77777777"/>
        </w:tc>
        <w:tc>
          <w:tcPr>
            <w:tcW w:w="7654" w:type="dxa"/>
            <w:gridSpan w:val="2"/>
          </w:tcPr>
          <w:p w:rsidRPr="007C41F4" w:rsidR="007C41F4" w:rsidP="007C41F4" w:rsidRDefault="007C41F4" w14:paraId="0A706DB2" w14:textId="77777777">
            <w:r w:rsidRPr="007C41F4">
              <w:t>constaterende dat de minister nu geen bedrag kan noemen voor de leges die een uitlener moet betalen voor de toelatingsprocedure;</w:t>
            </w:r>
          </w:p>
          <w:p w:rsidR="007C41F4" w:rsidP="007C41F4" w:rsidRDefault="007C41F4" w14:paraId="5D862C64" w14:textId="77777777"/>
          <w:p w:rsidRPr="007C41F4" w:rsidR="007C41F4" w:rsidP="007C41F4" w:rsidRDefault="007C41F4" w14:paraId="162CFFBD" w14:textId="42193EAC">
            <w:r w:rsidRPr="007C41F4">
              <w:t>overwegende dat het automatisch kunnen doorberekenen van kosten door een overheidsorganisatie geen prikkel in zich heeft om efficiënt te opereren;</w:t>
            </w:r>
          </w:p>
          <w:p w:rsidR="007C41F4" w:rsidP="007C41F4" w:rsidRDefault="007C41F4" w14:paraId="69A86C2F" w14:textId="77777777"/>
          <w:p w:rsidRPr="007C41F4" w:rsidR="007C41F4" w:rsidP="007C41F4" w:rsidRDefault="007C41F4" w14:paraId="575BA05E" w14:textId="7F61E558">
            <w:r w:rsidRPr="007C41F4">
              <w:t>overwegende dat transparantie over de kosten een eerste stap is maar onvoldoende tegenwicht biedt;</w:t>
            </w:r>
          </w:p>
          <w:p w:rsidR="007C41F4" w:rsidP="007C41F4" w:rsidRDefault="007C41F4" w14:paraId="490EE217" w14:textId="77777777"/>
          <w:p w:rsidRPr="007C41F4" w:rsidR="007C41F4" w:rsidP="007C41F4" w:rsidRDefault="007C41F4" w14:paraId="71242484" w14:textId="7D4B33CB">
            <w:r w:rsidRPr="007C41F4">
              <w:t xml:space="preserve">verzoekt de regering om apart te rapporteren over de opbouw van de kosten van de toelatings-, ontheffings- en aanwijzingsprocedures die doorberekend worden aan uitleners en inspectie-instellingen, en </w:t>
            </w:r>
            <w:proofErr w:type="spellStart"/>
            <w:r w:rsidRPr="007C41F4">
              <w:t>dezẹ</w:t>
            </w:r>
            <w:proofErr w:type="spellEnd"/>
            <w:r w:rsidRPr="007C41F4">
              <w:t xml:space="preserve"> kosten enkel automatisch aan te passen vanwege loon- en prijsbijstelling,</w:t>
            </w:r>
          </w:p>
          <w:p w:rsidR="007C41F4" w:rsidP="007C41F4" w:rsidRDefault="007C41F4" w14:paraId="525E6302" w14:textId="77777777"/>
          <w:p w:rsidRPr="007C41F4" w:rsidR="007C41F4" w:rsidP="007C41F4" w:rsidRDefault="007C41F4" w14:paraId="1299CB26" w14:textId="5B046332">
            <w:r w:rsidRPr="007C41F4">
              <w:t>en gaat over tot de orde van de dag.</w:t>
            </w:r>
          </w:p>
          <w:p w:rsidR="007C41F4" w:rsidP="007C41F4" w:rsidRDefault="007C41F4" w14:paraId="1C63C278" w14:textId="77777777"/>
          <w:p w:rsidR="007C41F4" w:rsidP="007C41F4" w:rsidRDefault="007C41F4" w14:paraId="4D3FF813" w14:textId="77777777">
            <w:r w:rsidRPr="007C41F4">
              <w:t xml:space="preserve">Inge van Dijk </w:t>
            </w:r>
          </w:p>
          <w:p w:rsidR="00997775" w:rsidP="007C41F4" w:rsidRDefault="007C41F4" w14:paraId="5EAFF74D" w14:textId="2A1CC31A">
            <w:r w:rsidRPr="007C41F4">
              <w:t>Aartsen</w:t>
            </w:r>
          </w:p>
        </w:tc>
      </w:tr>
    </w:tbl>
    <w:p w:rsidR="00997775" w:rsidRDefault="00997775" w14:paraId="1E1DEDA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602D5" w14:textId="77777777" w:rsidR="007C41F4" w:rsidRDefault="007C41F4">
      <w:pPr>
        <w:spacing w:line="20" w:lineRule="exact"/>
      </w:pPr>
    </w:p>
  </w:endnote>
  <w:endnote w:type="continuationSeparator" w:id="0">
    <w:p w14:paraId="0CA4868B" w14:textId="77777777" w:rsidR="007C41F4" w:rsidRDefault="007C41F4">
      <w:pPr>
        <w:pStyle w:val="Amendement"/>
      </w:pPr>
      <w:r>
        <w:rPr>
          <w:b w:val="0"/>
        </w:rPr>
        <w:t xml:space="preserve"> </w:t>
      </w:r>
    </w:p>
  </w:endnote>
  <w:endnote w:type="continuationNotice" w:id="1">
    <w:p w14:paraId="4D65F010" w14:textId="77777777" w:rsidR="007C41F4" w:rsidRDefault="007C41F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3A787" w14:textId="77777777" w:rsidR="007C41F4" w:rsidRDefault="007C41F4">
      <w:pPr>
        <w:pStyle w:val="Amendement"/>
      </w:pPr>
      <w:r>
        <w:rPr>
          <w:b w:val="0"/>
        </w:rPr>
        <w:separator/>
      </w:r>
    </w:p>
  </w:footnote>
  <w:footnote w:type="continuationSeparator" w:id="0">
    <w:p w14:paraId="4934C0D0" w14:textId="77777777" w:rsidR="007C41F4" w:rsidRDefault="007C4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F4"/>
    <w:rsid w:val="00133FCE"/>
    <w:rsid w:val="001E482C"/>
    <w:rsid w:val="001E4877"/>
    <w:rsid w:val="0021105A"/>
    <w:rsid w:val="00280D6A"/>
    <w:rsid w:val="002B78E9"/>
    <w:rsid w:val="002C5406"/>
    <w:rsid w:val="00330D60"/>
    <w:rsid w:val="00345A5C"/>
    <w:rsid w:val="003D2F05"/>
    <w:rsid w:val="003F71A1"/>
    <w:rsid w:val="00476415"/>
    <w:rsid w:val="00546F8D"/>
    <w:rsid w:val="00560113"/>
    <w:rsid w:val="00621F64"/>
    <w:rsid w:val="00644DED"/>
    <w:rsid w:val="006765BC"/>
    <w:rsid w:val="00710A7A"/>
    <w:rsid w:val="00727FFD"/>
    <w:rsid w:val="00744C6E"/>
    <w:rsid w:val="007B35A1"/>
    <w:rsid w:val="007C41F4"/>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EA5E0"/>
  <w15:docId w15:val="{59B0717F-634C-4D55-A42E-298209A6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1033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2025-04-02T08:43:00.0000000Z</dcterms:modified>
  <dc:description>------------------------</dc:description>
  <dc:subject/>
  <keywords/>
  <version/>
  <category/>
</coreProperties>
</file>