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A70C3" w14:paraId="3A9532C6" w14:textId="77777777">
        <w:tc>
          <w:tcPr>
            <w:tcW w:w="6733" w:type="dxa"/>
            <w:gridSpan w:val="2"/>
            <w:tcBorders>
              <w:top w:val="nil"/>
              <w:left w:val="nil"/>
              <w:bottom w:val="nil"/>
              <w:right w:val="nil"/>
            </w:tcBorders>
            <w:vAlign w:val="center"/>
          </w:tcPr>
          <w:p w:rsidR="00997775" w:rsidP="00710A7A" w:rsidRDefault="00997775" w14:paraId="1FF64DB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0F8CB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A70C3" w14:paraId="3CE1A4C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8C9B2EB" w14:textId="77777777">
            <w:r w:rsidRPr="008B0CC5">
              <w:t xml:space="preserve">Vergaderjaar </w:t>
            </w:r>
            <w:r w:rsidR="00AC6B87">
              <w:t>2024-2025</w:t>
            </w:r>
          </w:p>
        </w:tc>
      </w:tr>
      <w:tr w:rsidR="00997775" w:rsidTr="000A70C3" w14:paraId="3953BAF7" w14:textId="77777777">
        <w:trPr>
          <w:cantSplit/>
        </w:trPr>
        <w:tc>
          <w:tcPr>
            <w:tcW w:w="10985" w:type="dxa"/>
            <w:gridSpan w:val="3"/>
            <w:tcBorders>
              <w:top w:val="nil"/>
              <w:left w:val="nil"/>
              <w:bottom w:val="nil"/>
              <w:right w:val="nil"/>
            </w:tcBorders>
          </w:tcPr>
          <w:p w:rsidR="00997775" w:rsidRDefault="00997775" w14:paraId="377C5EF5" w14:textId="77777777"/>
        </w:tc>
      </w:tr>
      <w:tr w:rsidR="00997775" w:rsidTr="000A70C3" w14:paraId="7AD55473" w14:textId="77777777">
        <w:trPr>
          <w:cantSplit/>
        </w:trPr>
        <w:tc>
          <w:tcPr>
            <w:tcW w:w="10985" w:type="dxa"/>
            <w:gridSpan w:val="3"/>
            <w:tcBorders>
              <w:top w:val="nil"/>
              <w:left w:val="nil"/>
              <w:bottom w:val="single" w:color="auto" w:sz="4" w:space="0"/>
              <w:right w:val="nil"/>
            </w:tcBorders>
          </w:tcPr>
          <w:p w:rsidR="00997775" w:rsidRDefault="00997775" w14:paraId="5C386707" w14:textId="77777777"/>
        </w:tc>
      </w:tr>
      <w:tr w:rsidR="00997775" w:rsidTr="000A70C3" w14:paraId="16EE1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15C8F8" w14:textId="77777777"/>
        </w:tc>
        <w:tc>
          <w:tcPr>
            <w:tcW w:w="7654" w:type="dxa"/>
            <w:gridSpan w:val="2"/>
          </w:tcPr>
          <w:p w:rsidR="00997775" w:rsidRDefault="00997775" w14:paraId="0FCBC26A" w14:textId="77777777"/>
        </w:tc>
      </w:tr>
      <w:tr w:rsidR="000A70C3" w:rsidTr="000A70C3" w14:paraId="19A53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70C3" w:rsidP="000A70C3" w:rsidRDefault="000A70C3" w14:paraId="478315BA" w14:textId="184A8B19">
            <w:pPr>
              <w:rPr>
                <w:b/>
              </w:rPr>
            </w:pPr>
            <w:r>
              <w:rPr>
                <w:b/>
              </w:rPr>
              <w:t>36 446</w:t>
            </w:r>
          </w:p>
        </w:tc>
        <w:tc>
          <w:tcPr>
            <w:tcW w:w="7654" w:type="dxa"/>
            <w:gridSpan w:val="2"/>
          </w:tcPr>
          <w:p w:rsidR="000A70C3" w:rsidP="000A70C3" w:rsidRDefault="000A70C3" w14:paraId="0AE54C1A" w14:textId="323C0077">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0A70C3" w:rsidTr="000A70C3" w14:paraId="3492AE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70C3" w:rsidP="000A70C3" w:rsidRDefault="000A70C3" w14:paraId="72760D32" w14:textId="77777777"/>
        </w:tc>
        <w:tc>
          <w:tcPr>
            <w:tcW w:w="7654" w:type="dxa"/>
            <w:gridSpan w:val="2"/>
          </w:tcPr>
          <w:p w:rsidR="000A70C3" w:rsidP="000A70C3" w:rsidRDefault="000A70C3" w14:paraId="35E530EC" w14:textId="77777777"/>
        </w:tc>
      </w:tr>
      <w:tr w:rsidR="000A70C3" w:rsidTr="000A70C3" w14:paraId="0DC14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70C3" w:rsidP="000A70C3" w:rsidRDefault="000A70C3" w14:paraId="7A2AB8F3" w14:textId="77777777"/>
        </w:tc>
        <w:tc>
          <w:tcPr>
            <w:tcW w:w="7654" w:type="dxa"/>
            <w:gridSpan w:val="2"/>
          </w:tcPr>
          <w:p w:rsidR="000A70C3" w:rsidP="000A70C3" w:rsidRDefault="000A70C3" w14:paraId="540638E3" w14:textId="77777777"/>
        </w:tc>
      </w:tr>
      <w:tr w:rsidR="000A70C3" w:rsidTr="000A70C3" w14:paraId="05F0B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70C3" w:rsidP="000A70C3" w:rsidRDefault="000A70C3" w14:paraId="4B667C50" w14:textId="31D1D135">
            <w:pPr>
              <w:rPr>
                <w:b/>
              </w:rPr>
            </w:pPr>
            <w:r>
              <w:rPr>
                <w:b/>
              </w:rPr>
              <w:t xml:space="preserve">Nr. </w:t>
            </w:r>
            <w:r>
              <w:rPr>
                <w:b/>
              </w:rPr>
              <w:t>74</w:t>
            </w:r>
          </w:p>
        </w:tc>
        <w:tc>
          <w:tcPr>
            <w:tcW w:w="7654" w:type="dxa"/>
            <w:gridSpan w:val="2"/>
          </w:tcPr>
          <w:p w:rsidR="000A70C3" w:rsidP="000A70C3" w:rsidRDefault="000A70C3" w14:paraId="35BBEFF1" w14:textId="6035C6DB">
            <w:pPr>
              <w:rPr>
                <w:b/>
              </w:rPr>
            </w:pPr>
            <w:r>
              <w:rPr>
                <w:b/>
              </w:rPr>
              <w:t xml:space="preserve">MOTIE VAN </w:t>
            </w:r>
            <w:r>
              <w:rPr>
                <w:b/>
              </w:rPr>
              <w:t>HET LID ERGIN</w:t>
            </w:r>
          </w:p>
        </w:tc>
      </w:tr>
      <w:tr w:rsidR="000A70C3" w:rsidTr="000A70C3" w14:paraId="10B5E0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70C3" w:rsidP="000A70C3" w:rsidRDefault="000A70C3" w14:paraId="7E133838" w14:textId="77777777"/>
        </w:tc>
        <w:tc>
          <w:tcPr>
            <w:tcW w:w="7654" w:type="dxa"/>
            <w:gridSpan w:val="2"/>
          </w:tcPr>
          <w:p w:rsidR="000A70C3" w:rsidP="000A70C3" w:rsidRDefault="000A70C3" w14:paraId="4260A565" w14:textId="630E9DE8">
            <w:r>
              <w:t>Voorgesteld 1 april 2025</w:t>
            </w:r>
          </w:p>
        </w:tc>
      </w:tr>
      <w:tr w:rsidR="00997775" w:rsidTr="000A70C3" w14:paraId="3B1F3C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77E253" w14:textId="77777777"/>
        </w:tc>
        <w:tc>
          <w:tcPr>
            <w:tcW w:w="7654" w:type="dxa"/>
            <w:gridSpan w:val="2"/>
          </w:tcPr>
          <w:p w:rsidR="00997775" w:rsidRDefault="00997775" w14:paraId="0E324F77" w14:textId="77777777"/>
        </w:tc>
      </w:tr>
      <w:tr w:rsidR="00997775" w:rsidTr="000A70C3" w14:paraId="344C9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5C3F43" w14:textId="77777777"/>
        </w:tc>
        <w:tc>
          <w:tcPr>
            <w:tcW w:w="7654" w:type="dxa"/>
            <w:gridSpan w:val="2"/>
          </w:tcPr>
          <w:p w:rsidR="00997775" w:rsidRDefault="00997775" w14:paraId="45F3C801" w14:textId="77777777">
            <w:r>
              <w:t>De Kamer,</w:t>
            </w:r>
          </w:p>
        </w:tc>
      </w:tr>
      <w:tr w:rsidR="00997775" w:rsidTr="000A70C3" w14:paraId="6726A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A172C9" w14:textId="77777777"/>
        </w:tc>
        <w:tc>
          <w:tcPr>
            <w:tcW w:w="7654" w:type="dxa"/>
            <w:gridSpan w:val="2"/>
          </w:tcPr>
          <w:p w:rsidR="00997775" w:rsidRDefault="00997775" w14:paraId="1EBD81BB" w14:textId="77777777"/>
        </w:tc>
      </w:tr>
      <w:tr w:rsidR="00997775" w:rsidTr="000A70C3" w14:paraId="035F74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FCE26E" w14:textId="77777777"/>
        </w:tc>
        <w:tc>
          <w:tcPr>
            <w:tcW w:w="7654" w:type="dxa"/>
            <w:gridSpan w:val="2"/>
          </w:tcPr>
          <w:p w:rsidR="00997775" w:rsidRDefault="00997775" w14:paraId="6D878753" w14:textId="77777777">
            <w:r>
              <w:t>gehoord de beraadslaging,</w:t>
            </w:r>
          </w:p>
        </w:tc>
      </w:tr>
      <w:tr w:rsidR="00997775" w:rsidTr="000A70C3" w14:paraId="434A39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068F81" w14:textId="77777777"/>
        </w:tc>
        <w:tc>
          <w:tcPr>
            <w:tcW w:w="7654" w:type="dxa"/>
            <w:gridSpan w:val="2"/>
          </w:tcPr>
          <w:p w:rsidR="00997775" w:rsidRDefault="00997775" w14:paraId="16BBF247" w14:textId="77777777"/>
        </w:tc>
      </w:tr>
      <w:tr w:rsidR="00997775" w:rsidTr="000A70C3" w14:paraId="6FE6E0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9D2012" w14:textId="77777777"/>
        </w:tc>
        <w:tc>
          <w:tcPr>
            <w:tcW w:w="7654" w:type="dxa"/>
            <w:gridSpan w:val="2"/>
          </w:tcPr>
          <w:p w:rsidRPr="000A70C3" w:rsidR="000A70C3" w:rsidP="000A70C3" w:rsidRDefault="000A70C3" w14:paraId="5E94F3F6" w14:textId="77777777">
            <w:r w:rsidRPr="000A70C3">
              <w:t>constaterende dat het College voor de Rechten van de Mens oordelen uitspreekt over discriminatie, waaronder arbeidsmarktdiscriminatie, maar dat deze oordelen momenteel niet juridisch bindend zijn;</w:t>
            </w:r>
          </w:p>
          <w:p w:rsidR="000A70C3" w:rsidP="000A70C3" w:rsidRDefault="000A70C3" w14:paraId="3D8C40E9" w14:textId="77777777"/>
          <w:p w:rsidRPr="000A70C3" w:rsidR="000A70C3" w:rsidP="000A70C3" w:rsidRDefault="000A70C3" w14:paraId="1360185C" w14:textId="0A1AB486">
            <w:r w:rsidRPr="000A70C3">
              <w:t>overwegende dat de huidige niet-bindende status de naleving van discriminatieverboden ondermijnt en slachtoffers zelden daadwerkelijk rechtsherstel zien;</w:t>
            </w:r>
          </w:p>
          <w:p w:rsidR="000A70C3" w:rsidP="000A70C3" w:rsidRDefault="000A70C3" w14:paraId="318553FF" w14:textId="77777777"/>
          <w:p w:rsidRPr="000A70C3" w:rsidR="000A70C3" w:rsidP="000A70C3" w:rsidRDefault="000A70C3" w14:paraId="68933BCA" w14:textId="48A30861">
            <w:r w:rsidRPr="000A70C3">
              <w:t>verzoekt de regering om te onderzoeken op welke wijze en onder welke voorwaarden oordelen van het College voor de Rechten van de Mens juridisch bindend gemaakt kunnen worden,</w:t>
            </w:r>
          </w:p>
          <w:p w:rsidR="000A70C3" w:rsidP="000A70C3" w:rsidRDefault="000A70C3" w14:paraId="4A917C91" w14:textId="77777777"/>
          <w:p w:rsidRPr="000A70C3" w:rsidR="000A70C3" w:rsidP="000A70C3" w:rsidRDefault="000A70C3" w14:paraId="7369A153" w14:textId="62F4208C">
            <w:r w:rsidRPr="000A70C3">
              <w:t>en gaat over tot de orde van de dag.</w:t>
            </w:r>
          </w:p>
          <w:p w:rsidR="000A70C3" w:rsidP="000A70C3" w:rsidRDefault="000A70C3" w14:paraId="28D2C9E3" w14:textId="77777777"/>
          <w:p w:rsidR="00997775" w:rsidP="000A70C3" w:rsidRDefault="000A70C3" w14:paraId="53E4142D" w14:textId="3997DBA9">
            <w:r w:rsidRPr="000A70C3">
              <w:t>Ergin</w:t>
            </w:r>
          </w:p>
        </w:tc>
      </w:tr>
    </w:tbl>
    <w:p w:rsidR="00997775" w:rsidRDefault="00997775" w14:paraId="0746675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C1A8B" w14:textId="77777777" w:rsidR="000A70C3" w:rsidRDefault="000A70C3">
      <w:pPr>
        <w:spacing w:line="20" w:lineRule="exact"/>
      </w:pPr>
    </w:p>
  </w:endnote>
  <w:endnote w:type="continuationSeparator" w:id="0">
    <w:p w14:paraId="2C479E7C" w14:textId="77777777" w:rsidR="000A70C3" w:rsidRDefault="000A70C3">
      <w:pPr>
        <w:pStyle w:val="Amendement"/>
      </w:pPr>
      <w:r>
        <w:rPr>
          <w:b w:val="0"/>
        </w:rPr>
        <w:t xml:space="preserve"> </w:t>
      </w:r>
    </w:p>
  </w:endnote>
  <w:endnote w:type="continuationNotice" w:id="1">
    <w:p w14:paraId="2572DE47" w14:textId="77777777" w:rsidR="000A70C3" w:rsidRDefault="000A70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9471" w14:textId="77777777" w:rsidR="000A70C3" w:rsidRDefault="000A70C3">
      <w:pPr>
        <w:pStyle w:val="Amendement"/>
      </w:pPr>
      <w:r>
        <w:rPr>
          <w:b w:val="0"/>
        </w:rPr>
        <w:separator/>
      </w:r>
    </w:p>
  </w:footnote>
  <w:footnote w:type="continuationSeparator" w:id="0">
    <w:p w14:paraId="56F95C3C" w14:textId="77777777" w:rsidR="000A70C3" w:rsidRDefault="000A7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C3"/>
    <w:rsid w:val="000A70C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FFD"/>
    <w:rsid w:val="00744C6E"/>
    <w:rsid w:val="007B35A1"/>
    <w:rsid w:val="007C50C6"/>
    <w:rsid w:val="008304CB"/>
    <w:rsid w:val="00831CE0"/>
    <w:rsid w:val="00850A1D"/>
    <w:rsid w:val="00862909"/>
    <w:rsid w:val="00872A23"/>
    <w:rsid w:val="008B0CC5"/>
    <w:rsid w:val="00930A04"/>
    <w:rsid w:val="0097402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46227"/>
  <w15:docId w15:val="{619DF531-FE42-4356-848D-74D8B277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896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2025-04-02T08:43:00.0000000Z</dcterms:modified>
  <dc:description>------------------------</dc:description>
  <dc:subject/>
  <keywords/>
  <version/>
  <category/>
</coreProperties>
</file>