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2139" w:rsidR="00572139" w:rsidP="00572139" w:rsidRDefault="00572139" w14:paraId="174D5A26" w14:textId="2D4ED7E5">
      <w:r w:rsidRPr="00572139">
        <w:t xml:space="preserve">Zoals bekend hebben de minister van Binnenlandse Zaken en Koninkrijksrelaties als stelselverantwoordelijke, en de minister-president vanwege de goede werking van het decoratiestelsel besloten om de voordrachten te ondertekenen. Hierover zijn alle </w:t>
      </w:r>
      <w:proofErr w:type="spellStart"/>
      <w:r w:rsidRPr="00572139">
        <w:t>vice-ministers</w:t>
      </w:r>
      <w:proofErr w:type="spellEnd"/>
      <w:r w:rsidRPr="00572139">
        <w:t xml:space="preserve">-president, de minister van Binnenlandse Zaken en Koninkrijksrelaties als stelselverantwoordelijke voor het decoratiestelsel en ik vooraf geïnformeerd. Hiermee kon dit besluit op draagvlak rekenen binnen het kabinet. In het vragenuur van heden heb ik toegelicht waarom ik een aantal voordrachten voor de Koninklijke Onderscheidingen niet heb getekend. Ik heb tevens gezegd dat het besluit van de minister van BZK en de minister-president mede namens mij is. Dit betekent dat ik het besluit onderschrijf. Dit is blijkbaar niet voldoende overgekomen in het vragenuurtje van vandaag, ook heb ik te vaak gewezen op mijn overwegingen om de voordrachten niet te ondertekenen en dat betreur ik. </w:t>
      </w:r>
    </w:p>
    <w:p w:rsidR="000D1064" w:rsidP="00572139" w:rsidRDefault="000D1064" w14:paraId="409CAC2C" w14:textId="77777777"/>
    <w:p w:rsidRPr="00572139" w:rsidR="00572139" w:rsidP="00572139" w:rsidRDefault="00572139" w14:paraId="0D882C57" w14:textId="2FC8ACDF">
      <w:r w:rsidRPr="00572139">
        <w:t>Ik hecht eraan te benadrukken dat ik 100% achter het besluit van de minister-president sta en er dus volledige eenheid van kabinetsbeleid is. Deze brief is opgesteld mede namens de minister-president.</w:t>
      </w:r>
    </w:p>
    <w:p w:rsidR="003C0D8D" w:rsidRDefault="003C0D8D" w14:paraId="0897ABD8" w14:textId="77777777"/>
    <w:p w:rsidR="008152E5" w:rsidRDefault="008152E5" w14:paraId="14E5BF49" w14:textId="77777777"/>
    <w:p w:rsidR="008152E5" w:rsidRDefault="008152E5" w14:paraId="7D9D6814" w14:textId="77777777"/>
    <w:p w:rsidR="003C0D8D" w:rsidRDefault="003C0D8D" w14:paraId="3DA81FDC" w14:textId="77777777"/>
    <w:p w:rsidR="003C0D8D" w:rsidRDefault="003C0D8D" w14:paraId="75DB2312" w14:textId="77777777"/>
    <w:p w:rsidR="00572139" w:rsidRDefault="00572139" w14:paraId="0CECB621" w14:textId="77777777"/>
    <w:p w:rsidR="003C0D8D" w:rsidRDefault="000F29C8" w14:paraId="72DD55CF" w14:textId="77777777">
      <w:r>
        <w:t>M.H.M. Faber - van de Klashorst</w:t>
      </w:r>
    </w:p>
    <w:p w:rsidR="003C0D8D" w:rsidRDefault="000F29C8" w14:paraId="3031D22C" w14:textId="77777777">
      <w:r>
        <w:rPr>
          <w:i/>
        </w:rPr>
        <w:t>Minister van Asiel en Migratie</w:t>
      </w:r>
    </w:p>
    <w:p w:rsidR="003C0D8D" w:rsidRDefault="003C0D8D" w14:paraId="0258B216" w14:textId="77777777"/>
    <w:p w:rsidR="003C0D8D" w:rsidRDefault="003C0D8D" w14:paraId="1FB4B024" w14:textId="77777777"/>
    <w:p w:rsidR="003C0D8D" w:rsidRDefault="003C0D8D" w14:paraId="71D606C1" w14:textId="77777777"/>
    <w:p w:rsidR="003C0D8D" w:rsidRDefault="003C0D8D" w14:paraId="3ACE1B5D" w14:textId="77777777"/>
    <w:sectPr w:rsidR="003C0D8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CF62" w14:textId="77777777" w:rsidR="000F29C8" w:rsidRDefault="000F29C8">
      <w:pPr>
        <w:spacing w:line="240" w:lineRule="auto"/>
      </w:pPr>
      <w:r>
        <w:separator/>
      </w:r>
    </w:p>
  </w:endnote>
  <w:endnote w:type="continuationSeparator" w:id="0">
    <w:p w14:paraId="3473DBED" w14:textId="77777777" w:rsidR="000F29C8" w:rsidRDefault="000F2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52D8" w14:textId="77777777" w:rsidR="003C0D8D" w:rsidRDefault="003C0D8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D5F4" w14:textId="77777777" w:rsidR="000F29C8" w:rsidRDefault="000F29C8">
      <w:pPr>
        <w:spacing w:line="240" w:lineRule="auto"/>
      </w:pPr>
      <w:r>
        <w:separator/>
      </w:r>
    </w:p>
  </w:footnote>
  <w:footnote w:type="continuationSeparator" w:id="0">
    <w:p w14:paraId="6EF83C74" w14:textId="77777777" w:rsidR="000F29C8" w:rsidRDefault="000F29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5ADB" w14:textId="77777777" w:rsidR="003C0D8D" w:rsidRDefault="000F29C8">
    <w:r>
      <w:rPr>
        <w:noProof/>
      </w:rPr>
      <mc:AlternateContent>
        <mc:Choice Requires="wps">
          <w:drawing>
            <wp:anchor distT="0" distB="0" distL="0" distR="0" simplePos="0" relativeHeight="251652608" behindDoc="0" locked="1" layoutInCell="1" allowOverlap="1" wp14:anchorId="0C9AEC18" wp14:editId="2E6013C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1B6A3B" w14:textId="77777777" w:rsidR="003C0D8D" w:rsidRDefault="000F29C8">
                          <w:pPr>
                            <w:pStyle w:val="Referentiegegevensbold"/>
                          </w:pPr>
                          <w:r>
                            <w:t>Datum</w:t>
                          </w:r>
                        </w:p>
                        <w:p w14:paraId="33C729AF" w14:textId="77777777" w:rsidR="003C0D8D" w:rsidRDefault="000F29C8">
                          <w:pPr>
                            <w:pStyle w:val="Referentiegegevens"/>
                          </w:pPr>
                          <w:sdt>
                            <w:sdtPr>
                              <w:id w:val="-538975552"/>
                              <w:date w:fullDate="2025-04-01T19:57:00Z">
                                <w:dateFormat w:val="d MMMM yyyy"/>
                                <w:lid w:val="nl"/>
                                <w:storeMappedDataAs w:val="dateTime"/>
                                <w:calendar w:val="gregorian"/>
                              </w:date>
                            </w:sdtPr>
                            <w:sdtEndPr/>
                            <w:sdtContent>
                              <w:r>
                                <w:t>1 april 2025</w:t>
                              </w:r>
                            </w:sdtContent>
                          </w:sdt>
                        </w:p>
                        <w:p w14:paraId="7A96E6A7" w14:textId="77777777" w:rsidR="003C0D8D" w:rsidRDefault="003C0D8D">
                          <w:pPr>
                            <w:pStyle w:val="WitregelW1"/>
                          </w:pPr>
                        </w:p>
                        <w:p w14:paraId="0A1B8AD5" w14:textId="77777777" w:rsidR="003C0D8D" w:rsidRDefault="000F29C8">
                          <w:pPr>
                            <w:pStyle w:val="Referentiegegevensbold"/>
                          </w:pPr>
                          <w:r>
                            <w:t>Onze referentie</w:t>
                          </w:r>
                        </w:p>
                        <w:p w14:paraId="5DA9D216" w14:textId="77777777" w:rsidR="003C0D8D" w:rsidRDefault="000F29C8">
                          <w:pPr>
                            <w:pStyle w:val="Referentiegegevens"/>
                          </w:pPr>
                          <w:r>
                            <w:t>-</w:t>
                          </w:r>
                        </w:p>
                      </w:txbxContent>
                    </wps:txbx>
                    <wps:bodyPr vert="horz" wrap="square" lIns="0" tIns="0" rIns="0" bIns="0" anchor="t" anchorCtr="0"/>
                  </wps:wsp>
                </a:graphicData>
              </a:graphic>
            </wp:anchor>
          </w:drawing>
        </mc:Choice>
        <mc:Fallback>
          <w:pict>
            <v:shapetype w14:anchorId="0C9AEC1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11B6A3B" w14:textId="77777777" w:rsidR="003C0D8D" w:rsidRDefault="000F29C8">
                    <w:pPr>
                      <w:pStyle w:val="Referentiegegevensbold"/>
                    </w:pPr>
                    <w:r>
                      <w:t>Datum</w:t>
                    </w:r>
                  </w:p>
                  <w:p w14:paraId="33C729AF" w14:textId="77777777" w:rsidR="003C0D8D" w:rsidRDefault="000F29C8">
                    <w:pPr>
                      <w:pStyle w:val="Referentiegegevens"/>
                    </w:pPr>
                    <w:sdt>
                      <w:sdtPr>
                        <w:id w:val="-538975552"/>
                        <w:date w:fullDate="2025-04-01T19:57:00Z">
                          <w:dateFormat w:val="d MMMM yyyy"/>
                          <w:lid w:val="nl"/>
                          <w:storeMappedDataAs w:val="dateTime"/>
                          <w:calendar w:val="gregorian"/>
                        </w:date>
                      </w:sdtPr>
                      <w:sdtEndPr/>
                      <w:sdtContent>
                        <w:r>
                          <w:t>1 april 2025</w:t>
                        </w:r>
                      </w:sdtContent>
                    </w:sdt>
                  </w:p>
                  <w:p w14:paraId="7A96E6A7" w14:textId="77777777" w:rsidR="003C0D8D" w:rsidRDefault="003C0D8D">
                    <w:pPr>
                      <w:pStyle w:val="WitregelW1"/>
                    </w:pPr>
                  </w:p>
                  <w:p w14:paraId="0A1B8AD5" w14:textId="77777777" w:rsidR="003C0D8D" w:rsidRDefault="000F29C8">
                    <w:pPr>
                      <w:pStyle w:val="Referentiegegevensbold"/>
                    </w:pPr>
                    <w:r>
                      <w:t>Onze referentie</w:t>
                    </w:r>
                  </w:p>
                  <w:p w14:paraId="5DA9D216" w14:textId="77777777" w:rsidR="003C0D8D" w:rsidRDefault="000F29C8">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6E4C3CB" wp14:editId="0138033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126CAAC" w14:textId="77777777" w:rsidR="000F29C8" w:rsidRDefault="000F29C8"/>
                      </w:txbxContent>
                    </wps:txbx>
                    <wps:bodyPr vert="horz" wrap="square" lIns="0" tIns="0" rIns="0" bIns="0" anchor="t" anchorCtr="0"/>
                  </wps:wsp>
                </a:graphicData>
              </a:graphic>
            </wp:anchor>
          </w:drawing>
        </mc:Choice>
        <mc:Fallback>
          <w:pict>
            <v:shape w14:anchorId="36E4C3C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126CAAC" w14:textId="77777777" w:rsidR="000F29C8" w:rsidRDefault="000F29C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CDF0401" wp14:editId="72A983B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9E45D82" w14:textId="64C5EDC1" w:rsidR="003C0D8D" w:rsidRDefault="000F29C8">
                          <w:pPr>
                            <w:pStyle w:val="Referentiegegevens"/>
                          </w:pPr>
                          <w:r>
                            <w:t xml:space="preserve">Pagina </w:t>
                          </w:r>
                          <w:r>
                            <w:fldChar w:fldCharType="begin"/>
                          </w:r>
                          <w:r>
                            <w:instrText>PAGE</w:instrText>
                          </w:r>
                          <w:r>
                            <w:fldChar w:fldCharType="separate"/>
                          </w:r>
                          <w:r w:rsidR="008152E5">
                            <w:rPr>
                              <w:noProof/>
                            </w:rPr>
                            <w:t>2</w:t>
                          </w:r>
                          <w:r>
                            <w:fldChar w:fldCharType="end"/>
                          </w:r>
                          <w:r>
                            <w:t xml:space="preserve"> van </w:t>
                          </w:r>
                          <w:r>
                            <w:fldChar w:fldCharType="begin"/>
                          </w:r>
                          <w:r>
                            <w:instrText>NUMPAGES</w:instrText>
                          </w:r>
                          <w:r>
                            <w:fldChar w:fldCharType="separate"/>
                          </w:r>
                          <w:r w:rsidR="008152E5">
                            <w:rPr>
                              <w:noProof/>
                            </w:rPr>
                            <w:t>1</w:t>
                          </w:r>
                          <w:r>
                            <w:fldChar w:fldCharType="end"/>
                          </w:r>
                        </w:p>
                      </w:txbxContent>
                    </wps:txbx>
                    <wps:bodyPr vert="horz" wrap="square" lIns="0" tIns="0" rIns="0" bIns="0" anchor="t" anchorCtr="0"/>
                  </wps:wsp>
                </a:graphicData>
              </a:graphic>
            </wp:anchor>
          </w:drawing>
        </mc:Choice>
        <mc:Fallback>
          <w:pict>
            <v:shape w14:anchorId="5CDF040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9E45D82" w14:textId="64C5EDC1" w:rsidR="003C0D8D" w:rsidRDefault="000F29C8">
                    <w:pPr>
                      <w:pStyle w:val="Referentiegegevens"/>
                    </w:pPr>
                    <w:r>
                      <w:t xml:space="preserve">Pagina </w:t>
                    </w:r>
                    <w:r>
                      <w:fldChar w:fldCharType="begin"/>
                    </w:r>
                    <w:r>
                      <w:instrText>PAGE</w:instrText>
                    </w:r>
                    <w:r>
                      <w:fldChar w:fldCharType="separate"/>
                    </w:r>
                    <w:r w:rsidR="008152E5">
                      <w:rPr>
                        <w:noProof/>
                      </w:rPr>
                      <w:t>2</w:t>
                    </w:r>
                    <w:r>
                      <w:fldChar w:fldCharType="end"/>
                    </w:r>
                    <w:r>
                      <w:t xml:space="preserve"> van </w:t>
                    </w:r>
                    <w:r>
                      <w:fldChar w:fldCharType="begin"/>
                    </w:r>
                    <w:r>
                      <w:instrText>NUMPAGES</w:instrText>
                    </w:r>
                    <w:r>
                      <w:fldChar w:fldCharType="separate"/>
                    </w:r>
                    <w:r w:rsidR="008152E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2749" w14:textId="77777777" w:rsidR="003C0D8D" w:rsidRDefault="000F29C8">
    <w:pPr>
      <w:spacing w:after="6377" w:line="14" w:lineRule="exact"/>
    </w:pPr>
    <w:r>
      <w:rPr>
        <w:noProof/>
      </w:rPr>
      <mc:AlternateContent>
        <mc:Choice Requires="wps">
          <w:drawing>
            <wp:anchor distT="0" distB="0" distL="0" distR="0" simplePos="0" relativeHeight="251655680" behindDoc="0" locked="1" layoutInCell="1" allowOverlap="1" wp14:anchorId="6C2ED141" wp14:editId="5B1E996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1424CF" w14:textId="77777777" w:rsidR="003C0D8D" w:rsidRDefault="000F29C8">
                          <w:r>
                            <w:t>Aan de Voorzitter van de Tweede Kamer der Staten-Generaal</w:t>
                          </w:r>
                        </w:p>
                        <w:p w14:paraId="50D4FB21" w14:textId="77777777" w:rsidR="003C0D8D" w:rsidRDefault="000F29C8">
                          <w:r>
                            <w:t xml:space="preserve">Postbus 20018 </w:t>
                          </w:r>
                        </w:p>
                        <w:p w14:paraId="15B30A57" w14:textId="77777777" w:rsidR="003C0D8D" w:rsidRDefault="000F29C8">
                          <w:r>
                            <w:t>2500 EA  DEN HAAG</w:t>
                          </w:r>
                        </w:p>
                      </w:txbxContent>
                    </wps:txbx>
                    <wps:bodyPr vert="horz" wrap="square" lIns="0" tIns="0" rIns="0" bIns="0" anchor="t" anchorCtr="0"/>
                  </wps:wsp>
                </a:graphicData>
              </a:graphic>
            </wp:anchor>
          </w:drawing>
        </mc:Choice>
        <mc:Fallback>
          <w:pict>
            <v:shapetype w14:anchorId="6C2ED14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51424CF" w14:textId="77777777" w:rsidR="003C0D8D" w:rsidRDefault="000F29C8">
                    <w:r>
                      <w:t>Aan de Voorzitter van de Tweede Kamer der Staten-Generaal</w:t>
                    </w:r>
                  </w:p>
                  <w:p w14:paraId="50D4FB21" w14:textId="77777777" w:rsidR="003C0D8D" w:rsidRDefault="000F29C8">
                    <w:r>
                      <w:t xml:space="preserve">Postbus 20018 </w:t>
                    </w:r>
                  </w:p>
                  <w:p w14:paraId="15B30A57" w14:textId="77777777" w:rsidR="003C0D8D" w:rsidRDefault="000F29C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FF103AD" wp14:editId="1C26E136">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C0D8D" w14:paraId="5AEC873B" w14:textId="77777777">
                            <w:trPr>
                              <w:trHeight w:val="240"/>
                            </w:trPr>
                            <w:tc>
                              <w:tcPr>
                                <w:tcW w:w="1140" w:type="dxa"/>
                              </w:tcPr>
                              <w:p w14:paraId="75A5A0B1" w14:textId="77777777" w:rsidR="003C0D8D" w:rsidRDefault="000F29C8">
                                <w:r>
                                  <w:t>Datum</w:t>
                                </w:r>
                              </w:p>
                            </w:tc>
                            <w:tc>
                              <w:tcPr>
                                <w:tcW w:w="5918" w:type="dxa"/>
                              </w:tcPr>
                              <w:p w14:paraId="6E129BB6" w14:textId="77777777" w:rsidR="003C0D8D" w:rsidRDefault="000F29C8">
                                <w:sdt>
                                  <w:sdtPr>
                                    <w:id w:val="-1155986611"/>
                                    <w:date w:fullDate="2025-04-01T19:57:00Z">
                                      <w:dateFormat w:val="d MMMM yyyy"/>
                                      <w:lid w:val="nl"/>
                                      <w:storeMappedDataAs w:val="dateTime"/>
                                      <w:calendar w:val="gregorian"/>
                                    </w:date>
                                  </w:sdtPr>
                                  <w:sdtEndPr/>
                                  <w:sdtContent>
                                    <w:r>
                                      <w:t>1 april 2025</w:t>
                                    </w:r>
                                  </w:sdtContent>
                                </w:sdt>
                              </w:p>
                            </w:tc>
                          </w:tr>
                          <w:tr w:rsidR="003C0D8D" w14:paraId="5E45B9F9" w14:textId="77777777">
                            <w:trPr>
                              <w:trHeight w:val="240"/>
                            </w:trPr>
                            <w:tc>
                              <w:tcPr>
                                <w:tcW w:w="1140" w:type="dxa"/>
                              </w:tcPr>
                              <w:p w14:paraId="3F0CD4D9" w14:textId="77777777" w:rsidR="003C0D8D" w:rsidRDefault="000F29C8">
                                <w:r>
                                  <w:t>Betreft</w:t>
                                </w:r>
                              </w:p>
                            </w:tc>
                            <w:tc>
                              <w:tcPr>
                                <w:tcW w:w="5918" w:type="dxa"/>
                              </w:tcPr>
                              <w:p w14:paraId="6A4E70AE" w14:textId="77777777" w:rsidR="003C0D8D" w:rsidRDefault="000F29C8">
                                <w:r>
                                  <w:t>Brief naar aanleiding van het vragenuurtje d.d. 1 april 2025</w:t>
                                </w:r>
                              </w:p>
                            </w:tc>
                          </w:tr>
                        </w:tbl>
                        <w:p w14:paraId="33FC5B7A" w14:textId="77777777" w:rsidR="000F29C8" w:rsidRDefault="000F29C8"/>
                      </w:txbxContent>
                    </wps:txbx>
                    <wps:bodyPr vert="horz" wrap="square" lIns="0" tIns="0" rIns="0" bIns="0" anchor="t" anchorCtr="0"/>
                  </wps:wsp>
                </a:graphicData>
              </a:graphic>
            </wp:anchor>
          </w:drawing>
        </mc:Choice>
        <mc:Fallback>
          <w:pict>
            <v:shape w14:anchorId="3FF103AD"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C0D8D" w14:paraId="5AEC873B" w14:textId="77777777">
                      <w:trPr>
                        <w:trHeight w:val="240"/>
                      </w:trPr>
                      <w:tc>
                        <w:tcPr>
                          <w:tcW w:w="1140" w:type="dxa"/>
                        </w:tcPr>
                        <w:p w14:paraId="75A5A0B1" w14:textId="77777777" w:rsidR="003C0D8D" w:rsidRDefault="000F29C8">
                          <w:r>
                            <w:t>Datum</w:t>
                          </w:r>
                        </w:p>
                      </w:tc>
                      <w:tc>
                        <w:tcPr>
                          <w:tcW w:w="5918" w:type="dxa"/>
                        </w:tcPr>
                        <w:p w14:paraId="6E129BB6" w14:textId="77777777" w:rsidR="003C0D8D" w:rsidRDefault="000F29C8">
                          <w:sdt>
                            <w:sdtPr>
                              <w:id w:val="-1155986611"/>
                              <w:date w:fullDate="2025-04-01T19:57:00Z">
                                <w:dateFormat w:val="d MMMM yyyy"/>
                                <w:lid w:val="nl"/>
                                <w:storeMappedDataAs w:val="dateTime"/>
                                <w:calendar w:val="gregorian"/>
                              </w:date>
                            </w:sdtPr>
                            <w:sdtEndPr/>
                            <w:sdtContent>
                              <w:r>
                                <w:t>1 april 2025</w:t>
                              </w:r>
                            </w:sdtContent>
                          </w:sdt>
                        </w:p>
                      </w:tc>
                    </w:tr>
                    <w:tr w:rsidR="003C0D8D" w14:paraId="5E45B9F9" w14:textId="77777777">
                      <w:trPr>
                        <w:trHeight w:val="240"/>
                      </w:trPr>
                      <w:tc>
                        <w:tcPr>
                          <w:tcW w:w="1140" w:type="dxa"/>
                        </w:tcPr>
                        <w:p w14:paraId="3F0CD4D9" w14:textId="77777777" w:rsidR="003C0D8D" w:rsidRDefault="000F29C8">
                          <w:r>
                            <w:t>Betreft</w:t>
                          </w:r>
                        </w:p>
                      </w:tc>
                      <w:tc>
                        <w:tcPr>
                          <w:tcW w:w="5918" w:type="dxa"/>
                        </w:tcPr>
                        <w:p w14:paraId="6A4E70AE" w14:textId="77777777" w:rsidR="003C0D8D" w:rsidRDefault="000F29C8">
                          <w:r>
                            <w:t>Brief naar aanleiding van het vragenuurtje d.d. 1 april 2025</w:t>
                          </w:r>
                        </w:p>
                      </w:tc>
                    </w:tr>
                  </w:tbl>
                  <w:p w14:paraId="33FC5B7A" w14:textId="77777777" w:rsidR="000F29C8" w:rsidRDefault="000F29C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A9A9489" wp14:editId="3740FCE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FE7DE4" w14:textId="77777777" w:rsidR="003C0D8D" w:rsidRDefault="003C0D8D">
                          <w:pPr>
                            <w:pStyle w:val="WitregelW2"/>
                          </w:pPr>
                        </w:p>
                        <w:p w14:paraId="793087AA" w14:textId="77777777" w:rsidR="003C0D8D" w:rsidRDefault="000F29C8">
                          <w:pPr>
                            <w:pStyle w:val="Referentiegegevensbold"/>
                          </w:pPr>
                          <w:r>
                            <w:t>Onze referentie</w:t>
                          </w:r>
                        </w:p>
                        <w:p w14:paraId="55D17E11" w14:textId="77777777" w:rsidR="003C0D8D" w:rsidRDefault="000F29C8">
                          <w:pPr>
                            <w:pStyle w:val="Referentiegegevens"/>
                          </w:pPr>
                          <w:r>
                            <w:t>-</w:t>
                          </w:r>
                        </w:p>
                      </w:txbxContent>
                    </wps:txbx>
                    <wps:bodyPr vert="horz" wrap="square" lIns="0" tIns="0" rIns="0" bIns="0" anchor="t" anchorCtr="0"/>
                  </wps:wsp>
                </a:graphicData>
              </a:graphic>
            </wp:anchor>
          </w:drawing>
        </mc:Choice>
        <mc:Fallback>
          <w:pict>
            <v:shape w14:anchorId="1A9A948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7FE7DE4" w14:textId="77777777" w:rsidR="003C0D8D" w:rsidRDefault="003C0D8D">
                    <w:pPr>
                      <w:pStyle w:val="WitregelW2"/>
                    </w:pPr>
                  </w:p>
                  <w:p w14:paraId="793087AA" w14:textId="77777777" w:rsidR="003C0D8D" w:rsidRDefault="000F29C8">
                    <w:pPr>
                      <w:pStyle w:val="Referentiegegevensbold"/>
                    </w:pPr>
                    <w:r>
                      <w:t>Onze referentie</w:t>
                    </w:r>
                  </w:p>
                  <w:p w14:paraId="55D17E11" w14:textId="77777777" w:rsidR="003C0D8D" w:rsidRDefault="000F29C8">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333C991" wp14:editId="04C8A5B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BE61F4" w14:textId="77777777" w:rsidR="000F29C8" w:rsidRDefault="000F29C8"/>
                      </w:txbxContent>
                    </wps:txbx>
                    <wps:bodyPr vert="horz" wrap="square" lIns="0" tIns="0" rIns="0" bIns="0" anchor="t" anchorCtr="0"/>
                  </wps:wsp>
                </a:graphicData>
              </a:graphic>
            </wp:anchor>
          </w:drawing>
        </mc:Choice>
        <mc:Fallback>
          <w:pict>
            <v:shape w14:anchorId="5333C99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6BE61F4" w14:textId="77777777" w:rsidR="000F29C8" w:rsidRDefault="000F29C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08AB98C" wp14:editId="04FCF5B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81FBFCA" w14:textId="77777777" w:rsidR="003C0D8D" w:rsidRDefault="000F29C8">
                          <w:pPr>
                            <w:pStyle w:val="Referentiegegevens"/>
                          </w:pPr>
                          <w:r>
                            <w:t xml:space="preserve">Pagina </w:t>
                          </w:r>
                          <w:r>
                            <w:fldChar w:fldCharType="begin"/>
                          </w:r>
                          <w:r>
                            <w:instrText>PAGE</w:instrText>
                          </w:r>
                          <w:r>
                            <w:fldChar w:fldCharType="separate"/>
                          </w:r>
                          <w:r w:rsidR="008152E5">
                            <w:rPr>
                              <w:noProof/>
                            </w:rPr>
                            <w:t>1</w:t>
                          </w:r>
                          <w:r>
                            <w:fldChar w:fldCharType="end"/>
                          </w:r>
                          <w:r>
                            <w:t xml:space="preserve"> van </w:t>
                          </w:r>
                          <w:r>
                            <w:fldChar w:fldCharType="begin"/>
                          </w:r>
                          <w:r>
                            <w:instrText>NUMPAGES</w:instrText>
                          </w:r>
                          <w:r>
                            <w:fldChar w:fldCharType="separate"/>
                          </w:r>
                          <w:r w:rsidR="008152E5">
                            <w:rPr>
                              <w:noProof/>
                            </w:rPr>
                            <w:t>1</w:t>
                          </w:r>
                          <w:r>
                            <w:fldChar w:fldCharType="end"/>
                          </w:r>
                        </w:p>
                      </w:txbxContent>
                    </wps:txbx>
                    <wps:bodyPr vert="horz" wrap="square" lIns="0" tIns="0" rIns="0" bIns="0" anchor="t" anchorCtr="0"/>
                  </wps:wsp>
                </a:graphicData>
              </a:graphic>
            </wp:anchor>
          </w:drawing>
        </mc:Choice>
        <mc:Fallback>
          <w:pict>
            <v:shape w14:anchorId="208AB98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81FBFCA" w14:textId="77777777" w:rsidR="003C0D8D" w:rsidRDefault="000F29C8">
                    <w:pPr>
                      <w:pStyle w:val="Referentiegegevens"/>
                    </w:pPr>
                    <w:r>
                      <w:t xml:space="preserve">Pagina </w:t>
                    </w:r>
                    <w:r>
                      <w:fldChar w:fldCharType="begin"/>
                    </w:r>
                    <w:r>
                      <w:instrText>PAGE</w:instrText>
                    </w:r>
                    <w:r>
                      <w:fldChar w:fldCharType="separate"/>
                    </w:r>
                    <w:r w:rsidR="008152E5">
                      <w:rPr>
                        <w:noProof/>
                      </w:rPr>
                      <w:t>1</w:t>
                    </w:r>
                    <w:r>
                      <w:fldChar w:fldCharType="end"/>
                    </w:r>
                    <w:r>
                      <w:t xml:space="preserve"> van </w:t>
                    </w:r>
                    <w:r>
                      <w:fldChar w:fldCharType="begin"/>
                    </w:r>
                    <w:r>
                      <w:instrText>NUMPAGES</w:instrText>
                    </w:r>
                    <w:r>
                      <w:fldChar w:fldCharType="separate"/>
                    </w:r>
                    <w:r w:rsidR="008152E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76A6C3A" wp14:editId="48C6E09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21018F6" w14:textId="77777777" w:rsidR="003C0D8D" w:rsidRDefault="000F29C8">
                          <w:pPr>
                            <w:spacing w:line="240" w:lineRule="auto"/>
                          </w:pPr>
                          <w:r>
                            <w:rPr>
                              <w:noProof/>
                            </w:rPr>
                            <w:drawing>
                              <wp:inline distT="0" distB="0" distL="0" distR="0" wp14:anchorId="15FFE898" wp14:editId="158ACC1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6A6C3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21018F6" w14:textId="77777777" w:rsidR="003C0D8D" w:rsidRDefault="000F29C8">
                    <w:pPr>
                      <w:spacing w:line="240" w:lineRule="auto"/>
                    </w:pPr>
                    <w:r>
                      <w:rPr>
                        <w:noProof/>
                      </w:rPr>
                      <w:drawing>
                        <wp:inline distT="0" distB="0" distL="0" distR="0" wp14:anchorId="15FFE898" wp14:editId="158ACC1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0A39E1C" wp14:editId="6FF55F0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320ABC" w14:textId="77777777" w:rsidR="003C0D8D" w:rsidRDefault="000F29C8">
                          <w:pPr>
                            <w:spacing w:line="240" w:lineRule="auto"/>
                          </w:pPr>
                          <w:r>
                            <w:rPr>
                              <w:noProof/>
                            </w:rPr>
                            <w:drawing>
                              <wp:inline distT="0" distB="0" distL="0" distR="0" wp14:anchorId="08C3482D" wp14:editId="46B488F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A39E1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C320ABC" w14:textId="77777777" w:rsidR="003C0D8D" w:rsidRDefault="000F29C8">
                    <w:pPr>
                      <w:spacing w:line="240" w:lineRule="auto"/>
                    </w:pPr>
                    <w:r>
                      <w:rPr>
                        <w:noProof/>
                      </w:rPr>
                      <w:drawing>
                        <wp:inline distT="0" distB="0" distL="0" distR="0" wp14:anchorId="08C3482D" wp14:editId="46B488F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34C6F7B" wp14:editId="165DA1F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896F68" w14:textId="0ABFD0D8" w:rsidR="003C0D8D" w:rsidRDefault="003C0D8D">
                          <w:pPr>
                            <w:pStyle w:val="Referentiegegevens"/>
                          </w:pPr>
                        </w:p>
                      </w:txbxContent>
                    </wps:txbx>
                    <wps:bodyPr vert="horz" wrap="square" lIns="0" tIns="0" rIns="0" bIns="0" anchor="t" anchorCtr="0"/>
                  </wps:wsp>
                </a:graphicData>
              </a:graphic>
            </wp:anchor>
          </w:drawing>
        </mc:Choice>
        <mc:Fallback>
          <w:pict>
            <v:shape w14:anchorId="334C6F7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8896F68" w14:textId="0ABFD0D8" w:rsidR="003C0D8D" w:rsidRDefault="003C0D8D">
                    <w:pPr>
                      <w:pStyle w:val="Referentiegegeven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EDA1D"/>
    <w:multiLevelType w:val="multilevel"/>
    <w:tmpl w:val="0C788E7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076622C"/>
    <w:multiLevelType w:val="multilevel"/>
    <w:tmpl w:val="22FF437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6E11BE0"/>
    <w:multiLevelType w:val="multilevel"/>
    <w:tmpl w:val="B2AF2B7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71A2120"/>
    <w:multiLevelType w:val="multilevel"/>
    <w:tmpl w:val="897E23C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12A79AA"/>
    <w:multiLevelType w:val="multilevel"/>
    <w:tmpl w:val="CABAB5F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044C224"/>
    <w:multiLevelType w:val="multilevel"/>
    <w:tmpl w:val="2A6C547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486478170">
    <w:abstractNumId w:val="5"/>
  </w:num>
  <w:num w:numId="2" w16cid:durableId="1532761282">
    <w:abstractNumId w:val="2"/>
  </w:num>
  <w:num w:numId="3" w16cid:durableId="37358536">
    <w:abstractNumId w:val="3"/>
  </w:num>
  <w:num w:numId="4" w16cid:durableId="1052509570">
    <w:abstractNumId w:val="4"/>
  </w:num>
  <w:num w:numId="5" w16cid:durableId="302124470">
    <w:abstractNumId w:val="1"/>
  </w:num>
  <w:num w:numId="6" w16cid:durableId="109401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E5"/>
    <w:rsid w:val="000D1064"/>
    <w:rsid w:val="000F29C8"/>
    <w:rsid w:val="001E1B5F"/>
    <w:rsid w:val="003C0D8D"/>
    <w:rsid w:val="00572139"/>
    <w:rsid w:val="00815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C0925"/>
  <w15:docId w15:val="{33DEDB9B-8558-4B85-8B22-A205BE20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152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152E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188</ap:Words>
  <ap:Characters>1037</ap:Characters>
  <ap:DocSecurity>0</ap:DocSecurity>
  <ap:Lines>8</ap:Lines>
  <ap:Paragraphs>2</ap:Paragraphs>
  <ap:ScaleCrop>false</ap:ScaleCrop>
  <ap:LinksUpToDate>false</ap:LinksUpToDate>
  <ap:CharactersWithSpaces>1223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2025-04-01T20:30:00.0000000Z</dcterms:created>
  <dcterms:modified xsi:type="dcterms:W3CDTF">2025-04-01T20:31:00.0000000Z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Brief naar aanleiding van het vragenuurtje d.d. 1 april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 april 2025</vt:lpwstr>
  </property>
  <property fmtid="{D5CDD505-2E9C-101B-9397-08002B2CF9AE}" pid="13" name="Opgesteld door, Naam">
    <vt:lpwstr>I. Dekker</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