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B23B2" w:rsidR="005B1BDB" w:rsidRDefault="00363D14" w14:paraId="05FD5966" w14:textId="0D296A09">
      <w:bookmarkStart w:name="_GoBack" w:id="0"/>
      <w:bookmarkEnd w:id="0"/>
      <w:r w:rsidRPr="004B23B2">
        <w:t>Op 14 maart jl. is een brief gestuurd aan uw Kamer</w:t>
      </w:r>
      <w:r w:rsidRPr="004B23B2" w:rsidR="00EB6115">
        <w:t xml:space="preserve"> </w:t>
      </w:r>
      <w:r w:rsidRPr="004B23B2">
        <w:t>met betrekking tot de ontwikkelingen en voortgang van het Experiment gesloten coffeeshopketen</w:t>
      </w:r>
      <w:r w:rsidRPr="004B23B2" w:rsidR="00472B8F">
        <w:t xml:space="preserve"> (hierna: experiment)</w:t>
      </w:r>
      <w:r w:rsidRPr="004B23B2">
        <w:t>.</w:t>
      </w:r>
      <w:r w:rsidRPr="004B23B2" w:rsidR="000F4F9C">
        <w:rPr>
          <w:rStyle w:val="Voetnootmarkering"/>
        </w:rPr>
        <w:footnoteReference w:id="1"/>
      </w:r>
      <w:r w:rsidRPr="004B23B2">
        <w:t xml:space="preserve"> </w:t>
      </w:r>
      <w:r w:rsidRPr="004B23B2" w:rsidR="00F935F2">
        <w:t xml:space="preserve">In de desbetreffende brief bent u geïnformeerd over het besluit </w:t>
      </w:r>
      <w:r w:rsidRPr="004B23B2" w:rsidR="00AB2FE3">
        <w:t xml:space="preserve">om </w:t>
      </w:r>
      <w:r w:rsidRPr="004B23B2" w:rsidR="00472B8F">
        <w:t>de</w:t>
      </w:r>
      <w:r w:rsidRPr="004B23B2" w:rsidR="00F935F2">
        <w:t xml:space="preserve"> experimenteerfase</w:t>
      </w:r>
      <w:r w:rsidRPr="004B23B2" w:rsidR="00AB2FE3">
        <w:t xml:space="preserve"> op 7 april </w:t>
      </w:r>
      <w:r w:rsidRPr="004B23B2" w:rsidR="004176FB">
        <w:t>te starten</w:t>
      </w:r>
      <w:r w:rsidRPr="004B23B2" w:rsidR="007F0951">
        <w:t>,</w:t>
      </w:r>
      <w:r w:rsidRPr="004B23B2" w:rsidR="00AB2FE3">
        <w:t xml:space="preserve"> omdat </w:t>
      </w:r>
      <w:r w:rsidRPr="004B23B2" w:rsidR="007F0951">
        <w:t xml:space="preserve">naar verwachting </w:t>
      </w:r>
      <w:r w:rsidRPr="004B23B2" w:rsidR="00E82458">
        <w:t xml:space="preserve">zou worden </w:t>
      </w:r>
      <w:r w:rsidRPr="004B23B2" w:rsidR="00AB2FE3">
        <w:t>voldaan aan de gestelde kwantiteits-, kwaliteits- en diversiteitscriteria</w:t>
      </w:r>
      <w:r w:rsidRPr="004B23B2" w:rsidR="007F0951">
        <w:t xml:space="preserve">. </w:t>
      </w:r>
      <w:r w:rsidRPr="004B23B2" w:rsidR="009037B9">
        <w:t>Wij hebben ook aangegeven een vinger aan de pols te houden</w:t>
      </w:r>
      <w:r w:rsidRPr="004B23B2" w:rsidR="004176FB">
        <w:t>.</w:t>
      </w:r>
      <w:r w:rsidRPr="004B23B2" w:rsidR="009037B9">
        <w:t xml:space="preserve"> </w:t>
      </w:r>
      <w:r w:rsidRPr="004B23B2" w:rsidR="004176FB">
        <w:t>Om die reden</w:t>
      </w:r>
      <w:r w:rsidRPr="004B23B2" w:rsidR="009037B9">
        <w:t xml:space="preserve"> </w:t>
      </w:r>
      <w:r w:rsidRPr="004B23B2" w:rsidR="004176FB">
        <w:t>hebben wij op 31 maart jl.</w:t>
      </w:r>
      <w:r w:rsidRPr="004B23B2" w:rsidR="009037B9">
        <w:t xml:space="preserve"> een </w:t>
      </w:r>
      <w:r w:rsidRPr="004B23B2" w:rsidR="000F4F9C">
        <w:t>b</w:t>
      </w:r>
      <w:r w:rsidRPr="004B23B2" w:rsidR="009037B9">
        <w:t xml:space="preserve">estuurlijk </w:t>
      </w:r>
      <w:r w:rsidRPr="004B23B2" w:rsidR="000F4F9C">
        <w:t>o</w:t>
      </w:r>
      <w:r w:rsidRPr="004B23B2" w:rsidR="009037B9">
        <w:t xml:space="preserve">verleg met de betrokken burgemeesters </w:t>
      </w:r>
      <w:r w:rsidRPr="004B23B2" w:rsidR="004176FB">
        <w:t>gehad</w:t>
      </w:r>
      <w:r w:rsidRPr="004B23B2" w:rsidR="009037B9">
        <w:t xml:space="preserve">. </w:t>
      </w:r>
      <w:r w:rsidRPr="004B23B2" w:rsidR="00A5490A">
        <w:t>Met</w:t>
      </w:r>
      <w:r w:rsidRPr="004B23B2" w:rsidR="00F935F2">
        <w:t xml:space="preserve"> deze brief</w:t>
      </w:r>
      <w:r w:rsidRPr="004B23B2" w:rsidR="00A5490A">
        <w:t xml:space="preserve"> informeren wij</w:t>
      </w:r>
      <w:r w:rsidRPr="004B23B2" w:rsidR="00F935F2">
        <w:t xml:space="preserve"> u over de laatste ontwikkelingen in aanloop naar het startmoment op 7 april 2025. </w:t>
      </w:r>
    </w:p>
    <w:p w:rsidRPr="004B23B2" w:rsidR="000F4F9C" w:rsidRDefault="000F4F9C" w14:paraId="5B3911F2" w14:textId="77777777">
      <w:pPr>
        <w:rPr>
          <w:b/>
          <w:bCs/>
        </w:rPr>
      </w:pPr>
    </w:p>
    <w:p w:rsidRPr="004B23B2" w:rsidR="00F935F2" w:rsidRDefault="005B1BDB" w14:paraId="025C4BFA" w14:textId="0A4A3488">
      <w:r w:rsidRPr="004B23B2">
        <w:t>Op basis van de</w:t>
      </w:r>
      <w:r w:rsidRPr="004B23B2" w:rsidR="007F0951">
        <w:t xml:space="preserve"> laatste</w:t>
      </w:r>
      <w:r w:rsidRPr="004B23B2">
        <w:t xml:space="preserve"> monitoring </w:t>
      </w:r>
      <w:r w:rsidRPr="004B23B2" w:rsidR="00472B8F">
        <w:t xml:space="preserve">van eind maart </w:t>
      </w:r>
      <w:r w:rsidRPr="004B23B2" w:rsidR="00C06047">
        <w:t xml:space="preserve">is het onzeker of </w:t>
      </w:r>
      <w:r w:rsidRPr="004B23B2">
        <w:t xml:space="preserve">de beschikbaarheid van gereguleerde </w:t>
      </w:r>
      <w:r w:rsidRPr="004B23B2" w:rsidR="007F0951">
        <w:t>hasjiesj</w:t>
      </w:r>
      <w:r w:rsidRPr="004B23B2">
        <w:t xml:space="preserve"> op 7 april voldoet aan de gestelde criteria. Om deze reden </w:t>
      </w:r>
      <w:r w:rsidRPr="004B23B2" w:rsidR="00A5490A">
        <w:t>hebben</w:t>
      </w:r>
      <w:r w:rsidRPr="004B23B2" w:rsidR="00C06047">
        <w:t xml:space="preserve"> wij in het </w:t>
      </w:r>
      <w:r w:rsidRPr="004B23B2" w:rsidR="000F4F9C">
        <w:t>b</w:t>
      </w:r>
      <w:r w:rsidRPr="004B23B2" w:rsidR="00C06047">
        <w:t xml:space="preserve">estuurlijk </w:t>
      </w:r>
      <w:r w:rsidRPr="004B23B2" w:rsidR="000F4F9C">
        <w:t>o</w:t>
      </w:r>
      <w:r w:rsidRPr="004B23B2" w:rsidR="00C06047">
        <w:t xml:space="preserve">verleg op 31 maart uitgesproken achter het besluit te staan van de </w:t>
      </w:r>
      <w:r w:rsidRPr="004B23B2">
        <w:t>betrokken</w:t>
      </w:r>
      <w:r w:rsidRPr="004B23B2" w:rsidR="00C06047">
        <w:t xml:space="preserve"> burgemeesters </w:t>
      </w:r>
      <w:r w:rsidRPr="004B23B2">
        <w:t>om</w:t>
      </w:r>
      <w:r w:rsidRPr="004B23B2" w:rsidR="004500F6">
        <w:t xml:space="preserve"> de eerste twee maanden van de experimenteerfase</w:t>
      </w:r>
      <w:r w:rsidRPr="004B23B2" w:rsidR="00EB6115">
        <w:t xml:space="preserve"> niet te handhaven op</w:t>
      </w:r>
      <w:r w:rsidRPr="004B23B2" w:rsidR="00A5490A">
        <w:t xml:space="preserve"> de verkoop van</w:t>
      </w:r>
      <w:r w:rsidRPr="004B23B2" w:rsidR="004500F6">
        <w:t xml:space="preserve"> illegale</w:t>
      </w:r>
      <w:r w:rsidRPr="004B23B2" w:rsidR="007F0951">
        <w:t xml:space="preserve"> hasjiesj</w:t>
      </w:r>
      <w:r w:rsidRPr="004B23B2" w:rsidR="004500F6">
        <w:t xml:space="preserve"> </w:t>
      </w:r>
      <w:r w:rsidRPr="004B23B2" w:rsidR="00A5490A">
        <w:t>in deelnemende coffeeshops</w:t>
      </w:r>
      <w:r w:rsidRPr="004B23B2" w:rsidR="004500F6">
        <w:t>.</w:t>
      </w:r>
      <w:r w:rsidRPr="004B23B2">
        <w:t xml:space="preserve"> </w:t>
      </w:r>
      <w:r w:rsidRPr="004B23B2" w:rsidR="004176FB">
        <w:t xml:space="preserve">Daarmee wordt meer ruimte gegeven aan telers om de productie van hasjiesj op orde te krijgen. </w:t>
      </w:r>
      <w:r w:rsidRPr="004B23B2">
        <w:t xml:space="preserve">Dit besluit wordt hieronder toegelicht.  </w:t>
      </w:r>
    </w:p>
    <w:p w:rsidRPr="004B23B2" w:rsidR="005B1BDB" w:rsidRDefault="005B1BDB" w14:paraId="64984FB9" w14:textId="77777777"/>
    <w:p w:rsidRPr="004B23B2" w:rsidR="005B1BDB" w:rsidRDefault="005B1BDB" w14:paraId="5A0BE3A3" w14:textId="371B9E62">
      <w:pPr>
        <w:rPr>
          <w:b/>
          <w:bCs/>
        </w:rPr>
      </w:pPr>
      <w:r w:rsidRPr="004B23B2">
        <w:rPr>
          <w:b/>
          <w:bCs/>
        </w:rPr>
        <w:t xml:space="preserve">Bijeenkomst coffeeshophouders, telers en burgemeesters </w:t>
      </w:r>
    </w:p>
    <w:p w:rsidRPr="004B23B2" w:rsidR="00175989" w:rsidRDefault="005B1BDB" w14:paraId="79384D49" w14:textId="4C983E33">
      <w:r w:rsidRPr="004B23B2">
        <w:t xml:space="preserve">Op 26 maart jl. </w:t>
      </w:r>
      <w:r w:rsidRPr="004B23B2" w:rsidR="004176FB">
        <w:t>was</w:t>
      </w:r>
      <w:r w:rsidRPr="004B23B2">
        <w:t xml:space="preserve"> er een bijeenkomst </w:t>
      </w:r>
      <w:r w:rsidRPr="004B23B2" w:rsidR="004500F6">
        <w:t xml:space="preserve">waarin </w:t>
      </w:r>
      <w:r w:rsidRPr="004B23B2">
        <w:t>coffeeshophouders</w:t>
      </w:r>
      <w:r w:rsidRPr="004B23B2" w:rsidR="007F0951">
        <w:t xml:space="preserve"> en</w:t>
      </w:r>
      <w:r w:rsidRPr="004B23B2">
        <w:t xml:space="preserve"> telers met elkaar in gesprek</w:t>
      </w:r>
      <w:r w:rsidRPr="004B23B2" w:rsidR="004500F6">
        <w:t xml:space="preserve"> zijn</w:t>
      </w:r>
      <w:r w:rsidRPr="004B23B2">
        <w:t xml:space="preserve"> gegaan.</w:t>
      </w:r>
      <w:r w:rsidRPr="004B23B2" w:rsidR="007F0951">
        <w:t xml:space="preserve"> Hierbij waren ook enkele burgemeesters aanwezig.</w:t>
      </w:r>
      <w:r w:rsidRPr="004B23B2" w:rsidR="00A5490A">
        <w:t xml:space="preserve"> </w:t>
      </w:r>
      <w:r w:rsidRPr="004B23B2" w:rsidR="00175989">
        <w:t>Het doel van de bijeenkomst was om</w:t>
      </w:r>
      <w:r w:rsidRPr="004B23B2" w:rsidR="004500F6">
        <w:t xml:space="preserve"> een</w:t>
      </w:r>
      <w:r w:rsidRPr="004B23B2" w:rsidR="00175989">
        <w:t xml:space="preserve"> contact</w:t>
      </w:r>
      <w:r w:rsidRPr="004B23B2" w:rsidR="004500F6">
        <w:t>moment</w:t>
      </w:r>
      <w:r w:rsidRPr="004B23B2" w:rsidR="00175989">
        <w:t xml:space="preserve"> te faciliteren en ervaringen te delen over vraag en aanbod van gereguleerde </w:t>
      </w:r>
      <w:r w:rsidRPr="004B23B2" w:rsidR="007F0951">
        <w:t>hennep</w:t>
      </w:r>
      <w:r w:rsidRPr="004B23B2" w:rsidR="00175989">
        <w:t xml:space="preserve"> en</w:t>
      </w:r>
      <w:r w:rsidRPr="004B23B2" w:rsidR="007F0951">
        <w:t xml:space="preserve"> hasjiesj.</w:t>
      </w:r>
      <w:r w:rsidRPr="004B23B2" w:rsidR="00A5490A">
        <w:t xml:space="preserve"> </w:t>
      </w:r>
      <w:r w:rsidRPr="004B23B2" w:rsidR="00175989">
        <w:t xml:space="preserve">Coffeeshophouders </w:t>
      </w:r>
      <w:r w:rsidRPr="004B23B2" w:rsidR="00A5490A">
        <w:t>hebben tijdens die bijeenkomst wederom hun zorgen geuit</w:t>
      </w:r>
      <w:r w:rsidRPr="004B23B2" w:rsidR="00175989">
        <w:t xml:space="preserve"> </w:t>
      </w:r>
      <w:r w:rsidRPr="004B23B2" w:rsidR="004500F6">
        <w:t xml:space="preserve">over de levering van </w:t>
      </w:r>
      <w:r w:rsidRPr="004B23B2" w:rsidR="007F0951">
        <w:t>hasjiesj</w:t>
      </w:r>
      <w:r w:rsidRPr="004B23B2" w:rsidR="004500F6">
        <w:t xml:space="preserve"> vanaf 7 april</w:t>
      </w:r>
      <w:r w:rsidRPr="004B23B2" w:rsidR="007F0951">
        <w:t>.</w:t>
      </w:r>
      <w:r w:rsidRPr="004B23B2" w:rsidR="00A5490A">
        <w:t xml:space="preserve"> </w:t>
      </w:r>
      <w:r w:rsidRPr="004B23B2" w:rsidR="007F0951">
        <w:t xml:space="preserve">Er werd </w:t>
      </w:r>
      <w:r w:rsidRPr="004B23B2" w:rsidR="00A5490A">
        <w:t xml:space="preserve">besproken dat een tekort aan </w:t>
      </w:r>
      <w:r w:rsidRPr="004B23B2" w:rsidR="007F0951">
        <w:t>hasjiesj</w:t>
      </w:r>
      <w:r w:rsidRPr="004B23B2" w:rsidR="00A5490A">
        <w:t xml:space="preserve"> kan leiden tot een verschuiving naar de illegale markt</w:t>
      </w:r>
      <w:r w:rsidRPr="004B23B2" w:rsidR="007F0951">
        <w:t xml:space="preserve"> en straathandel</w:t>
      </w:r>
      <w:r w:rsidRPr="004B23B2" w:rsidR="00A5490A">
        <w:t>.</w:t>
      </w:r>
      <w:r w:rsidRPr="004B23B2" w:rsidR="0050343F">
        <w:t xml:space="preserve"> </w:t>
      </w:r>
      <w:r w:rsidRPr="004B23B2" w:rsidR="009037B9">
        <w:t xml:space="preserve">Hoewel het aanbod van hennep voldoende is, hebben coffeeshops ook aandacht gevraagd voor het tekort aan bepaalde </w:t>
      </w:r>
      <w:r w:rsidRPr="004B23B2" w:rsidR="004176FB">
        <w:t xml:space="preserve">populaire </w:t>
      </w:r>
      <w:r w:rsidRPr="004B23B2" w:rsidR="009037B9">
        <w:t xml:space="preserve">soorten </w:t>
      </w:r>
      <w:r w:rsidRPr="004B23B2" w:rsidR="004176FB">
        <w:t>hennep</w:t>
      </w:r>
      <w:r w:rsidRPr="004B23B2" w:rsidR="009037B9">
        <w:t xml:space="preserve">. </w:t>
      </w:r>
      <w:r w:rsidRPr="004B23B2" w:rsidR="009A023C">
        <w:t>Dit is met de telers besproken. Vraag en aanbod zullen in de komende tijd goed op elkaar afgestemd moeten worden.</w:t>
      </w:r>
    </w:p>
    <w:p w:rsidRPr="004B23B2" w:rsidR="005B1BDB" w:rsidRDefault="00175989" w14:paraId="12AD2C0A" w14:textId="03AF5ABA">
      <w:r w:rsidRPr="004B23B2">
        <w:t xml:space="preserve"> </w:t>
      </w:r>
    </w:p>
    <w:p w:rsidRPr="004B23B2" w:rsidR="005B1BDB" w:rsidRDefault="00175989" w14:paraId="5840A30C" w14:textId="6BA4FF3D">
      <w:pPr>
        <w:rPr>
          <w:b/>
          <w:bCs/>
        </w:rPr>
      </w:pPr>
      <w:r w:rsidRPr="004B23B2">
        <w:rPr>
          <w:b/>
          <w:bCs/>
        </w:rPr>
        <w:t>Monitoring</w:t>
      </w:r>
      <w:r w:rsidRPr="004B23B2" w:rsidR="00895808">
        <w:rPr>
          <w:b/>
          <w:bCs/>
        </w:rPr>
        <w:t xml:space="preserve"> en de situatie rondom </w:t>
      </w:r>
      <w:r w:rsidRPr="004B23B2" w:rsidR="007F0951">
        <w:rPr>
          <w:b/>
          <w:bCs/>
        </w:rPr>
        <w:t>hasjiesj</w:t>
      </w:r>
    </w:p>
    <w:p w:rsidRPr="004B23B2" w:rsidR="005D1C7E" w:rsidRDefault="00191D18" w14:paraId="441FD122" w14:textId="795ED269">
      <w:r w:rsidRPr="004B23B2">
        <w:t xml:space="preserve">Zoals toegelicht </w:t>
      </w:r>
      <w:r w:rsidRPr="004B23B2" w:rsidR="007279A5">
        <w:t xml:space="preserve">in de laatste Kamerbrief </w:t>
      </w:r>
      <w:r w:rsidRPr="004B23B2">
        <w:t>bl</w:t>
      </w:r>
      <w:r w:rsidRPr="004B23B2" w:rsidR="00A5490A">
        <w:t>ee</w:t>
      </w:r>
      <w:r w:rsidRPr="004B23B2">
        <w:t xml:space="preserve">k uit de monitoring dat op 7 april naar verwachting wordt voldaan aan de startcriteria met betrekking tot de kwantiteit, kwaliteit en diversiteit van </w:t>
      </w:r>
      <w:r w:rsidRPr="004B23B2" w:rsidR="004500F6">
        <w:t xml:space="preserve">de </w:t>
      </w:r>
      <w:r w:rsidRPr="004B23B2">
        <w:t xml:space="preserve">gereguleerde </w:t>
      </w:r>
      <w:r w:rsidRPr="004B23B2" w:rsidR="004500F6">
        <w:t>cannabis</w:t>
      </w:r>
      <w:r w:rsidRPr="004B23B2">
        <w:t>producten. Een recent</w:t>
      </w:r>
      <w:r w:rsidRPr="004B23B2" w:rsidR="00D813E4">
        <w:t>e</w:t>
      </w:r>
      <w:r w:rsidRPr="004B23B2">
        <w:t xml:space="preserve"> uitvraag bij telers en een analyse van de meest recente track &amp; trace-</w:t>
      </w:r>
      <w:r w:rsidRPr="004B23B2">
        <w:lastRenderedPageBreak/>
        <w:t xml:space="preserve">gegevens bevestigt wederom dat voor </w:t>
      </w:r>
      <w:r w:rsidRPr="004B23B2" w:rsidR="007F0951">
        <w:t>hennep</w:t>
      </w:r>
      <w:r w:rsidRPr="004B23B2">
        <w:t xml:space="preserve"> voldaan wordt aan de gestelde criteria. </w:t>
      </w:r>
      <w:r w:rsidRPr="004B23B2" w:rsidR="00991485">
        <w:t>Voor d</w:t>
      </w:r>
      <w:r w:rsidRPr="004B23B2">
        <w:t xml:space="preserve">e productie en voorraad van </w:t>
      </w:r>
      <w:r w:rsidRPr="004B23B2" w:rsidR="007F0951">
        <w:t>hasjiesj</w:t>
      </w:r>
      <w:r w:rsidRPr="004B23B2" w:rsidR="00991485">
        <w:t xml:space="preserve"> is het</w:t>
      </w:r>
      <w:r w:rsidRPr="004B23B2" w:rsidR="00D813E4">
        <w:t xml:space="preserve"> echter</w:t>
      </w:r>
      <w:r w:rsidRPr="004B23B2">
        <w:t xml:space="preserve"> </w:t>
      </w:r>
      <w:r w:rsidRPr="004B23B2" w:rsidR="00991485">
        <w:t xml:space="preserve">onzeker of er voldoende aanwezig is op </w:t>
      </w:r>
      <w:r w:rsidRPr="004B23B2">
        <w:t>7 april</w:t>
      </w:r>
      <w:r w:rsidRPr="004B23B2" w:rsidR="00991485">
        <w:t xml:space="preserve"> om de coffeeshops bestendig te bevoorraden</w:t>
      </w:r>
      <w:r w:rsidRPr="004B23B2">
        <w:t>.</w:t>
      </w:r>
      <w:r w:rsidRPr="004B23B2" w:rsidR="007043E4">
        <w:t xml:space="preserve"> </w:t>
      </w:r>
    </w:p>
    <w:p w:rsidRPr="004B23B2" w:rsidR="00991485" w:rsidRDefault="005D1C7E" w14:paraId="6C6BF6BA" w14:textId="10157111">
      <w:r w:rsidRPr="004B23B2">
        <w:t xml:space="preserve">Zo </w:t>
      </w:r>
      <w:r w:rsidRPr="004B23B2" w:rsidR="007279A5">
        <w:t>heeft</w:t>
      </w:r>
      <w:r w:rsidRPr="004B23B2">
        <w:t xml:space="preserve"> de zevende teler die in de eerste fase volledig zal </w:t>
      </w:r>
      <w:r w:rsidRPr="004B23B2" w:rsidR="004176FB">
        <w:t>opstarten met</w:t>
      </w:r>
      <w:r w:rsidRPr="004B23B2">
        <w:t xml:space="preserve"> de productie van</w:t>
      </w:r>
      <w:r w:rsidRPr="004B23B2" w:rsidR="007F0951">
        <w:t xml:space="preserve"> hasjiesj</w:t>
      </w:r>
      <w:r w:rsidRPr="004B23B2" w:rsidR="00D813E4">
        <w:t xml:space="preserve"> </w:t>
      </w:r>
      <w:r w:rsidRPr="004B23B2">
        <w:t xml:space="preserve">lichte vertraging </w:t>
      </w:r>
      <w:r w:rsidRPr="004B23B2" w:rsidR="007279A5">
        <w:t>opgelopen. Hierdoor</w:t>
      </w:r>
      <w:r w:rsidRPr="004B23B2">
        <w:t xml:space="preserve"> </w:t>
      </w:r>
      <w:r w:rsidRPr="004B23B2" w:rsidR="007279A5">
        <w:t>start deze teler naar verwachting enkele weken later. Daarnaast</w:t>
      </w:r>
      <w:r w:rsidRPr="004B23B2">
        <w:t xml:space="preserve"> is het huidige aanbod van</w:t>
      </w:r>
      <w:r w:rsidRPr="004B23B2" w:rsidR="007F0951">
        <w:t xml:space="preserve"> hasjiesj</w:t>
      </w:r>
      <w:r w:rsidRPr="004B23B2">
        <w:t xml:space="preserve"> voor een groot gedeelte afkomstig van één teler.</w:t>
      </w:r>
      <w:r w:rsidRPr="004B23B2" w:rsidR="00895808">
        <w:t xml:space="preserve"> </w:t>
      </w:r>
      <w:r w:rsidRPr="004B23B2" w:rsidR="00A5490A">
        <w:t xml:space="preserve">Om deze reden is op dit moment </w:t>
      </w:r>
      <w:r w:rsidRPr="004B23B2" w:rsidR="00EB6115">
        <w:t>beperkt</w:t>
      </w:r>
      <w:r w:rsidRPr="004B23B2" w:rsidR="00A5490A">
        <w:t xml:space="preserve"> sprake van keuzevrijheid voor coffeeshophouders om te kiezen waar zij hun gereguleerde </w:t>
      </w:r>
      <w:r w:rsidRPr="004B23B2" w:rsidR="007F0951">
        <w:t>hasjiesj</w:t>
      </w:r>
      <w:r w:rsidRPr="004B23B2" w:rsidR="00A5490A">
        <w:t xml:space="preserve"> willen inkopen.</w:t>
      </w:r>
      <w:r w:rsidRPr="004B23B2" w:rsidR="007279A5">
        <w:t xml:space="preserve"> </w:t>
      </w:r>
    </w:p>
    <w:p w:rsidRPr="004B23B2" w:rsidR="007279A5" w:rsidP="00991485" w:rsidRDefault="007279A5" w14:paraId="5424F30C" w14:textId="77777777"/>
    <w:p w:rsidRPr="004B23B2" w:rsidR="00191D18" w:rsidRDefault="00191D18" w14:paraId="2401A201" w14:textId="4E4E65B2">
      <w:pPr>
        <w:rPr>
          <w:b/>
          <w:bCs/>
        </w:rPr>
      </w:pPr>
      <w:r w:rsidRPr="004B23B2">
        <w:rPr>
          <w:b/>
          <w:bCs/>
        </w:rPr>
        <w:t>Bestuurlijk overleg 31 maart 2025</w:t>
      </w:r>
    </w:p>
    <w:p w:rsidRPr="004B23B2" w:rsidR="00191D18" w:rsidP="00CB64FA" w:rsidRDefault="00212754" w14:paraId="0EA63438" w14:textId="6EDC292A">
      <w:r w:rsidRPr="004B23B2">
        <w:t xml:space="preserve">Op </w:t>
      </w:r>
      <w:r w:rsidRPr="004B23B2" w:rsidR="00C500B1">
        <w:t xml:space="preserve">31 maart </w:t>
      </w:r>
      <w:r w:rsidRPr="004B23B2" w:rsidR="00A5490A">
        <w:t>hebben wij in</w:t>
      </w:r>
      <w:r w:rsidRPr="004B23B2">
        <w:t xml:space="preserve"> </w:t>
      </w:r>
      <w:r w:rsidRPr="004B23B2" w:rsidR="00C500B1">
        <w:t xml:space="preserve">een </w:t>
      </w:r>
      <w:r w:rsidRPr="004B23B2" w:rsidR="000338BE">
        <w:t xml:space="preserve">bestuurlijk overleg </w:t>
      </w:r>
      <w:r w:rsidRPr="004B23B2" w:rsidR="00C500B1">
        <w:t>met de burgemeesters van de</w:t>
      </w:r>
      <w:r w:rsidRPr="004B23B2" w:rsidR="00A5490A">
        <w:t xml:space="preserve"> deelnemende </w:t>
      </w:r>
      <w:r w:rsidRPr="004B23B2" w:rsidR="00C500B1">
        <w:t xml:space="preserve">gemeenten gesproken over de start </w:t>
      </w:r>
      <w:r w:rsidRPr="004B23B2" w:rsidR="0050343F">
        <w:t>van de experimenteerfase op</w:t>
      </w:r>
      <w:r w:rsidRPr="004B23B2" w:rsidR="00C500B1">
        <w:t xml:space="preserve"> 7 april.</w:t>
      </w:r>
      <w:r w:rsidRPr="004B23B2" w:rsidR="000338BE">
        <w:t xml:space="preserve"> </w:t>
      </w:r>
      <w:r w:rsidRPr="004B23B2" w:rsidR="00093EAB">
        <w:t xml:space="preserve">In dit </w:t>
      </w:r>
      <w:r w:rsidRPr="004B23B2" w:rsidR="000338BE">
        <w:t xml:space="preserve">overleg </w:t>
      </w:r>
      <w:r w:rsidRPr="004B23B2" w:rsidR="00093EAB">
        <w:t xml:space="preserve"> zijn de burgemeesters</w:t>
      </w:r>
      <w:r w:rsidRPr="004B23B2" w:rsidR="0050343F">
        <w:t xml:space="preserve"> geïnformeerd over</w:t>
      </w:r>
      <w:r w:rsidRPr="004B23B2" w:rsidR="00093EAB">
        <w:t xml:space="preserve"> de uitkomsten van de monitoring en de</w:t>
      </w:r>
      <w:r w:rsidRPr="004B23B2" w:rsidR="0050343F">
        <w:t xml:space="preserve"> laatste</w:t>
      </w:r>
      <w:r w:rsidRPr="004B23B2" w:rsidR="00093EAB">
        <w:t xml:space="preserve"> stand van zaken met betrekking tot de productie en voorraad van </w:t>
      </w:r>
      <w:r w:rsidRPr="004B23B2" w:rsidR="0050343F">
        <w:t xml:space="preserve">gereguleerde </w:t>
      </w:r>
      <w:r w:rsidRPr="004B23B2" w:rsidR="00991485">
        <w:t xml:space="preserve">hennep en </w:t>
      </w:r>
      <w:r w:rsidRPr="004B23B2" w:rsidR="007F0951">
        <w:t>hasjiesj</w:t>
      </w:r>
      <w:r w:rsidRPr="004B23B2" w:rsidR="00093EAB">
        <w:t xml:space="preserve">. </w:t>
      </w:r>
      <w:r w:rsidRPr="004B23B2" w:rsidR="00991485">
        <w:t>B</w:t>
      </w:r>
      <w:r w:rsidRPr="004B23B2" w:rsidR="00093EAB">
        <w:t xml:space="preserve">urgemeesters </w:t>
      </w:r>
      <w:r w:rsidRPr="004B23B2" w:rsidR="00991485">
        <w:t xml:space="preserve">hebben tijdens dit overleg </w:t>
      </w:r>
      <w:r w:rsidRPr="004B23B2" w:rsidR="00093EAB">
        <w:t xml:space="preserve">de wens uitgesproken om, ter bescherming van de </w:t>
      </w:r>
      <w:r w:rsidRPr="004B23B2" w:rsidR="0050343F">
        <w:t xml:space="preserve">lokale </w:t>
      </w:r>
      <w:r w:rsidRPr="004B23B2" w:rsidR="00093EAB">
        <w:t xml:space="preserve">openbare orde en veiligheid, </w:t>
      </w:r>
      <w:r w:rsidRPr="004B23B2" w:rsidR="0050343F">
        <w:t xml:space="preserve">de verkoop van </w:t>
      </w:r>
      <w:r w:rsidRPr="004B23B2" w:rsidR="00093EAB">
        <w:t xml:space="preserve">illegale </w:t>
      </w:r>
      <w:r w:rsidRPr="004B23B2" w:rsidR="007F0951">
        <w:t>hasjiesj</w:t>
      </w:r>
      <w:r w:rsidRPr="004B23B2" w:rsidR="0050343F">
        <w:t xml:space="preserve"> in de deelnemende coffeeshops tijdelijk </w:t>
      </w:r>
      <w:r w:rsidRPr="004B23B2" w:rsidR="009037B9">
        <w:t>niet te handhaven</w:t>
      </w:r>
      <w:r w:rsidRPr="004B23B2" w:rsidR="004B43A5">
        <w:t>.</w:t>
      </w:r>
      <w:r w:rsidRPr="004B23B2" w:rsidR="00093EAB">
        <w:t xml:space="preserve"> </w:t>
      </w:r>
      <w:r w:rsidRPr="004B23B2" w:rsidR="0050343F">
        <w:t xml:space="preserve">Afgesproken is om </w:t>
      </w:r>
      <w:r w:rsidRPr="004B23B2" w:rsidR="009037B9">
        <w:t>de</w:t>
      </w:r>
      <w:r w:rsidRPr="004B23B2" w:rsidR="0050343F">
        <w:t xml:space="preserve"> </w:t>
      </w:r>
      <w:r w:rsidRPr="004B23B2" w:rsidR="00EB6115">
        <w:t>periode</w:t>
      </w:r>
      <w:r w:rsidRPr="004B23B2" w:rsidR="009037B9">
        <w:t xml:space="preserve"> </w:t>
      </w:r>
      <w:r w:rsidRPr="004B23B2" w:rsidR="004809DA">
        <w:t>waarin door burgemeesters niet zal worden gehandhaafd</w:t>
      </w:r>
      <w:r w:rsidRPr="004B23B2" w:rsidR="009037B9">
        <w:t xml:space="preserve"> </w:t>
      </w:r>
      <w:r w:rsidRPr="004B23B2" w:rsidR="0050343F">
        <w:t>zo kort mogelijk te houden, zodat dit beperkt effect heeft op het onderzoek naar de effecten van het experiment. Daarom</w:t>
      </w:r>
      <w:r w:rsidRPr="004B23B2" w:rsidR="004B43A5">
        <w:t xml:space="preserve"> hebben </w:t>
      </w:r>
      <w:r w:rsidRPr="004B23B2" w:rsidR="0050343F">
        <w:t xml:space="preserve">wij in gezamenlijkheid met </w:t>
      </w:r>
      <w:r w:rsidRPr="004B23B2" w:rsidR="004B43A5">
        <w:t>burgemeesters bes</w:t>
      </w:r>
      <w:r w:rsidRPr="004B23B2" w:rsidR="00C06047">
        <w:t>proke</w:t>
      </w:r>
      <w:r w:rsidRPr="004B23B2" w:rsidR="004B43A5">
        <w:t xml:space="preserve">n om </w:t>
      </w:r>
      <w:r w:rsidRPr="004B23B2" w:rsidR="0050343F">
        <w:t>dit voor twee maanden te doen</w:t>
      </w:r>
      <w:r w:rsidRPr="004B23B2" w:rsidR="004B43A5">
        <w:t>.</w:t>
      </w:r>
      <w:r w:rsidRPr="004B23B2" w:rsidR="00D813E4">
        <w:t xml:space="preserve"> Door</w:t>
      </w:r>
      <w:r w:rsidRPr="004B23B2" w:rsidR="0050343F">
        <w:t xml:space="preserve"> de verkoop van illegale</w:t>
      </w:r>
      <w:r w:rsidRPr="004B23B2" w:rsidR="007F0951">
        <w:t xml:space="preserve"> hasjiesj</w:t>
      </w:r>
      <w:r w:rsidRPr="004B23B2" w:rsidR="00D813E4">
        <w:t xml:space="preserve"> tijdelijk </w:t>
      </w:r>
      <w:r w:rsidRPr="004B23B2" w:rsidR="009037B9">
        <w:t>niet te handhaven</w:t>
      </w:r>
      <w:r w:rsidRPr="004B23B2" w:rsidR="00940301">
        <w:t>,</w:t>
      </w:r>
      <w:r w:rsidRPr="004B23B2" w:rsidR="00D813E4">
        <w:t xml:space="preserve"> krijgen de telers meer tijd om hun </w:t>
      </w:r>
      <w:r w:rsidRPr="004B23B2" w:rsidR="007F0951">
        <w:t>hasjiesj</w:t>
      </w:r>
      <w:r w:rsidRPr="004B23B2" w:rsidR="00D813E4">
        <w:t>productie te optimaliseren en coffeeshophouders de mogelijkheid om in hun</w:t>
      </w:r>
      <w:r w:rsidRPr="004B23B2" w:rsidR="0050343F">
        <w:t xml:space="preserve"> gereguleerde</w:t>
      </w:r>
      <w:r w:rsidRPr="004B23B2" w:rsidR="00D813E4">
        <w:t xml:space="preserve"> </w:t>
      </w:r>
      <w:r w:rsidRPr="004B23B2" w:rsidR="007F0951">
        <w:t>hasjiesj</w:t>
      </w:r>
      <w:r w:rsidRPr="004B23B2" w:rsidR="00D813E4">
        <w:t>aanbod te groeien</w:t>
      </w:r>
      <w:r w:rsidRPr="004B23B2" w:rsidR="004B43A5">
        <w:t>.</w:t>
      </w:r>
      <w:r w:rsidRPr="004B23B2" w:rsidR="0050343F">
        <w:t xml:space="preserve"> </w:t>
      </w:r>
      <w:r w:rsidRPr="004B23B2" w:rsidR="009037B9">
        <w:t>Dit</w:t>
      </w:r>
      <w:r w:rsidRPr="004B23B2" w:rsidR="00940301">
        <w:t xml:space="preserve"> </w:t>
      </w:r>
      <w:r w:rsidRPr="004B23B2" w:rsidR="0050343F">
        <w:t xml:space="preserve">zal niet gelden voor de </w:t>
      </w:r>
      <w:r w:rsidRPr="004B23B2" w:rsidR="00C06047">
        <w:t xml:space="preserve">illegale </w:t>
      </w:r>
      <w:r w:rsidRPr="004B23B2" w:rsidR="007F0951">
        <w:t>hennep</w:t>
      </w:r>
      <w:r w:rsidRPr="004B23B2" w:rsidR="0050343F">
        <w:t>(producten), a</w:t>
      </w:r>
      <w:r w:rsidRPr="004B23B2" w:rsidR="00CB64FA">
        <w:t xml:space="preserve">angezien </w:t>
      </w:r>
      <w:r w:rsidRPr="004B23B2" w:rsidR="0050343F">
        <w:t xml:space="preserve">het aanbod </w:t>
      </w:r>
      <w:r w:rsidRPr="004B23B2" w:rsidR="00C06047">
        <w:t>van de gereguleerde</w:t>
      </w:r>
      <w:r w:rsidRPr="004B23B2" w:rsidR="00CB64FA">
        <w:t xml:space="preserve"> </w:t>
      </w:r>
      <w:r w:rsidRPr="004B23B2" w:rsidR="007F0951">
        <w:t>hennep</w:t>
      </w:r>
      <w:r w:rsidRPr="004B23B2" w:rsidR="00CB64FA">
        <w:t xml:space="preserve"> ruim </w:t>
      </w:r>
      <w:r w:rsidRPr="004B23B2" w:rsidR="0050343F">
        <w:t>voldoet aan het eerder gestelde criterium</w:t>
      </w:r>
      <w:r w:rsidRPr="004B23B2" w:rsidR="00CB64FA">
        <w:t xml:space="preserve">. </w:t>
      </w:r>
    </w:p>
    <w:p w:rsidRPr="004B23B2" w:rsidR="00191D18" w:rsidRDefault="00191D18" w14:paraId="13B25E02" w14:textId="77777777"/>
    <w:p w:rsidRPr="004B23B2" w:rsidR="00191D18" w:rsidRDefault="00191D18" w14:paraId="2644FECC" w14:textId="522BF5B9">
      <w:r w:rsidRPr="004B23B2">
        <w:rPr>
          <w:b/>
          <w:bCs/>
        </w:rPr>
        <w:t>Conclusie</w:t>
      </w:r>
    </w:p>
    <w:p w:rsidRPr="004B23B2" w:rsidR="00212754" w:rsidRDefault="0050343F" w14:paraId="06685F06" w14:textId="461B67C7">
      <w:r w:rsidRPr="004B23B2">
        <w:t>Vanaf 7 april 2025 start de experimenteerfase</w:t>
      </w:r>
      <w:r w:rsidRPr="004B23B2" w:rsidR="009037B9">
        <w:t xml:space="preserve"> voor zowel hennep als hasjies</w:t>
      </w:r>
      <w:r w:rsidRPr="004B23B2" w:rsidR="00940301">
        <w:t>j</w:t>
      </w:r>
      <w:r w:rsidRPr="004B23B2">
        <w:t>, waarbij</w:t>
      </w:r>
      <w:r w:rsidRPr="004B23B2" w:rsidR="00CB64FA">
        <w:t xml:space="preserve"> </w:t>
      </w:r>
      <w:r w:rsidRPr="004B23B2" w:rsidR="00991485">
        <w:t xml:space="preserve">in </w:t>
      </w:r>
      <w:r w:rsidRPr="004B23B2" w:rsidR="00CB64FA">
        <w:t xml:space="preserve">de eerste twee maanden </w:t>
      </w:r>
      <w:r w:rsidRPr="004B23B2" w:rsidR="00672FD0">
        <w:t>niet wordt gehandhaafd op de verkoop van illegale hasjiesj in deelnemende coffeeshops</w:t>
      </w:r>
      <w:r w:rsidRPr="004B23B2" w:rsidR="00CB64FA">
        <w:t xml:space="preserve">. Vanaf </w:t>
      </w:r>
      <w:r w:rsidRPr="004B23B2" w:rsidR="0077709C">
        <w:t>10</w:t>
      </w:r>
      <w:r w:rsidRPr="004B23B2" w:rsidR="00CB64FA">
        <w:t xml:space="preserve"> juni 2025 </w:t>
      </w:r>
      <w:r w:rsidRPr="004B23B2" w:rsidR="00C06047">
        <w:t>zal</w:t>
      </w:r>
      <w:r w:rsidRPr="004B23B2" w:rsidR="004809DA">
        <w:t xml:space="preserve"> wel worden gehandhaafd op </w:t>
      </w:r>
      <w:r w:rsidRPr="004B23B2" w:rsidR="00672FD0">
        <w:t xml:space="preserve">de verkoop van </w:t>
      </w:r>
      <w:r w:rsidRPr="004B23B2" w:rsidR="004809DA">
        <w:t>gedoogde hasjiesj</w:t>
      </w:r>
      <w:r w:rsidRPr="004B23B2" w:rsidR="00672FD0">
        <w:t xml:space="preserve">. Dat betekent dat </w:t>
      </w:r>
      <w:r w:rsidRPr="004B23B2" w:rsidR="004809DA">
        <w:t>vanaf dat moment alleen gereguleerde producten aanwezig</w:t>
      </w:r>
      <w:r w:rsidRPr="004B23B2" w:rsidR="00672FD0">
        <w:t xml:space="preserve"> zullen</w:t>
      </w:r>
      <w:r w:rsidRPr="004B23B2" w:rsidR="004809DA">
        <w:t xml:space="preserve"> zijn in de deelnemende coffeeshops.</w:t>
      </w:r>
      <w:r w:rsidRPr="004B23B2" w:rsidR="00C06047">
        <w:t xml:space="preserve"> </w:t>
      </w:r>
    </w:p>
    <w:p w:rsidRPr="004B23B2" w:rsidR="00991485" w:rsidRDefault="00991485" w14:paraId="7BB1C780" w14:textId="77777777"/>
    <w:p w:rsidRPr="004B23B2" w:rsidR="00212754" w:rsidRDefault="00212754" w14:paraId="206F55C9" w14:textId="428A2A22">
      <w:r w:rsidRPr="004B23B2">
        <w:t>Wij</w:t>
      </w:r>
      <w:r w:rsidRPr="004B23B2" w:rsidR="000C2B8A">
        <w:t xml:space="preserve"> monitoren het experiment nauwlettend en</w:t>
      </w:r>
      <w:r w:rsidRPr="004B23B2">
        <w:t xml:space="preserve"> </w:t>
      </w:r>
      <w:r w:rsidRPr="004B23B2" w:rsidR="0050343F">
        <w:t xml:space="preserve">zullen </w:t>
      </w:r>
      <w:r w:rsidRPr="004B23B2">
        <w:t xml:space="preserve">uw Kamer </w:t>
      </w:r>
      <w:r w:rsidRPr="004B23B2" w:rsidR="0050343F">
        <w:t>op de hoogte houden van</w:t>
      </w:r>
      <w:r w:rsidRPr="004B23B2" w:rsidR="00991485">
        <w:t xml:space="preserve"> verdere</w:t>
      </w:r>
      <w:r w:rsidRPr="004B23B2" w:rsidR="0050343F">
        <w:t xml:space="preserve"> ontwikkelingen. </w:t>
      </w:r>
      <w:r w:rsidRPr="004B23B2">
        <w:t xml:space="preserve"> </w:t>
      </w:r>
    </w:p>
    <w:p w:rsidRPr="004B23B2" w:rsidR="00940301" w:rsidRDefault="00940301" w14:paraId="1CFEBC45" w14:textId="77777777"/>
    <w:p w:rsidRPr="004B23B2" w:rsidR="00E03B87" w:rsidRDefault="00E03B87" w14:paraId="14789A9D" w14:textId="77777777">
      <w:pPr>
        <w:pStyle w:val="WitregelW1bodytekst"/>
      </w:pPr>
    </w:p>
    <w:p w:rsidRPr="004B23B2" w:rsidR="00363D14" w:rsidP="00363D14" w:rsidRDefault="00363D14" w14:paraId="44651827" w14:textId="77777777">
      <w:pPr>
        <w:ind w:left="4956" w:hanging="4956"/>
      </w:pPr>
      <w:r w:rsidRPr="004B23B2">
        <w:t>De Minister van Justitie en Veiligheid,</w:t>
      </w:r>
      <w:r w:rsidRPr="004B23B2">
        <w:tab/>
        <w:t>De Staatssecretaris Jeugd, Preventie en Sport,</w:t>
      </w:r>
    </w:p>
    <w:p w:rsidRPr="004B23B2" w:rsidR="00363D14" w:rsidP="00363D14" w:rsidRDefault="00363D14" w14:paraId="755C7804" w14:textId="77777777">
      <w:r w:rsidRPr="004B23B2">
        <w:tab/>
      </w:r>
      <w:r w:rsidRPr="004B23B2">
        <w:tab/>
      </w:r>
    </w:p>
    <w:p w:rsidRPr="004B23B2" w:rsidR="00363D14" w:rsidP="00363D14" w:rsidRDefault="00363D14" w14:paraId="77752836" w14:textId="77777777"/>
    <w:p w:rsidRPr="004B23B2" w:rsidR="00363D14" w:rsidP="00363D14" w:rsidRDefault="00363D14" w14:paraId="64949C12" w14:textId="77777777"/>
    <w:p w:rsidRPr="004B23B2" w:rsidR="00363D14" w:rsidP="00363D14" w:rsidRDefault="00363D14" w14:paraId="34345381" w14:textId="77777777"/>
    <w:p w:rsidR="00E03B87" w:rsidRDefault="00363D14" w14:paraId="310F3DD8" w14:textId="44FF1EF5">
      <w:r w:rsidRPr="004B23B2">
        <w:t>D.M. van Weel</w:t>
      </w:r>
      <w:r w:rsidRPr="004B23B2">
        <w:tab/>
      </w:r>
      <w:r w:rsidRPr="004B23B2">
        <w:tab/>
      </w:r>
      <w:r w:rsidRPr="004B23B2">
        <w:tab/>
      </w:r>
      <w:r w:rsidRPr="004B23B2">
        <w:tab/>
      </w:r>
      <w:r w:rsidRPr="004B23B2">
        <w:tab/>
      </w:r>
      <w:r w:rsidRPr="004B23B2">
        <w:tab/>
        <w:t>Vincent Karremans</w:t>
      </w:r>
    </w:p>
    <w:sectPr w:rsidR="00E03B87" w:rsidSect="000F4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09399" w14:textId="77777777" w:rsidR="00EB1097" w:rsidRDefault="00EB1097">
      <w:pPr>
        <w:spacing w:line="240" w:lineRule="auto"/>
      </w:pPr>
      <w:r>
        <w:separator/>
      </w:r>
    </w:p>
  </w:endnote>
  <w:endnote w:type="continuationSeparator" w:id="0">
    <w:p w14:paraId="464AECC3" w14:textId="77777777" w:rsidR="00EB1097" w:rsidRDefault="00EB1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0D77" w14:textId="77777777" w:rsidR="00392883" w:rsidRDefault="003928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F3F" w14:textId="77777777" w:rsidR="00392883" w:rsidRDefault="003928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A815E" w14:textId="77777777" w:rsidR="00392883" w:rsidRDefault="003928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1EFAD" w14:textId="77777777" w:rsidR="00EB1097" w:rsidRDefault="00EB1097">
      <w:pPr>
        <w:spacing w:line="240" w:lineRule="auto"/>
      </w:pPr>
      <w:r>
        <w:separator/>
      </w:r>
    </w:p>
  </w:footnote>
  <w:footnote w:type="continuationSeparator" w:id="0">
    <w:p w14:paraId="6CC00C0A" w14:textId="77777777" w:rsidR="00EB1097" w:rsidRDefault="00EB1097">
      <w:pPr>
        <w:spacing w:line="240" w:lineRule="auto"/>
      </w:pPr>
      <w:r>
        <w:continuationSeparator/>
      </w:r>
    </w:p>
  </w:footnote>
  <w:footnote w:id="1">
    <w:p w14:paraId="5EABB398" w14:textId="2A98819D" w:rsidR="000F4F9C" w:rsidRPr="000F4F9C" w:rsidRDefault="000F4F9C">
      <w:pPr>
        <w:pStyle w:val="Voetnoottekst"/>
        <w:rPr>
          <w:sz w:val="16"/>
          <w:szCs w:val="16"/>
          <w:lang w:val="en-US"/>
        </w:rPr>
      </w:pPr>
      <w:r w:rsidRPr="000F4F9C">
        <w:rPr>
          <w:rStyle w:val="Voetnootmarkering"/>
          <w:sz w:val="16"/>
          <w:szCs w:val="16"/>
        </w:rPr>
        <w:footnoteRef/>
      </w:r>
      <w:r w:rsidRPr="000F4F9C">
        <w:rPr>
          <w:sz w:val="16"/>
          <w:szCs w:val="16"/>
        </w:rPr>
        <w:t xml:space="preserve"> Kamerstukken II 2024/25, 24077</w:t>
      </w:r>
      <w:r>
        <w:rPr>
          <w:sz w:val="16"/>
          <w:szCs w:val="16"/>
        </w:rPr>
        <w:t xml:space="preserve">, nr. </w:t>
      </w:r>
      <w:r w:rsidRPr="000F4F9C">
        <w:rPr>
          <w:sz w:val="16"/>
          <w:szCs w:val="16"/>
        </w:rPr>
        <w:t>553.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696B" w14:textId="77777777" w:rsidR="00392883" w:rsidRDefault="003928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4A" w14:textId="77777777" w:rsidR="00E03B87" w:rsidRDefault="00592D2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4E4191C" wp14:editId="1DA42403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147DC" w14:textId="77777777" w:rsidR="00592D28" w:rsidRDefault="00592D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E419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22B147DC" w14:textId="77777777" w:rsidR="00592D28" w:rsidRDefault="00592D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063C97" wp14:editId="334F3AD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67C67" w14:textId="77777777" w:rsidR="00E03B87" w:rsidRDefault="00592D2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B7F6704" w14:textId="2C6F8440" w:rsidR="00E03B87" w:rsidRDefault="006F1BB9">
                          <w:pPr>
                            <w:pStyle w:val="Referentiegegevens"/>
                          </w:pPr>
                          <w:sdt>
                            <w:sdtPr>
                              <w:id w:val="1863315066"/>
                              <w:date w:fullDate="2025-04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B23B2">
                                <w:t>2 april</w:t>
                              </w:r>
                              <w:r w:rsidR="00592D28">
                                <w:t xml:space="preserve"> 2025</w:t>
                              </w:r>
                            </w:sdtContent>
                          </w:sdt>
                        </w:p>
                        <w:p w14:paraId="719FD7FF" w14:textId="77777777" w:rsidR="00E03B87" w:rsidRDefault="00E03B87">
                          <w:pPr>
                            <w:pStyle w:val="WitregelW1"/>
                          </w:pPr>
                        </w:p>
                        <w:p w14:paraId="1C2E3FC9" w14:textId="77777777" w:rsidR="00E03B87" w:rsidRDefault="00592D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51B618" w14:textId="77777777" w:rsidR="00E03B87" w:rsidRDefault="00592D28">
                          <w:pPr>
                            <w:pStyle w:val="Referentiegegevens"/>
                          </w:pPr>
                          <w:r>
                            <w:t>6297088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63C9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5C267C67" w14:textId="77777777" w:rsidR="00E03B87" w:rsidRDefault="00592D28">
                    <w:pPr>
                      <w:pStyle w:val="Referentiegegevensbold"/>
                    </w:pPr>
                    <w:r>
                      <w:t>Datum</w:t>
                    </w:r>
                  </w:p>
                  <w:p w14:paraId="4B7F6704" w14:textId="2C6F8440" w:rsidR="00E03B87" w:rsidRDefault="006F1BB9">
                    <w:pPr>
                      <w:pStyle w:val="Referentiegegevens"/>
                    </w:pPr>
                    <w:sdt>
                      <w:sdtPr>
                        <w:id w:val="1863315066"/>
                        <w:date w:fullDate="2025-04-0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B23B2">
                          <w:t>2 april</w:t>
                        </w:r>
                        <w:r w:rsidR="00592D28">
                          <w:t xml:space="preserve"> 2025</w:t>
                        </w:r>
                      </w:sdtContent>
                    </w:sdt>
                  </w:p>
                  <w:p w14:paraId="719FD7FF" w14:textId="77777777" w:rsidR="00E03B87" w:rsidRDefault="00E03B87">
                    <w:pPr>
                      <w:pStyle w:val="WitregelW1"/>
                    </w:pPr>
                  </w:p>
                  <w:p w14:paraId="1C2E3FC9" w14:textId="77777777" w:rsidR="00E03B87" w:rsidRDefault="00592D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51B618" w14:textId="77777777" w:rsidR="00E03B87" w:rsidRDefault="00592D28">
                    <w:pPr>
                      <w:pStyle w:val="Referentiegegevens"/>
                    </w:pPr>
                    <w:r>
                      <w:t>6297088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91C0C6" wp14:editId="4F9D1D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F1FB6" w14:textId="77777777" w:rsidR="00592D28" w:rsidRDefault="00592D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1C0C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CEF1FB6" w14:textId="77777777" w:rsidR="00592D28" w:rsidRDefault="00592D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912D0A" wp14:editId="3179C32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64F56" w14:textId="43BB1B73" w:rsidR="00E03B87" w:rsidRDefault="00592D2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1B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3D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12D0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14764F56" w14:textId="43BB1B73" w:rsidR="00E03B87" w:rsidRDefault="00592D2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1B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3D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550F" w14:textId="77777777" w:rsidR="00E03B87" w:rsidRDefault="00592D2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41A0CB" wp14:editId="1BC240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5F2E3" w14:textId="77777777" w:rsidR="00E03B87" w:rsidRDefault="00592D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F1372B" wp14:editId="06DE65EF">
                                <wp:extent cx="467995" cy="1583865"/>
                                <wp:effectExtent l="0" t="0" r="0" b="0"/>
                                <wp:docPr id="193063750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41A0C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1BE5F2E3" w14:textId="77777777" w:rsidR="00E03B87" w:rsidRDefault="00592D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F1372B" wp14:editId="06DE65EF">
                          <wp:extent cx="467995" cy="1583865"/>
                          <wp:effectExtent l="0" t="0" r="0" b="0"/>
                          <wp:docPr id="193063750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311D2F" wp14:editId="25394D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F3FAE" w14:textId="77777777" w:rsidR="00E03B87" w:rsidRDefault="00592D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F9384D" wp14:editId="1FF19779">
                                <wp:extent cx="2339975" cy="1582834"/>
                                <wp:effectExtent l="0" t="0" r="0" b="0"/>
                                <wp:docPr id="1037263281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11D2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49F3FAE" w14:textId="77777777" w:rsidR="00E03B87" w:rsidRDefault="00592D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F9384D" wp14:editId="1FF19779">
                          <wp:extent cx="2339975" cy="1582834"/>
                          <wp:effectExtent l="0" t="0" r="0" b="0"/>
                          <wp:docPr id="1037263281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69532A" wp14:editId="3DA8288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110FB" w14:textId="319A2DAD" w:rsidR="00E03B87" w:rsidRDefault="00592D28">
                          <w:pPr>
                            <w:pStyle w:val="Referentiegegevens"/>
                          </w:pPr>
                          <w:r>
                            <w:t>&gt; Retouradres</w:t>
                          </w:r>
                          <w:r w:rsidR="00392883">
                            <w:t xml:space="preserve"> Postbus 20301 2500 EH  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9532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07110FB" w14:textId="319A2DAD" w:rsidR="00E03B87" w:rsidRDefault="00592D28">
                    <w:pPr>
                      <w:pStyle w:val="Referentiegegevens"/>
                    </w:pPr>
                    <w:r>
                      <w:t>&gt; Retouradres</w:t>
                    </w:r>
                    <w:r w:rsidR="00392883">
                      <w:t xml:space="preserve"> Postbus 20301 2500 EH   Den Haag</w:t>
                    </w:r>
                    <w:r>
                      <w:t xml:space="preserve">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26CA2E" wp14:editId="2627477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5104F" w14:textId="77777777" w:rsidR="00392883" w:rsidRDefault="00392883" w:rsidP="00392883">
                          <w:r>
                            <w:t>Aan de Voorzitter van de Tweede Kamer</w:t>
                          </w:r>
                        </w:p>
                        <w:p w14:paraId="170F47BF" w14:textId="77777777" w:rsidR="00392883" w:rsidRPr="00392883" w:rsidRDefault="00392883" w:rsidP="00392883">
                          <w:r w:rsidRPr="00392883">
                            <w:t>der Staten-Generaal</w:t>
                          </w:r>
                        </w:p>
                        <w:p w14:paraId="404021D5" w14:textId="77777777" w:rsidR="00392883" w:rsidRPr="00392883" w:rsidRDefault="00392883" w:rsidP="00392883">
                          <w:r w:rsidRPr="00392883">
                            <w:t xml:space="preserve">Postbus 20018 </w:t>
                          </w:r>
                        </w:p>
                        <w:p w14:paraId="775ED21A" w14:textId="77777777" w:rsidR="00392883" w:rsidRPr="00392883" w:rsidRDefault="00392883" w:rsidP="00392883">
                          <w:r w:rsidRPr="00392883">
                            <w:t>2500 EA  DEN HAAG</w:t>
                          </w:r>
                        </w:p>
                        <w:p w14:paraId="4453370B" w14:textId="0BB2ADE0" w:rsidR="00E03B87" w:rsidRDefault="00E03B87"/>
                        <w:p w14:paraId="477377C3" w14:textId="77777777" w:rsidR="00E03B87" w:rsidRDefault="00592D28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6CA2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4C5104F" w14:textId="77777777" w:rsidR="00392883" w:rsidRDefault="00392883" w:rsidP="00392883">
                    <w:r>
                      <w:t>Aan de Voorzitter van de Tweede Kamer</w:t>
                    </w:r>
                  </w:p>
                  <w:p w14:paraId="170F47BF" w14:textId="77777777" w:rsidR="00392883" w:rsidRPr="00392883" w:rsidRDefault="00392883" w:rsidP="00392883">
                    <w:r w:rsidRPr="00392883">
                      <w:t>der Staten-Generaal</w:t>
                    </w:r>
                  </w:p>
                  <w:p w14:paraId="404021D5" w14:textId="77777777" w:rsidR="00392883" w:rsidRPr="00392883" w:rsidRDefault="00392883" w:rsidP="00392883">
                    <w:r w:rsidRPr="00392883">
                      <w:t xml:space="preserve">Postbus 20018 </w:t>
                    </w:r>
                  </w:p>
                  <w:p w14:paraId="775ED21A" w14:textId="77777777" w:rsidR="00392883" w:rsidRPr="00392883" w:rsidRDefault="00392883" w:rsidP="00392883">
                    <w:r w:rsidRPr="00392883">
                      <w:t>2500 EA  DEN HAAG</w:t>
                    </w:r>
                  </w:p>
                  <w:p w14:paraId="4453370B" w14:textId="0BB2ADE0" w:rsidR="00E03B87" w:rsidRDefault="00E03B87"/>
                  <w:p w14:paraId="477377C3" w14:textId="77777777" w:rsidR="00E03B87" w:rsidRDefault="00592D28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EC6FEC" wp14:editId="488EA19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03B87" w14:paraId="320533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930761" w14:textId="77777777" w:rsidR="00E03B87" w:rsidRDefault="00592D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8EF978" w14:textId="1F21F361" w:rsidR="00E03B87" w:rsidRDefault="006F1BB9">
                                <w:sdt>
                                  <w:sdtPr>
                                    <w:id w:val="-708415706"/>
                                    <w:date w:fullDate="2025-04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B23B2">
                                      <w:t>2 april</w:t>
                                    </w:r>
                                    <w:r w:rsidR="00592D28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03B87" w14:paraId="04CE99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8D1DF6" w14:textId="77777777" w:rsidR="00E03B87" w:rsidRDefault="00592D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C320D0" w14:textId="48399FAB" w:rsidR="00E03B87" w:rsidRDefault="00363D14">
                                <w:r>
                                  <w:t>Ontwikkelingen en voortgang</w:t>
                                </w:r>
                                <w:r w:rsidR="00592D28">
                                  <w:t xml:space="preserve"> Experiment </w:t>
                                </w:r>
                                <w:r>
                                  <w:t>g</w:t>
                                </w:r>
                                <w:r w:rsidR="00592D28">
                                  <w:t xml:space="preserve">esloten </w:t>
                                </w:r>
                                <w:r>
                                  <w:t>c</w:t>
                                </w:r>
                                <w:r w:rsidR="00592D28">
                                  <w:t xml:space="preserve">offeeshopketen </w:t>
                                </w:r>
                              </w:p>
                            </w:tc>
                          </w:tr>
                        </w:tbl>
                        <w:p w14:paraId="04D4C74E" w14:textId="77777777" w:rsidR="00592D28" w:rsidRDefault="00592D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C6FE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03B87" w14:paraId="320533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930761" w14:textId="77777777" w:rsidR="00E03B87" w:rsidRDefault="00592D2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8EF978" w14:textId="1F21F361" w:rsidR="00E03B87" w:rsidRDefault="006F1BB9">
                          <w:sdt>
                            <w:sdtPr>
                              <w:id w:val="-708415706"/>
                              <w:date w:fullDate="2025-04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B23B2">
                                <w:t>2 april</w:t>
                              </w:r>
                              <w:r w:rsidR="00592D28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E03B87" w14:paraId="04CE99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8D1DF6" w14:textId="77777777" w:rsidR="00E03B87" w:rsidRDefault="00592D2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C320D0" w14:textId="48399FAB" w:rsidR="00E03B87" w:rsidRDefault="00363D14">
                          <w:r>
                            <w:t>Ontwikkelingen en voortgang</w:t>
                          </w:r>
                          <w:r w:rsidR="00592D28">
                            <w:t xml:space="preserve"> Experiment </w:t>
                          </w:r>
                          <w:r>
                            <w:t>g</w:t>
                          </w:r>
                          <w:r w:rsidR="00592D28">
                            <w:t xml:space="preserve">esloten </w:t>
                          </w:r>
                          <w:r>
                            <w:t>c</w:t>
                          </w:r>
                          <w:r w:rsidR="00592D28">
                            <w:t xml:space="preserve">offeeshopketen </w:t>
                          </w:r>
                        </w:p>
                      </w:tc>
                    </w:tr>
                  </w:tbl>
                  <w:p w14:paraId="04D4C74E" w14:textId="77777777" w:rsidR="00592D28" w:rsidRDefault="00592D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D97360" wp14:editId="0B2BDDB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08D5B" w14:textId="77777777" w:rsidR="00E03B87" w:rsidRDefault="00592D28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7AEBD045" w14:textId="77777777" w:rsidR="00E03B87" w:rsidRDefault="00E03B87">
                          <w:pPr>
                            <w:pStyle w:val="WitregelW1"/>
                          </w:pPr>
                        </w:p>
                        <w:p w14:paraId="43A1DCB4" w14:textId="77777777" w:rsidR="00E03B87" w:rsidRDefault="00592D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9CC620" w14:textId="77777777" w:rsidR="00E03B87" w:rsidRDefault="00592D28">
                          <w:pPr>
                            <w:pStyle w:val="Referentiegegevens"/>
                          </w:pPr>
                          <w:r>
                            <w:t>6297088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9736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A708D5B" w14:textId="77777777" w:rsidR="00E03B87" w:rsidRDefault="00592D28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7AEBD045" w14:textId="77777777" w:rsidR="00E03B87" w:rsidRDefault="00E03B87">
                    <w:pPr>
                      <w:pStyle w:val="WitregelW1"/>
                    </w:pPr>
                  </w:p>
                  <w:p w14:paraId="43A1DCB4" w14:textId="77777777" w:rsidR="00E03B87" w:rsidRDefault="00592D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9CC620" w14:textId="77777777" w:rsidR="00E03B87" w:rsidRDefault="00592D28">
                    <w:pPr>
                      <w:pStyle w:val="Referentiegegevens"/>
                    </w:pPr>
                    <w:r>
                      <w:t>6297088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E5F6B9" wp14:editId="0D36DBF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84F25" w14:textId="065663CB" w:rsidR="00E03B87" w:rsidRDefault="00592D2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1B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1B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5F6B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0A684F25" w14:textId="065663CB" w:rsidR="00E03B87" w:rsidRDefault="00592D2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1B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1B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A26F60" wp14:editId="4E97700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A90D0" w14:textId="77777777" w:rsidR="00592D28" w:rsidRDefault="00592D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26F6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42EA90D0" w14:textId="77777777" w:rsidR="00592D28" w:rsidRDefault="00592D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7C6456"/>
    <w:multiLevelType w:val="multilevel"/>
    <w:tmpl w:val="444A4AE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BB1DD06"/>
    <w:multiLevelType w:val="multilevel"/>
    <w:tmpl w:val="FB9AAA6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3787D1F"/>
    <w:multiLevelType w:val="multilevel"/>
    <w:tmpl w:val="F64352B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995D892"/>
    <w:multiLevelType w:val="multilevel"/>
    <w:tmpl w:val="8D1B287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5DD2A18"/>
    <w:multiLevelType w:val="multilevel"/>
    <w:tmpl w:val="C1A3F67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7D3544B"/>
    <w:multiLevelType w:val="multilevel"/>
    <w:tmpl w:val="C68033F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14"/>
    <w:rsid w:val="0001260B"/>
    <w:rsid w:val="00015DD5"/>
    <w:rsid w:val="000338BE"/>
    <w:rsid w:val="00093EAB"/>
    <w:rsid w:val="000A1CCD"/>
    <w:rsid w:val="000C2B8A"/>
    <w:rsid w:val="000C6FB8"/>
    <w:rsid w:val="000F4F9C"/>
    <w:rsid w:val="00115015"/>
    <w:rsid w:val="00175989"/>
    <w:rsid w:val="00191D18"/>
    <w:rsid w:val="001A63AC"/>
    <w:rsid w:val="001C7FC0"/>
    <w:rsid w:val="001E0925"/>
    <w:rsid w:val="00212754"/>
    <w:rsid w:val="00214263"/>
    <w:rsid w:val="00226FFC"/>
    <w:rsid w:val="002524EA"/>
    <w:rsid w:val="0027119D"/>
    <w:rsid w:val="002C3761"/>
    <w:rsid w:val="00310501"/>
    <w:rsid w:val="00316D15"/>
    <w:rsid w:val="0032736A"/>
    <w:rsid w:val="00363D14"/>
    <w:rsid w:val="00392883"/>
    <w:rsid w:val="003A71B7"/>
    <w:rsid w:val="00412090"/>
    <w:rsid w:val="004154DB"/>
    <w:rsid w:val="004176FB"/>
    <w:rsid w:val="00442FBA"/>
    <w:rsid w:val="00445B90"/>
    <w:rsid w:val="004500F6"/>
    <w:rsid w:val="00472B8F"/>
    <w:rsid w:val="004809DA"/>
    <w:rsid w:val="004A6F37"/>
    <w:rsid w:val="004B23B2"/>
    <w:rsid w:val="004B43A5"/>
    <w:rsid w:val="004E3846"/>
    <w:rsid w:val="0050343F"/>
    <w:rsid w:val="00511375"/>
    <w:rsid w:val="00541208"/>
    <w:rsid w:val="00556AEE"/>
    <w:rsid w:val="00584480"/>
    <w:rsid w:val="005913C2"/>
    <w:rsid w:val="00592D28"/>
    <w:rsid w:val="005A172F"/>
    <w:rsid w:val="005B1BDB"/>
    <w:rsid w:val="005D1C7E"/>
    <w:rsid w:val="00667656"/>
    <w:rsid w:val="00672FD0"/>
    <w:rsid w:val="00674120"/>
    <w:rsid w:val="006F1BB9"/>
    <w:rsid w:val="007043E4"/>
    <w:rsid w:val="007279A5"/>
    <w:rsid w:val="007753FF"/>
    <w:rsid w:val="0077709C"/>
    <w:rsid w:val="00784BE8"/>
    <w:rsid w:val="007F0951"/>
    <w:rsid w:val="00800494"/>
    <w:rsid w:val="0083689A"/>
    <w:rsid w:val="00895808"/>
    <w:rsid w:val="008D1C23"/>
    <w:rsid w:val="009037B9"/>
    <w:rsid w:val="00940301"/>
    <w:rsid w:val="00965101"/>
    <w:rsid w:val="00975523"/>
    <w:rsid w:val="00991485"/>
    <w:rsid w:val="009A023C"/>
    <w:rsid w:val="009C675D"/>
    <w:rsid w:val="009D1604"/>
    <w:rsid w:val="00A5490A"/>
    <w:rsid w:val="00A80FC5"/>
    <w:rsid w:val="00A816AF"/>
    <w:rsid w:val="00AB2FE3"/>
    <w:rsid w:val="00B854B3"/>
    <w:rsid w:val="00B95D5A"/>
    <w:rsid w:val="00BA34F3"/>
    <w:rsid w:val="00BD50E4"/>
    <w:rsid w:val="00C06047"/>
    <w:rsid w:val="00C174EF"/>
    <w:rsid w:val="00C500B1"/>
    <w:rsid w:val="00C5453D"/>
    <w:rsid w:val="00C73145"/>
    <w:rsid w:val="00C94261"/>
    <w:rsid w:val="00CA3609"/>
    <w:rsid w:val="00CB0C05"/>
    <w:rsid w:val="00CB64FA"/>
    <w:rsid w:val="00CF4871"/>
    <w:rsid w:val="00CF5F93"/>
    <w:rsid w:val="00D4302D"/>
    <w:rsid w:val="00D813E4"/>
    <w:rsid w:val="00D872BB"/>
    <w:rsid w:val="00D90D85"/>
    <w:rsid w:val="00D94216"/>
    <w:rsid w:val="00DC0DBF"/>
    <w:rsid w:val="00DD3A94"/>
    <w:rsid w:val="00DE0DA2"/>
    <w:rsid w:val="00E03B87"/>
    <w:rsid w:val="00E82458"/>
    <w:rsid w:val="00EB1097"/>
    <w:rsid w:val="00EB6115"/>
    <w:rsid w:val="00EC5B85"/>
    <w:rsid w:val="00EF3E6F"/>
    <w:rsid w:val="00F639D7"/>
    <w:rsid w:val="00F935F2"/>
    <w:rsid w:val="00FB12E9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2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63D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D14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72B8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3E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3E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3EA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3E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3EAB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F4F9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F4F9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4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776</ap:Words>
  <ap:Characters>4270</ap:Characters>
  <ap:DocSecurity>0</ap:DocSecurity>
  <ap:Lines>35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Startmoment Experiment Gesloten Coffeeshopketen 7 april 2025</vt:lpstr>
    </vt:vector>
  </ap:TitlesOfParts>
  <ap:LinksUpToDate>false</ap:LinksUpToDate>
  <ap:CharactersWithSpaces>5036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2025-04-02T10:24:00.0000000Z</dcterms:created>
  <dcterms:modified xsi:type="dcterms:W3CDTF">2025-04-02T10:24:00.0000000Z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Startmoment Experiment Gesloten Coffeeshopketen 7 april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31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6297088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