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D3" w:rsidRDefault="00322A36" w14:paraId="4290BDE1" w14:textId="77777777">
      <w:pPr>
        <w:pStyle w:val="Salutation"/>
      </w:pPr>
      <w:bookmarkStart w:name="_GoBack" w:id="0"/>
      <w:bookmarkEnd w:id="0"/>
      <w:r>
        <w:t>Geachte voorzitter,</w:t>
      </w:r>
    </w:p>
    <w:p w:rsidR="009514D3" w:rsidRDefault="0039239F" w14:paraId="07D7E4E6" w14:textId="109F13D8">
      <w:pPr>
        <w:pStyle w:val="WitregelW1bodytekst"/>
      </w:pPr>
      <w:r w:rsidRPr="0039239F">
        <w:t xml:space="preserve">Hierbij zend ik u de antwoorden op de vragen van het lid </w:t>
      </w:r>
      <w:r w:rsidR="009A2CC9">
        <w:t>V</w:t>
      </w:r>
      <w:r>
        <w:t>an der Plas (BBB</w:t>
      </w:r>
      <w:r w:rsidRPr="0039239F">
        <w:t xml:space="preserve">) over </w:t>
      </w:r>
      <w:r>
        <w:t>de</w:t>
      </w:r>
      <w:r w:rsidRPr="0039239F">
        <w:t xml:space="preserve"> </w:t>
      </w:r>
      <w:r>
        <w:t xml:space="preserve">enquête geurbeleving voor omwonenden van veehouderijen </w:t>
      </w:r>
      <w:r w:rsidRPr="0039239F">
        <w:t>(2025Z04648</w:t>
      </w:r>
      <w:r>
        <w:t xml:space="preserve"> </w:t>
      </w:r>
      <w:r w:rsidRPr="0039239F">
        <w:t xml:space="preserve">ingezonden </w:t>
      </w:r>
      <w:r w:rsidR="00B93517">
        <w:t xml:space="preserve">op </w:t>
      </w:r>
      <w:r>
        <w:t>13 maart</w:t>
      </w:r>
      <w:r w:rsidRPr="0039239F">
        <w:t xml:space="preserve"> 2025)</w:t>
      </w:r>
      <w:r w:rsidR="00B93517">
        <w:t>.</w:t>
      </w:r>
      <w:r>
        <w:t xml:space="preserve">  </w:t>
      </w:r>
    </w:p>
    <w:p w:rsidR="009514D3" w:rsidRDefault="00322A36" w14:paraId="0074EE7A" w14:textId="77777777">
      <w:pPr>
        <w:pStyle w:val="Slotzin"/>
      </w:pPr>
      <w:r>
        <w:t>Hoogachtend,</w:t>
      </w:r>
    </w:p>
    <w:p w:rsidR="009514D3" w:rsidRDefault="00322A36" w14:paraId="20ED6429" w14:textId="77777777">
      <w:pPr>
        <w:pStyle w:val="OndertekeningArea1"/>
      </w:pPr>
      <w:r>
        <w:t>DE STAATSSECRETARIS VAN INFRASTRUCTUUR EN WATERSTAAT,</w:t>
      </w:r>
    </w:p>
    <w:p w:rsidR="009514D3" w:rsidRDefault="009514D3" w14:paraId="4E284852" w14:textId="77777777"/>
    <w:p w:rsidR="009514D3" w:rsidRDefault="009514D3" w14:paraId="7A6B4571" w14:textId="77777777"/>
    <w:p w:rsidR="009514D3" w:rsidRDefault="009514D3" w14:paraId="00540BDF" w14:textId="77777777"/>
    <w:p w:rsidR="009514D3" w:rsidRDefault="009514D3" w14:paraId="33581B64" w14:textId="77777777"/>
    <w:p w:rsidR="009514D3" w:rsidRDefault="00322A36" w14:paraId="561F99B4" w14:textId="77777777">
      <w:r>
        <w:t>C.A. Jansen</w:t>
      </w:r>
    </w:p>
    <w:p w:rsidR="0039239F" w:rsidRDefault="0039239F" w14:paraId="6BD612F2" w14:textId="77777777"/>
    <w:p w:rsidR="0039239F" w:rsidRDefault="0039239F" w14:paraId="7075C654" w14:textId="77777777"/>
    <w:p w:rsidR="0039239F" w:rsidRDefault="0039239F" w14:paraId="398976BA" w14:textId="77777777"/>
    <w:p w:rsidR="0039239F" w:rsidRDefault="0039239F" w14:paraId="35EDF9E3" w14:textId="77777777"/>
    <w:p w:rsidR="0039239F" w:rsidRDefault="0039239F" w14:paraId="40B7DDE3" w14:textId="77777777"/>
    <w:p w:rsidR="0039239F" w:rsidRDefault="0039239F" w14:paraId="6028BD8F" w14:textId="77777777"/>
    <w:p w:rsidR="0039239F" w:rsidRDefault="0039239F" w14:paraId="27ECD62C" w14:textId="77777777"/>
    <w:p w:rsidR="0039239F" w:rsidRDefault="0039239F" w14:paraId="2D682C31" w14:textId="77777777"/>
    <w:p w:rsidR="0039239F" w:rsidRDefault="0039239F" w14:paraId="53A602A5" w14:textId="77777777"/>
    <w:p w:rsidR="0039239F" w:rsidRDefault="0039239F" w14:paraId="4A2398E9" w14:textId="77777777"/>
    <w:p w:rsidR="0039239F" w:rsidRDefault="0039239F" w14:paraId="7651C303" w14:textId="77777777"/>
    <w:p w:rsidR="0039239F" w:rsidRDefault="0039239F" w14:paraId="2B78908D" w14:textId="77777777"/>
    <w:p w:rsidR="0039239F" w:rsidRDefault="0039239F" w14:paraId="12133F7C" w14:textId="77777777"/>
    <w:p w:rsidR="0039239F" w:rsidRDefault="0039239F" w14:paraId="0209E2A4" w14:textId="77777777"/>
    <w:p w:rsidR="0039239F" w:rsidRDefault="0039239F" w14:paraId="0236597B" w14:textId="77777777"/>
    <w:p w:rsidR="0039239F" w:rsidRDefault="0039239F" w14:paraId="598F9D65" w14:textId="77777777"/>
    <w:p w:rsidR="0039239F" w:rsidRDefault="0039239F" w14:paraId="1667CF34" w14:textId="77777777"/>
    <w:p w:rsidR="0039239F" w:rsidRDefault="0039239F" w14:paraId="29E2A5D2" w14:textId="77777777"/>
    <w:p w:rsidR="0039239F" w:rsidRDefault="0039239F" w14:paraId="5D6479F5" w14:textId="77777777"/>
    <w:p w:rsidR="0039239F" w:rsidRDefault="0039239F" w14:paraId="1FAF822D" w14:textId="77777777"/>
    <w:p w:rsidR="0039239F" w:rsidRDefault="0039239F" w14:paraId="4AAED6F0" w14:textId="77777777"/>
    <w:p w:rsidR="0039239F" w:rsidRDefault="0039239F" w14:paraId="2147A40F" w14:textId="77777777"/>
    <w:p w:rsidRPr="007358B0" w:rsidR="0039239F" w:rsidP="0039239F" w:rsidRDefault="0039239F" w14:paraId="36869A90" w14:textId="1FD79295">
      <w:pPr>
        <w:pageBreakBefore/>
        <w:rPr>
          <w:b/>
          <w:bCs/>
        </w:rPr>
      </w:pPr>
      <w:r w:rsidRPr="007358B0">
        <w:rPr>
          <w:b/>
          <w:bCs/>
        </w:rPr>
        <w:lastRenderedPageBreak/>
        <w:t xml:space="preserve">2025Z04648 </w:t>
      </w:r>
    </w:p>
    <w:p w:rsidRPr="007358B0" w:rsidR="0039239F" w:rsidP="0039239F" w:rsidRDefault="0039239F" w14:paraId="64E4549C" w14:textId="1B06DA6C">
      <w:r w:rsidRPr="007358B0">
        <w:br/>
      </w:r>
    </w:p>
    <w:p w:rsidRPr="007358B0" w:rsidR="0039239F" w:rsidP="0039239F" w:rsidRDefault="0039239F" w14:paraId="268EDDC2" w14:textId="22F469FD">
      <w:pPr>
        <w:numPr>
          <w:ilvl w:val="0"/>
          <w:numId w:val="22"/>
        </w:numPr>
        <w:autoSpaceDN/>
        <w:spacing w:after="160" w:line="259" w:lineRule="auto"/>
        <w:textAlignment w:val="auto"/>
      </w:pPr>
      <w:r w:rsidRPr="00A5596B">
        <w:rPr>
          <w:b/>
          <w:bCs/>
        </w:rPr>
        <w:t>Bent u bekend met de door het ministerie van Infrastructuur en Waterstaat uitgezette enquête over geur van veehouderijen?</w:t>
      </w:r>
      <w:r w:rsidR="00C43098">
        <w:rPr>
          <w:rStyle w:val="FootnoteReference"/>
          <w:b/>
          <w:bCs/>
        </w:rPr>
        <w:footnoteReference w:id="1"/>
      </w:r>
      <w:r w:rsidRPr="007358B0">
        <w:br/>
      </w:r>
      <w:r>
        <w:t>Ja.</w:t>
      </w:r>
    </w:p>
    <w:p w:rsidR="00EC4DA3" w:rsidP="00EC4DA3" w:rsidRDefault="0039239F" w14:paraId="16C634BD" w14:textId="406CC69F">
      <w:pPr>
        <w:pStyle w:val="ListParagraph"/>
        <w:numPr>
          <w:ilvl w:val="0"/>
          <w:numId w:val="22"/>
        </w:numPr>
      </w:pPr>
      <w:r w:rsidRPr="002954CD">
        <w:rPr>
          <w:rFonts w:ascii="Verdana" w:hAnsi="Verdana"/>
          <w:b/>
          <w:bCs/>
          <w:sz w:val="18"/>
          <w:szCs w:val="18"/>
        </w:rPr>
        <w:t>Kunt u aangeven waarom in de enquête eenzijdige en sturende vragen worden gesteld, zoals de vraag: "Heeft de geur van de stallen van veehouderij(en) in uw woonomgeving weleens invloed op uw (sociale) leven? Bijvoorbeeld doordat u minder vaak bezoek wilt ontvangen of dat u minder aan buitenactiviteiten doet, zoals buiten zitten, fietsen, sporten of tuinieren?" Deelt u de mening dat een dergelijke sturende vraag gevolgen kan hebben voor de objectiviteit van dit onderzoek?</w:t>
      </w:r>
      <w:r w:rsidRPr="002954CD">
        <w:rPr>
          <w:rFonts w:ascii="Verdana" w:hAnsi="Verdana"/>
          <w:sz w:val="18"/>
          <w:szCs w:val="18"/>
        </w:rPr>
        <w:t xml:space="preserve">  </w:t>
      </w:r>
      <w:r w:rsidRPr="002954CD">
        <w:rPr>
          <w:rFonts w:ascii="Verdana" w:hAnsi="Verdana"/>
          <w:sz w:val="18"/>
          <w:szCs w:val="18"/>
        </w:rPr>
        <w:br/>
      </w:r>
      <w:r w:rsidR="00F71AA8">
        <w:rPr>
          <w:rFonts w:ascii="Verdana" w:hAnsi="Verdana"/>
          <w:sz w:val="18"/>
          <w:szCs w:val="18"/>
        </w:rPr>
        <w:t>Ik begrijp dat het onderwerp geurbeleving uit stallen van veehouderijen gevoelig ligt, zowel bij veehouders, als omwonenden en andere belanghebbenden</w:t>
      </w:r>
      <w:r w:rsidRPr="002954CD">
        <w:rPr>
          <w:rFonts w:ascii="Verdana" w:hAnsi="Verdana"/>
          <w:sz w:val="18"/>
          <w:szCs w:val="18"/>
        </w:rPr>
        <w:t>. De enquête</w:t>
      </w:r>
      <w:r w:rsidR="00627025">
        <w:rPr>
          <w:rFonts w:ascii="Verdana" w:hAnsi="Verdana"/>
          <w:sz w:val="18"/>
          <w:szCs w:val="18"/>
        </w:rPr>
        <w:t>,</w:t>
      </w:r>
      <w:r w:rsidRPr="002954CD">
        <w:rPr>
          <w:rFonts w:ascii="Verdana" w:hAnsi="Verdana"/>
          <w:sz w:val="18"/>
          <w:szCs w:val="18"/>
        </w:rPr>
        <w:t xml:space="preserve"> d</w:t>
      </w:r>
      <w:r w:rsidR="009A2CC9">
        <w:rPr>
          <w:rFonts w:ascii="Verdana" w:hAnsi="Verdana"/>
          <w:sz w:val="18"/>
          <w:szCs w:val="18"/>
        </w:rPr>
        <w:t>ie</w:t>
      </w:r>
      <w:r w:rsidRPr="002954CD">
        <w:rPr>
          <w:rFonts w:ascii="Verdana" w:hAnsi="Verdana"/>
          <w:sz w:val="18"/>
          <w:szCs w:val="18"/>
        </w:rPr>
        <w:t xml:space="preserve"> is uitgezet bij omwonenden van veehouderijen in zes gemeenten</w:t>
      </w:r>
      <w:r w:rsidR="00627025">
        <w:rPr>
          <w:rFonts w:ascii="Verdana" w:hAnsi="Verdana"/>
          <w:sz w:val="18"/>
          <w:szCs w:val="18"/>
        </w:rPr>
        <w:t>,</w:t>
      </w:r>
      <w:r w:rsidRPr="002954CD">
        <w:rPr>
          <w:rFonts w:ascii="Verdana" w:hAnsi="Verdana"/>
          <w:sz w:val="18"/>
          <w:szCs w:val="18"/>
        </w:rPr>
        <w:t xml:space="preserve"> is onderdeel van een participatietraject. </w:t>
      </w:r>
      <w:r w:rsidRPr="00234E74" w:rsidR="00234E74">
        <w:rPr>
          <w:rFonts w:ascii="Verdana" w:hAnsi="Verdana"/>
          <w:sz w:val="18"/>
          <w:szCs w:val="18"/>
        </w:rPr>
        <w:t>De enquête bevat vragen over geurbeleving</w:t>
      </w:r>
      <w:r w:rsidR="00106E94">
        <w:rPr>
          <w:rFonts w:ascii="Verdana" w:hAnsi="Verdana"/>
          <w:sz w:val="18"/>
          <w:szCs w:val="18"/>
        </w:rPr>
        <w:t>.</w:t>
      </w:r>
      <w:r w:rsidR="00A96A0D">
        <w:rPr>
          <w:rFonts w:ascii="Verdana" w:hAnsi="Verdana"/>
          <w:sz w:val="18"/>
          <w:szCs w:val="18"/>
        </w:rPr>
        <w:t xml:space="preserve"> </w:t>
      </w:r>
      <w:r w:rsidR="000456CF">
        <w:rPr>
          <w:rFonts w:ascii="Verdana" w:hAnsi="Verdana"/>
          <w:sz w:val="18"/>
          <w:szCs w:val="18"/>
        </w:rPr>
        <w:t>Om dit zo zorgvuldig mogelijk te doen</w:t>
      </w:r>
      <w:r w:rsidR="00627025">
        <w:rPr>
          <w:rFonts w:ascii="Verdana" w:hAnsi="Verdana"/>
          <w:sz w:val="18"/>
          <w:szCs w:val="18"/>
        </w:rPr>
        <w:t xml:space="preserve"> en niet sturend te zijn</w:t>
      </w:r>
      <w:r w:rsidR="000456CF">
        <w:rPr>
          <w:rFonts w:ascii="Verdana" w:hAnsi="Verdana"/>
          <w:sz w:val="18"/>
          <w:szCs w:val="18"/>
        </w:rPr>
        <w:t xml:space="preserve">, heb ik </w:t>
      </w:r>
      <w:r w:rsidR="00A96A0D">
        <w:rPr>
          <w:rFonts w:ascii="Verdana" w:hAnsi="Verdana"/>
          <w:sz w:val="18"/>
          <w:szCs w:val="18"/>
        </w:rPr>
        <w:t xml:space="preserve">een </w:t>
      </w:r>
      <w:r w:rsidR="00137558">
        <w:rPr>
          <w:rFonts w:ascii="Verdana" w:hAnsi="Verdana"/>
          <w:sz w:val="18"/>
          <w:szCs w:val="18"/>
        </w:rPr>
        <w:t>extern</w:t>
      </w:r>
      <w:r w:rsidR="00212ED7">
        <w:rPr>
          <w:rFonts w:ascii="Verdana" w:hAnsi="Verdana"/>
          <w:sz w:val="18"/>
          <w:szCs w:val="18"/>
        </w:rPr>
        <w:t xml:space="preserve"> </w:t>
      </w:r>
      <w:r w:rsidR="000456CF">
        <w:rPr>
          <w:rFonts w:ascii="Verdana" w:hAnsi="Verdana"/>
          <w:sz w:val="18"/>
          <w:szCs w:val="18"/>
        </w:rPr>
        <w:t>b</w:t>
      </w:r>
      <w:r w:rsidR="00A96A0D">
        <w:rPr>
          <w:rFonts w:ascii="Verdana" w:hAnsi="Verdana"/>
          <w:sz w:val="18"/>
          <w:szCs w:val="18"/>
        </w:rPr>
        <w:t>ureau (Antea Group) opdracht ge</w:t>
      </w:r>
      <w:r w:rsidR="000456CF">
        <w:rPr>
          <w:rFonts w:ascii="Verdana" w:hAnsi="Verdana"/>
          <w:sz w:val="18"/>
          <w:szCs w:val="18"/>
        </w:rPr>
        <w:t>geven</w:t>
      </w:r>
      <w:r w:rsidR="00A96A0D">
        <w:rPr>
          <w:rFonts w:ascii="Verdana" w:hAnsi="Verdana"/>
          <w:sz w:val="18"/>
          <w:szCs w:val="18"/>
        </w:rPr>
        <w:t xml:space="preserve"> om de enquête op te zetten en uit te voeren. </w:t>
      </w:r>
      <w:r w:rsidR="00F71AA8">
        <w:rPr>
          <w:rFonts w:ascii="Verdana" w:hAnsi="Verdana"/>
          <w:sz w:val="18"/>
          <w:szCs w:val="18"/>
        </w:rPr>
        <w:t>De enquête is</w:t>
      </w:r>
      <w:r w:rsidR="005E1069">
        <w:rPr>
          <w:rFonts w:ascii="Verdana" w:hAnsi="Verdana"/>
          <w:sz w:val="18"/>
          <w:szCs w:val="18"/>
        </w:rPr>
        <w:t xml:space="preserve"> </w:t>
      </w:r>
      <w:r w:rsidR="00A055FE">
        <w:rPr>
          <w:rFonts w:ascii="Verdana" w:hAnsi="Verdana"/>
          <w:sz w:val="18"/>
          <w:szCs w:val="18"/>
        </w:rPr>
        <w:t xml:space="preserve"> zowel naar omwonenden als veehouders in de omgeving gestuurd</w:t>
      </w:r>
      <w:r w:rsidR="00F71AA8">
        <w:rPr>
          <w:rFonts w:ascii="Verdana" w:hAnsi="Verdana"/>
          <w:sz w:val="18"/>
          <w:szCs w:val="18"/>
        </w:rPr>
        <w:t>. Elk antwoord op de vragen wordt gelijk gewogen.</w:t>
      </w:r>
    </w:p>
    <w:p w:rsidRPr="00134E7D" w:rsidR="0039239F" w:rsidP="00B02324" w:rsidRDefault="00C3130D" w14:paraId="51DE2355" w14:textId="324EA8A1">
      <w:pPr>
        <w:ind w:left="360"/>
      </w:pPr>
      <w:r>
        <w:t>Ter achtergrond: d</w:t>
      </w:r>
      <w:r w:rsidRPr="00134E7D" w:rsidR="0039239F">
        <w:t xml:space="preserve">it traject is aangekondigd aan de </w:t>
      </w:r>
      <w:r w:rsidRPr="00134E7D" w:rsidR="009A2CC9">
        <w:t xml:space="preserve">Tweede </w:t>
      </w:r>
      <w:r w:rsidRPr="00134E7D" w:rsidR="0039239F">
        <w:t xml:space="preserve">Kamer in de planningsbrief </w:t>
      </w:r>
      <w:r w:rsidR="00B02324">
        <w:t>‘</w:t>
      </w:r>
      <w:r w:rsidRPr="00134E7D" w:rsidR="009A2CC9">
        <w:t>T</w:t>
      </w:r>
      <w:r w:rsidRPr="00134E7D" w:rsidR="0039239F">
        <w:t>raject aanpassing geurregelgeving veehouderijen van november 2024</w:t>
      </w:r>
      <w:r w:rsidR="00B02324">
        <w:t>’</w:t>
      </w:r>
      <w:r w:rsidRPr="00134E7D" w:rsidR="0039239F">
        <w:t>.</w:t>
      </w:r>
      <w:r w:rsidR="0039239F">
        <w:rPr>
          <w:rStyle w:val="FootnoteReference"/>
        </w:rPr>
        <w:footnoteReference w:id="2"/>
      </w:r>
      <w:r w:rsidRPr="00134E7D" w:rsidR="0039239F">
        <w:t xml:space="preserve"> Het is onderdeel van het aangekondigde regelgeving wijzigingstraject rondom geur van stallen van veehouderijen. </w:t>
      </w:r>
    </w:p>
    <w:p w:rsidRPr="002954CD" w:rsidR="00621FE7" w:rsidP="00621FE7" w:rsidRDefault="00621FE7" w14:paraId="19CFE534" w14:textId="77777777">
      <w:pPr>
        <w:pStyle w:val="ListParagraph"/>
        <w:ind w:left="360"/>
        <w:rPr>
          <w:rFonts w:ascii="Verdana" w:hAnsi="Verdana"/>
          <w:sz w:val="18"/>
          <w:szCs w:val="18"/>
        </w:rPr>
      </w:pPr>
    </w:p>
    <w:p w:rsidR="00EC4DA3" w:rsidP="00621FE7" w:rsidRDefault="009A2CC9" w14:paraId="4689001C" w14:textId="2630B62A">
      <w:pPr>
        <w:pStyle w:val="ListParagraph"/>
        <w:ind w:left="360"/>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 xml:space="preserve">Het horen en betrekken van alle belanghebbenden via </w:t>
      </w:r>
      <w:r w:rsidR="00BA315A">
        <w:rPr>
          <w:rFonts w:ascii="Verdana" w:hAnsi="Verdana" w:eastAsia="DejaVu Sans" w:cs="Lohit Hindi"/>
          <w:color w:val="000000"/>
          <w:sz w:val="18"/>
          <w:szCs w:val="18"/>
          <w:lang w:eastAsia="nl-NL"/>
        </w:rPr>
        <w:t xml:space="preserve">een </w:t>
      </w:r>
      <w:r>
        <w:rPr>
          <w:rFonts w:ascii="Verdana" w:hAnsi="Verdana" w:eastAsia="DejaVu Sans" w:cs="Lohit Hindi"/>
          <w:color w:val="000000"/>
          <w:sz w:val="18"/>
          <w:szCs w:val="18"/>
          <w:lang w:eastAsia="nl-NL"/>
        </w:rPr>
        <w:t>participatietraject</w:t>
      </w:r>
      <w:r w:rsidRPr="00621FE7" w:rsidR="00621FE7">
        <w:rPr>
          <w:rFonts w:ascii="Verdana" w:hAnsi="Verdana" w:eastAsia="DejaVu Sans" w:cs="Lohit Hindi"/>
          <w:color w:val="000000"/>
          <w:sz w:val="18"/>
          <w:szCs w:val="18"/>
          <w:lang w:eastAsia="nl-NL"/>
        </w:rPr>
        <w:t xml:space="preserve"> hoort bij </w:t>
      </w:r>
      <w:r w:rsidR="00627025">
        <w:rPr>
          <w:rFonts w:ascii="Verdana" w:hAnsi="Verdana" w:eastAsia="DejaVu Sans" w:cs="Lohit Hindi"/>
          <w:color w:val="000000"/>
          <w:sz w:val="18"/>
          <w:szCs w:val="18"/>
          <w:lang w:eastAsia="nl-NL"/>
        </w:rPr>
        <w:t>een zorgvuldig beleids</w:t>
      </w:r>
      <w:r w:rsidRPr="00621FE7" w:rsidR="00621FE7">
        <w:rPr>
          <w:rFonts w:ascii="Verdana" w:hAnsi="Verdana" w:eastAsia="DejaVu Sans" w:cs="Lohit Hindi"/>
          <w:color w:val="000000"/>
          <w:sz w:val="18"/>
          <w:szCs w:val="18"/>
          <w:lang w:eastAsia="nl-NL"/>
        </w:rPr>
        <w:t xml:space="preserve">proces. </w:t>
      </w:r>
      <w:r w:rsidRPr="00621FE7" w:rsidR="00627025">
        <w:rPr>
          <w:rFonts w:ascii="Verdana" w:hAnsi="Verdana" w:eastAsia="DejaVu Sans" w:cs="Lohit Hindi"/>
          <w:color w:val="000000"/>
          <w:sz w:val="18"/>
          <w:szCs w:val="18"/>
          <w:lang w:eastAsia="nl-NL"/>
        </w:rPr>
        <w:t>Het uiteindelijke doel is te komen tot een even</w:t>
      </w:r>
      <w:r w:rsidR="00627025">
        <w:rPr>
          <w:rFonts w:ascii="Verdana" w:hAnsi="Verdana" w:eastAsia="DejaVu Sans" w:cs="Lohit Hindi"/>
          <w:color w:val="000000"/>
          <w:sz w:val="18"/>
          <w:szCs w:val="18"/>
          <w:lang w:eastAsia="nl-NL"/>
        </w:rPr>
        <w:t>wichtige</w:t>
      </w:r>
      <w:r w:rsidRPr="00621FE7" w:rsidR="00627025">
        <w:rPr>
          <w:rFonts w:ascii="Verdana" w:hAnsi="Verdana" w:eastAsia="DejaVu Sans" w:cs="Lohit Hindi"/>
          <w:color w:val="000000"/>
          <w:sz w:val="18"/>
          <w:szCs w:val="18"/>
          <w:lang w:eastAsia="nl-NL"/>
        </w:rPr>
        <w:t xml:space="preserve"> afweging van alle betrokken belangen. Daarvoor is het nodig dat </w:t>
      </w:r>
      <w:r w:rsidR="00627025">
        <w:rPr>
          <w:rFonts w:ascii="Verdana" w:hAnsi="Verdana" w:eastAsia="DejaVu Sans" w:cs="Lohit Hindi"/>
          <w:color w:val="000000"/>
          <w:sz w:val="18"/>
          <w:szCs w:val="18"/>
          <w:lang w:eastAsia="nl-NL"/>
        </w:rPr>
        <w:t xml:space="preserve">alle </w:t>
      </w:r>
      <w:r w:rsidRPr="00621FE7" w:rsidR="00627025">
        <w:rPr>
          <w:rFonts w:ascii="Verdana" w:hAnsi="Verdana" w:eastAsia="DejaVu Sans" w:cs="Lohit Hindi"/>
          <w:color w:val="000000"/>
          <w:sz w:val="18"/>
          <w:szCs w:val="18"/>
          <w:lang w:eastAsia="nl-NL"/>
        </w:rPr>
        <w:t xml:space="preserve">belangen worden geïnventariseerd en </w:t>
      </w:r>
      <w:r w:rsidR="00627025">
        <w:rPr>
          <w:rFonts w:ascii="Verdana" w:hAnsi="Verdana" w:eastAsia="DejaVu Sans" w:cs="Lohit Hindi"/>
          <w:color w:val="000000"/>
          <w:sz w:val="18"/>
          <w:szCs w:val="18"/>
          <w:lang w:eastAsia="nl-NL"/>
        </w:rPr>
        <w:t>meegewogen</w:t>
      </w:r>
      <w:r w:rsidRPr="00621FE7" w:rsidR="00627025">
        <w:rPr>
          <w:rFonts w:ascii="Verdana" w:hAnsi="Verdana" w:eastAsia="DejaVu Sans" w:cs="Lohit Hindi"/>
          <w:color w:val="000000"/>
          <w:sz w:val="18"/>
          <w:szCs w:val="18"/>
          <w:lang w:eastAsia="nl-NL"/>
        </w:rPr>
        <w:t>.</w:t>
      </w:r>
      <w:r w:rsidR="00627025">
        <w:rPr>
          <w:rFonts w:ascii="Verdana" w:hAnsi="Verdana" w:eastAsia="DejaVu Sans" w:cs="Lohit Hindi"/>
          <w:color w:val="000000"/>
          <w:sz w:val="18"/>
          <w:szCs w:val="18"/>
          <w:lang w:eastAsia="nl-NL"/>
        </w:rPr>
        <w:t xml:space="preserve"> </w:t>
      </w:r>
      <w:r w:rsidRPr="00621FE7" w:rsidR="00621FE7">
        <w:rPr>
          <w:rFonts w:ascii="Verdana" w:hAnsi="Verdana" w:eastAsia="DejaVu Sans" w:cs="Lohit Hindi"/>
          <w:color w:val="000000"/>
          <w:sz w:val="18"/>
          <w:szCs w:val="18"/>
          <w:lang w:eastAsia="nl-NL"/>
        </w:rPr>
        <w:t>Naast d</w:t>
      </w:r>
      <w:r w:rsidR="00234E74">
        <w:rPr>
          <w:rFonts w:ascii="Verdana" w:hAnsi="Verdana" w:eastAsia="DejaVu Sans" w:cs="Lohit Hindi"/>
          <w:color w:val="000000"/>
          <w:sz w:val="18"/>
          <w:szCs w:val="18"/>
          <w:lang w:eastAsia="nl-NL"/>
        </w:rPr>
        <w:t>eze</w:t>
      </w:r>
      <w:r w:rsidRPr="00621FE7" w:rsidR="00621FE7">
        <w:rPr>
          <w:rFonts w:ascii="Verdana" w:hAnsi="Verdana" w:eastAsia="DejaVu Sans" w:cs="Lohit Hindi"/>
          <w:color w:val="000000"/>
          <w:sz w:val="18"/>
          <w:szCs w:val="18"/>
          <w:lang w:eastAsia="nl-NL"/>
        </w:rPr>
        <w:t xml:space="preserve"> </w:t>
      </w:r>
      <w:r w:rsidRPr="00234E74" w:rsidR="00234E74">
        <w:rPr>
          <w:rFonts w:ascii="Verdana" w:hAnsi="Verdana" w:eastAsia="DejaVu Sans" w:cs="Lohit Hindi"/>
          <w:color w:val="000000"/>
          <w:sz w:val="18"/>
          <w:szCs w:val="18"/>
          <w:lang w:eastAsia="nl-NL"/>
        </w:rPr>
        <w:t xml:space="preserve">geurbelevingsenquête </w:t>
      </w:r>
      <w:r w:rsidR="00627025">
        <w:rPr>
          <w:rFonts w:ascii="Verdana" w:hAnsi="Verdana" w:eastAsia="DejaVu Sans" w:cs="Lohit Hindi"/>
          <w:color w:val="000000"/>
          <w:sz w:val="18"/>
          <w:szCs w:val="18"/>
          <w:lang w:eastAsia="nl-NL"/>
        </w:rPr>
        <w:t xml:space="preserve">bij omwonenden </w:t>
      </w:r>
      <w:r w:rsidRPr="00621FE7" w:rsidR="00621FE7">
        <w:rPr>
          <w:rFonts w:ascii="Verdana" w:hAnsi="Verdana" w:eastAsia="DejaVu Sans" w:cs="Lohit Hindi"/>
          <w:color w:val="000000"/>
          <w:sz w:val="18"/>
          <w:szCs w:val="18"/>
          <w:lang w:eastAsia="nl-NL"/>
        </w:rPr>
        <w:t xml:space="preserve">zullen er gesprekken plaatsvinden met andere belanghebbenden op dit onderwerp, zoals de </w:t>
      </w:r>
      <w:r>
        <w:rPr>
          <w:rFonts w:ascii="Verdana" w:hAnsi="Verdana" w:eastAsia="DejaVu Sans" w:cs="Lohit Hindi"/>
          <w:color w:val="000000"/>
          <w:sz w:val="18"/>
          <w:szCs w:val="18"/>
          <w:lang w:eastAsia="nl-NL"/>
        </w:rPr>
        <w:t>veehouderij</w:t>
      </w:r>
      <w:r w:rsidRPr="00621FE7" w:rsidR="00621FE7">
        <w:rPr>
          <w:rFonts w:ascii="Verdana" w:hAnsi="Verdana" w:eastAsia="DejaVu Sans" w:cs="Lohit Hindi"/>
          <w:color w:val="000000"/>
          <w:sz w:val="18"/>
          <w:szCs w:val="18"/>
          <w:lang w:eastAsia="nl-NL"/>
        </w:rPr>
        <w:t>sector</w:t>
      </w:r>
      <w:r>
        <w:rPr>
          <w:rFonts w:ascii="Verdana" w:hAnsi="Verdana" w:eastAsia="DejaVu Sans" w:cs="Lohit Hindi"/>
          <w:color w:val="000000"/>
          <w:sz w:val="18"/>
          <w:szCs w:val="18"/>
          <w:lang w:eastAsia="nl-NL"/>
        </w:rPr>
        <w:t>en</w:t>
      </w:r>
      <w:r w:rsidRPr="00621FE7" w:rsidR="00621FE7">
        <w:rPr>
          <w:rFonts w:ascii="Verdana" w:hAnsi="Verdana" w:eastAsia="DejaVu Sans" w:cs="Lohit Hindi"/>
          <w:color w:val="000000"/>
          <w:sz w:val="18"/>
          <w:szCs w:val="18"/>
          <w:lang w:eastAsia="nl-NL"/>
        </w:rPr>
        <w:t>, overheden</w:t>
      </w:r>
      <w:r>
        <w:rPr>
          <w:rFonts w:ascii="Verdana" w:hAnsi="Verdana" w:eastAsia="DejaVu Sans" w:cs="Lohit Hindi"/>
          <w:color w:val="000000"/>
          <w:sz w:val="18"/>
          <w:szCs w:val="18"/>
          <w:lang w:eastAsia="nl-NL"/>
        </w:rPr>
        <w:t>,</w:t>
      </w:r>
      <w:r w:rsidRPr="00621FE7" w:rsidR="00621FE7">
        <w:rPr>
          <w:rFonts w:ascii="Verdana" w:hAnsi="Verdana" w:eastAsia="DejaVu Sans" w:cs="Lohit Hindi"/>
          <w:color w:val="000000"/>
          <w:sz w:val="18"/>
          <w:szCs w:val="18"/>
          <w:lang w:eastAsia="nl-NL"/>
        </w:rPr>
        <w:t xml:space="preserve"> </w:t>
      </w:r>
      <w:r w:rsidRPr="00621FE7">
        <w:rPr>
          <w:rFonts w:ascii="Verdana" w:hAnsi="Verdana" w:eastAsia="DejaVu Sans" w:cs="Lohit Hindi"/>
          <w:color w:val="000000"/>
          <w:sz w:val="18"/>
          <w:szCs w:val="18"/>
          <w:lang w:eastAsia="nl-NL"/>
        </w:rPr>
        <w:t>milieuverenigingen</w:t>
      </w:r>
      <w:r w:rsidR="00F71AA8">
        <w:rPr>
          <w:rFonts w:ascii="Verdana" w:hAnsi="Verdana" w:eastAsia="DejaVu Sans" w:cs="Lohit Hindi"/>
          <w:color w:val="000000"/>
          <w:sz w:val="18"/>
          <w:szCs w:val="18"/>
          <w:lang w:eastAsia="nl-NL"/>
        </w:rPr>
        <w:t>, de GGD</w:t>
      </w:r>
      <w:r w:rsidRPr="00621FE7">
        <w:rPr>
          <w:rFonts w:ascii="Verdana" w:hAnsi="Verdana" w:eastAsia="DejaVu Sans" w:cs="Lohit Hindi"/>
          <w:color w:val="000000"/>
          <w:sz w:val="18"/>
          <w:szCs w:val="18"/>
          <w:lang w:eastAsia="nl-NL"/>
        </w:rPr>
        <w:t xml:space="preserve"> </w:t>
      </w:r>
      <w:r w:rsidRPr="00621FE7" w:rsidR="00621FE7">
        <w:rPr>
          <w:rFonts w:ascii="Verdana" w:hAnsi="Verdana" w:eastAsia="DejaVu Sans" w:cs="Lohit Hindi"/>
          <w:color w:val="000000"/>
          <w:sz w:val="18"/>
          <w:szCs w:val="18"/>
          <w:lang w:eastAsia="nl-NL"/>
        </w:rPr>
        <w:t xml:space="preserve">en onderzoeksinstituten. </w:t>
      </w:r>
      <w:r w:rsidR="00F71AA8">
        <w:rPr>
          <w:rFonts w:ascii="Verdana" w:hAnsi="Verdana" w:eastAsia="DejaVu Sans" w:cs="Lohit Hindi"/>
          <w:color w:val="000000"/>
          <w:sz w:val="18"/>
          <w:szCs w:val="18"/>
          <w:lang w:eastAsia="nl-NL"/>
        </w:rPr>
        <w:t xml:space="preserve">In de </w:t>
      </w:r>
      <w:r w:rsidR="00A055FE">
        <w:rPr>
          <w:rFonts w:ascii="Verdana" w:hAnsi="Verdana" w:eastAsia="DejaVu Sans" w:cs="Lohit Hindi"/>
          <w:color w:val="000000"/>
          <w:sz w:val="18"/>
          <w:szCs w:val="18"/>
          <w:lang w:eastAsia="nl-NL"/>
        </w:rPr>
        <w:t>toelichting bij</w:t>
      </w:r>
      <w:r w:rsidR="00F71AA8">
        <w:rPr>
          <w:rFonts w:ascii="Verdana" w:hAnsi="Verdana" w:eastAsia="DejaVu Sans" w:cs="Lohit Hindi"/>
          <w:color w:val="000000"/>
          <w:sz w:val="18"/>
          <w:szCs w:val="18"/>
          <w:lang w:eastAsia="nl-NL"/>
        </w:rPr>
        <w:t xml:space="preserve"> de enquête wordt </w:t>
      </w:r>
      <w:r w:rsidR="00A055FE">
        <w:rPr>
          <w:rFonts w:ascii="Verdana" w:hAnsi="Verdana" w:eastAsia="DejaVu Sans" w:cs="Lohit Hindi"/>
          <w:color w:val="000000"/>
          <w:sz w:val="18"/>
          <w:szCs w:val="18"/>
          <w:lang w:eastAsia="nl-NL"/>
        </w:rPr>
        <w:t>aangeven</w:t>
      </w:r>
      <w:r w:rsidR="00F71AA8">
        <w:rPr>
          <w:rFonts w:ascii="Verdana" w:hAnsi="Verdana" w:eastAsia="DejaVu Sans" w:cs="Lohit Hindi"/>
          <w:color w:val="000000"/>
          <w:sz w:val="18"/>
          <w:szCs w:val="18"/>
          <w:lang w:eastAsia="nl-NL"/>
        </w:rPr>
        <w:t xml:space="preserve"> </w:t>
      </w:r>
      <w:r w:rsidR="00214975">
        <w:rPr>
          <w:rFonts w:ascii="Verdana" w:hAnsi="Verdana" w:eastAsia="DejaVu Sans" w:cs="Lohit Hindi"/>
          <w:color w:val="000000"/>
          <w:sz w:val="18"/>
          <w:szCs w:val="18"/>
          <w:lang w:eastAsia="nl-NL"/>
        </w:rPr>
        <w:t xml:space="preserve">dat er een breder participatietraject zal plaatsvinden waarin alle belangen gehoord zullen worden. </w:t>
      </w:r>
      <w:r w:rsidR="00717C17">
        <w:rPr>
          <w:rFonts w:ascii="Verdana" w:hAnsi="Verdana" w:eastAsia="DejaVu Sans" w:cs="Lohit Hindi"/>
          <w:color w:val="000000"/>
          <w:sz w:val="18"/>
          <w:szCs w:val="18"/>
          <w:lang w:eastAsia="nl-NL"/>
        </w:rPr>
        <w:t>Het</w:t>
      </w:r>
      <w:r w:rsidRPr="00F119EA" w:rsidR="00F119EA">
        <w:rPr>
          <w:rFonts w:ascii="Verdana" w:hAnsi="Verdana" w:eastAsia="DejaVu Sans" w:cs="Lohit Hindi"/>
          <w:color w:val="000000"/>
          <w:sz w:val="18"/>
          <w:szCs w:val="18"/>
          <w:lang w:eastAsia="nl-NL"/>
        </w:rPr>
        <w:t xml:space="preserve"> onderwerp</w:t>
      </w:r>
      <w:r w:rsidR="00717C17">
        <w:rPr>
          <w:rFonts w:ascii="Verdana" w:hAnsi="Verdana" w:eastAsia="DejaVu Sans" w:cs="Lohit Hindi"/>
          <w:color w:val="000000"/>
          <w:sz w:val="18"/>
          <w:szCs w:val="18"/>
          <w:lang w:eastAsia="nl-NL"/>
        </w:rPr>
        <w:t xml:space="preserve"> geurbeleving uit stallen leeft</w:t>
      </w:r>
      <w:r w:rsidRPr="00F119EA" w:rsidR="00F119EA">
        <w:rPr>
          <w:rFonts w:ascii="Verdana" w:hAnsi="Verdana" w:eastAsia="DejaVu Sans" w:cs="Lohit Hindi"/>
          <w:color w:val="000000"/>
          <w:sz w:val="18"/>
          <w:szCs w:val="18"/>
          <w:lang w:eastAsia="nl-NL"/>
        </w:rPr>
        <w:t xml:space="preserve"> erg onder veehouders, omwonenden en andere belanghebbenden. Daarom </w:t>
      </w:r>
      <w:r w:rsidR="00717C17">
        <w:rPr>
          <w:rFonts w:ascii="Verdana" w:hAnsi="Verdana" w:eastAsia="DejaVu Sans" w:cs="Lohit Hindi"/>
          <w:color w:val="000000"/>
          <w:sz w:val="18"/>
          <w:szCs w:val="18"/>
          <w:lang w:eastAsia="nl-NL"/>
        </w:rPr>
        <w:t>is het belangrijk om</w:t>
      </w:r>
      <w:r w:rsidR="00F119EA">
        <w:rPr>
          <w:rFonts w:ascii="Verdana" w:hAnsi="Verdana" w:eastAsia="DejaVu Sans" w:cs="Lohit Hindi"/>
          <w:color w:val="000000"/>
          <w:sz w:val="18"/>
          <w:szCs w:val="18"/>
          <w:lang w:eastAsia="nl-NL"/>
        </w:rPr>
        <w:t xml:space="preserve"> alle</w:t>
      </w:r>
      <w:r w:rsidRPr="00F119EA" w:rsidR="00F119EA">
        <w:rPr>
          <w:rFonts w:ascii="Verdana" w:hAnsi="Verdana" w:eastAsia="DejaVu Sans" w:cs="Lohit Hindi"/>
          <w:color w:val="000000"/>
          <w:sz w:val="18"/>
          <w:szCs w:val="18"/>
          <w:lang w:eastAsia="nl-NL"/>
        </w:rPr>
        <w:t xml:space="preserve"> perspectieven</w:t>
      </w:r>
      <w:r w:rsidR="00717C17">
        <w:rPr>
          <w:rFonts w:ascii="Verdana" w:hAnsi="Verdana" w:eastAsia="DejaVu Sans" w:cs="Lohit Hindi"/>
          <w:color w:val="000000"/>
          <w:sz w:val="18"/>
          <w:szCs w:val="18"/>
          <w:lang w:eastAsia="nl-NL"/>
        </w:rPr>
        <w:t xml:space="preserve"> te</w:t>
      </w:r>
      <w:r w:rsidRPr="00F119EA" w:rsidR="00F119EA">
        <w:rPr>
          <w:rFonts w:ascii="Verdana" w:hAnsi="Verdana" w:eastAsia="DejaVu Sans" w:cs="Lohit Hindi"/>
          <w:color w:val="000000"/>
          <w:sz w:val="18"/>
          <w:szCs w:val="18"/>
          <w:lang w:eastAsia="nl-NL"/>
        </w:rPr>
        <w:t xml:space="preserve"> horen</w:t>
      </w:r>
      <w:r w:rsidR="0030121E">
        <w:rPr>
          <w:rFonts w:ascii="Verdana" w:hAnsi="Verdana" w:eastAsia="DejaVu Sans" w:cs="Lohit Hindi"/>
          <w:color w:val="000000"/>
          <w:sz w:val="18"/>
          <w:szCs w:val="18"/>
          <w:lang w:eastAsia="nl-NL"/>
        </w:rPr>
        <w:t xml:space="preserve">, waarbij </w:t>
      </w:r>
      <w:r w:rsidRPr="0030121E" w:rsidR="0030121E">
        <w:rPr>
          <w:rFonts w:ascii="Verdana" w:hAnsi="Verdana" w:eastAsia="DejaVu Sans" w:cs="Lohit Hindi"/>
          <w:color w:val="000000"/>
          <w:sz w:val="18"/>
          <w:szCs w:val="18"/>
          <w:lang w:eastAsia="nl-NL"/>
        </w:rPr>
        <w:t xml:space="preserve">dit onderzoek slechts </w:t>
      </w:r>
      <w:r w:rsidR="0030121E">
        <w:rPr>
          <w:rFonts w:ascii="Verdana" w:hAnsi="Verdana" w:eastAsia="DejaVu Sans" w:cs="Lohit Hindi"/>
          <w:color w:val="000000"/>
          <w:sz w:val="18"/>
          <w:szCs w:val="18"/>
          <w:lang w:eastAsia="nl-NL"/>
        </w:rPr>
        <w:t>één</w:t>
      </w:r>
      <w:r w:rsidRPr="0030121E" w:rsidR="0030121E">
        <w:rPr>
          <w:rFonts w:ascii="Verdana" w:hAnsi="Verdana" w:eastAsia="DejaVu Sans" w:cs="Lohit Hindi"/>
          <w:color w:val="000000"/>
          <w:sz w:val="18"/>
          <w:szCs w:val="18"/>
          <w:lang w:eastAsia="nl-NL"/>
        </w:rPr>
        <w:t xml:space="preserve"> onderdeel </w:t>
      </w:r>
      <w:r w:rsidR="0030121E">
        <w:rPr>
          <w:rFonts w:ascii="Verdana" w:hAnsi="Verdana" w:eastAsia="DejaVu Sans" w:cs="Lohit Hindi"/>
          <w:color w:val="000000"/>
          <w:sz w:val="18"/>
          <w:szCs w:val="18"/>
          <w:lang w:eastAsia="nl-NL"/>
        </w:rPr>
        <w:t>is</w:t>
      </w:r>
      <w:r w:rsidRPr="0030121E" w:rsidR="0030121E">
        <w:rPr>
          <w:rFonts w:ascii="Verdana" w:hAnsi="Verdana" w:eastAsia="DejaVu Sans" w:cs="Lohit Hindi"/>
          <w:color w:val="000000"/>
          <w:sz w:val="18"/>
          <w:szCs w:val="18"/>
          <w:lang w:eastAsia="nl-NL"/>
        </w:rPr>
        <w:t xml:space="preserve"> </w:t>
      </w:r>
      <w:r w:rsidR="0030121E">
        <w:rPr>
          <w:rFonts w:ascii="Verdana" w:hAnsi="Verdana" w:eastAsia="DejaVu Sans" w:cs="Lohit Hindi"/>
          <w:color w:val="000000"/>
          <w:sz w:val="18"/>
          <w:szCs w:val="18"/>
          <w:lang w:eastAsia="nl-NL"/>
        </w:rPr>
        <w:t xml:space="preserve">bij het in beeld brengen van het </w:t>
      </w:r>
      <w:r w:rsidR="007215B6">
        <w:rPr>
          <w:rFonts w:ascii="Verdana" w:hAnsi="Verdana" w:eastAsia="DejaVu Sans" w:cs="Lohit Hindi"/>
          <w:color w:val="000000"/>
          <w:sz w:val="18"/>
          <w:szCs w:val="18"/>
          <w:lang w:eastAsia="nl-NL"/>
        </w:rPr>
        <w:t xml:space="preserve">bredere </w:t>
      </w:r>
      <w:r w:rsidR="0030121E">
        <w:rPr>
          <w:rFonts w:ascii="Verdana" w:hAnsi="Verdana" w:eastAsia="DejaVu Sans" w:cs="Lohit Hindi"/>
          <w:color w:val="000000"/>
          <w:sz w:val="18"/>
          <w:szCs w:val="18"/>
          <w:lang w:eastAsia="nl-NL"/>
        </w:rPr>
        <w:t xml:space="preserve">onderwerp. </w:t>
      </w:r>
    </w:p>
    <w:p w:rsidRPr="00621FE7" w:rsidR="00621FE7" w:rsidP="00EC4DA3" w:rsidRDefault="00621FE7" w14:paraId="197524D6" w14:textId="77777777">
      <w:pPr>
        <w:pStyle w:val="ListParagraph"/>
        <w:ind w:left="360"/>
      </w:pPr>
    </w:p>
    <w:p w:rsidR="00621FE7" w:rsidP="00621FE7" w:rsidRDefault="00621FE7" w14:paraId="1A99B1C3" w14:textId="77777777">
      <w:pPr>
        <w:pStyle w:val="ListParagraph"/>
        <w:ind w:left="360"/>
        <w:rPr>
          <w:rFonts w:ascii="Verdana" w:hAnsi="Verdana" w:eastAsia="DejaVu Sans" w:cs="Lohit Hindi"/>
          <w:color w:val="000000"/>
          <w:sz w:val="18"/>
          <w:szCs w:val="18"/>
          <w:lang w:eastAsia="nl-NL"/>
        </w:rPr>
      </w:pPr>
      <w:r w:rsidRPr="00621FE7">
        <w:rPr>
          <w:rFonts w:ascii="Verdana" w:hAnsi="Verdana" w:eastAsia="DejaVu Sans" w:cs="Lohit Hindi"/>
          <w:color w:val="000000"/>
          <w:sz w:val="18"/>
          <w:szCs w:val="18"/>
          <w:lang w:eastAsia="nl-NL"/>
        </w:rPr>
        <w:t xml:space="preserve">De inzichten uit de enquête zullen samen met alle andere bevindingen uit het participatietraject worden meegenomen zoals gebruikelijk is in een beleidsvormingsproces. Uiteindelijk zullen concrete voorstellen voor aanpassing van regelgeving in consultatie gaan en aan de Kamer worden voorgelegd. </w:t>
      </w:r>
    </w:p>
    <w:p w:rsidRPr="00621FE7" w:rsidR="00621FE7" w:rsidP="00621FE7" w:rsidRDefault="00621FE7" w14:paraId="005FC1A9" w14:textId="77777777">
      <w:pPr>
        <w:pStyle w:val="ListParagraph"/>
        <w:ind w:left="360"/>
        <w:rPr>
          <w:rFonts w:ascii="Verdana" w:hAnsi="Verdana"/>
          <w:sz w:val="18"/>
          <w:szCs w:val="18"/>
        </w:rPr>
      </w:pPr>
    </w:p>
    <w:p w:rsidRPr="006C1484" w:rsidR="0039239F" w:rsidP="00621FE7" w:rsidRDefault="0039239F" w14:paraId="2F635D85" w14:textId="69C3A833">
      <w:pPr>
        <w:pStyle w:val="ListParagraph"/>
        <w:numPr>
          <w:ilvl w:val="0"/>
          <w:numId w:val="22"/>
        </w:numPr>
        <w:rPr>
          <w:rFonts w:ascii="Verdana" w:hAnsi="Verdana"/>
          <w:sz w:val="18"/>
          <w:szCs w:val="18"/>
        </w:rPr>
      </w:pPr>
      <w:r w:rsidRPr="006C1484">
        <w:rPr>
          <w:rFonts w:ascii="Verdana" w:hAnsi="Verdana"/>
          <w:b/>
          <w:bCs/>
          <w:sz w:val="18"/>
          <w:szCs w:val="18"/>
        </w:rPr>
        <w:t>Waarom wordt in zo'n eenzijdige en sturende enquête een financiële beloning in het vooruitzicht gesteld voor deelnemers?</w:t>
      </w:r>
      <w:r w:rsidRPr="006C1484">
        <w:rPr>
          <w:rFonts w:ascii="Verdana" w:hAnsi="Verdana"/>
          <w:sz w:val="18"/>
          <w:szCs w:val="18"/>
        </w:rPr>
        <w:t xml:space="preserve">  </w:t>
      </w:r>
      <w:r w:rsidRPr="006C1484">
        <w:rPr>
          <w:rFonts w:ascii="Verdana" w:hAnsi="Verdana"/>
          <w:sz w:val="18"/>
          <w:szCs w:val="18"/>
        </w:rPr>
        <w:br/>
      </w:r>
      <w:r>
        <w:rPr>
          <w:rFonts w:ascii="Verdana" w:hAnsi="Verdana"/>
          <w:sz w:val="18"/>
          <w:szCs w:val="18"/>
        </w:rPr>
        <w:t xml:space="preserve">Het is vrij gebruikelijk bij belevingsenquêtes om deelname te bevorderen door het beschikbaar stellen van een mogelijke prijs. </w:t>
      </w:r>
      <w:r w:rsidR="00212ED7">
        <w:rPr>
          <w:rFonts w:ascii="Verdana" w:hAnsi="Verdana"/>
          <w:sz w:val="18"/>
          <w:szCs w:val="18"/>
        </w:rPr>
        <w:t>B</w:t>
      </w:r>
      <w:r>
        <w:rPr>
          <w:rFonts w:ascii="Verdana" w:hAnsi="Verdana"/>
          <w:sz w:val="18"/>
          <w:szCs w:val="18"/>
        </w:rPr>
        <w:t xml:space="preserve">ij deze enquête </w:t>
      </w:r>
      <w:r w:rsidR="00212ED7">
        <w:rPr>
          <w:rFonts w:ascii="Verdana" w:hAnsi="Verdana"/>
          <w:sz w:val="18"/>
          <w:szCs w:val="18"/>
        </w:rPr>
        <w:t xml:space="preserve">is </w:t>
      </w:r>
      <w:r>
        <w:rPr>
          <w:rFonts w:ascii="Verdana" w:hAnsi="Verdana"/>
          <w:sz w:val="18"/>
          <w:szCs w:val="18"/>
        </w:rPr>
        <w:t>ervoor gekozen om</w:t>
      </w:r>
      <w:r w:rsidRPr="006C1484">
        <w:rPr>
          <w:rFonts w:ascii="Verdana" w:hAnsi="Verdana"/>
          <w:sz w:val="18"/>
          <w:szCs w:val="18"/>
        </w:rPr>
        <w:t xml:space="preserve"> VVV-bonnen van 30 euro onder deelnemers</w:t>
      </w:r>
      <w:r>
        <w:rPr>
          <w:rFonts w:ascii="Verdana" w:hAnsi="Verdana"/>
          <w:sz w:val="18"/>
          <w:szCs w:val="18"/>
        </w:rPr>
        <w:t xml:space="preserve"> te verloten. Dit </w:t>
      </w:r>
      <w:r w:rsidRPr="006C1484">
        <w:rPr>
          <w:rFonts w:ascii="Verdana" w:hAnsi="Verdana"/>
          <w:sz w:val="18"/>
          <w:szCs w:val="18"/>
        </w:rPr>
        <w:t xml:space="preserve">wordt ingezet om deelname van een grotere </w:t>
      </w:r>
      <w:r w:rsidR="00BA315A">
        <w:rPr>
          <w:rFonts w:ascii="Verdana" w:hAnsi="Verdana"/>
          <w:sz w:val="18"/>
          <w:szCs w:val="18"/>
        </w:rPr>
        <w:t xml:space="preserve">en evenwichtigere </w:t>
      </w:r>
      <w:r w:rsidRPr="006C1484">
        <w:rPr>
          <w:rFonts w:ascii="Verdana" w:hAnsi="Verdana"/>
          <w:sz w:val="18"/>
          <w:szCs w:val="18"/>
        </w:rPr>
        <w:t xml:space="preserve">groep mensen te bevorderen. Burgers met een sterke mening doen immers sneller mee, dan burgers met een minder sterke mening of burgers die weinig stilstaan bij de ontwikkeling rondom de regelgeving. Deze groep kun je motiveren tot deelname met een potentiële prijs. </w:t>
      </w:r>
      <w:r w:rsidR="00212ED7">
        <w:rPr>
          <w:rFonts w:ascii="Verdana" w:hAnsi="Verdana"/>
          <w:sz w:val="18"/>
          <w:szCs w:val="18"/>
        </w:rPr>
        <w:t xml:space="preserve">Dit moet bijdragen </w:t>
      </w:r>
      <w:bookmarkStart w:name="_Hlk194482357" w:id="1"/>
      <w:r w:rsidR="00212ED7">
        <w:rPr>
          <w:rFonts w:ascii="Verdana" w:hAnsi="Verdana"/>
          <w:sz w:val="18"/>
          <w:szCs w:val="18"/>
        </w:rPr>
        <w:t xml:space="preserve">aan het doel om een </w:t>
      </w:r>
      <w:r w:rsidRPr="006C1484">
        <w:rPr>
          <w:rFonts w:ascii="Verdana" w:hAnsi="Verdana"/>
          <w:sz w:val="18"/>
          <w:szCs w:val="18"/>
        </w:rPr>
        <w:t xml:space="preserve">genuanceerd en completer beeld </w:t>
      </w:r>
      <w:r w:rsidR="00212ED7">
        <w:rPr>
          <w:rFonts w:ascii="Verdana" w:hAnsi="Verdana"/>
          <w:sz w:val="18"/>
          <w:szCs w:val="18"/>
        </w:rPr>
        <w:t xml:space="preserve">te </w:t>
      </w:r>
      <w:r w:rsidRPr="006C1484" w:rsidR="00212ED7">
        <w:rPr>
          <w:rFonts w:ascii="Verdana" w:hAnsi="Verdana"/>
          <w:sz w:val="18"/>
          <w:szCs w:val="18"/>
        </w:rPr>
        <w:t>ge</w:t>
      </w:r>
      <w:r w:rsidR="00212ED7">
        <w:rPr>
          <w:rFonts w:ascii="Verdana" w:hAnsi="Verdana"/>
          <w:sz w:val="18"/>
          <w:szCs w:val="18"/>
        </w:rPr>
        <w:t>nereren</w:t>
      </w:r>
      <w:r w:rsidRPr="006C1484" w:rsidR="00212ED7">
        <w:rPr>
          <w:rFonts w:ascii="Verdana" w:hAnsi="Verdana"/>
          <w:sz w:val="18"/>
          <w:szCs w:val="18"/>
        </w:rPr>
        <w:t xml:space="preserve"> </w:t>
      </w:r>
      <w:r w:rsidRPr="006C1484">
        <w:rPr>
          <w:rFonts w:ascii="Verdana" w:hAnsi="Verdana"/>
          <w:sz w:val="18"/>
          <w:szCs w:val="18"/>
        </w:rPr>
        <w:t xml:space="preserve">over de geurbeleving van omwonenden. </w:t>
      </w:r>
    </w:p>
    <w:bookmarkEnd w:id="1"/>
    <w:p w:rsidRPr="007358B0" w:rsidR="0039239F" w:rsidP="0039239F" w:rsidRDefault="0039239F" w14:paraId="12078445" w14:textId="7EFD0B47">
      <w:pPr>
        <w:numPr>
          <w:ilvl w:val="0"/>
          <w:numId w:val="22"/>
        </w:numPr>
        <w:autoSpaceDN/>
        <w:spacing w:after="160" w:line="259" w:lineRule="auto"/>
        <w:textAlignment w:val="auto"/>
      </w:pPr>
      <w:r w:rsidRPr="00D439FC">
        <w:rPr>
          <w:b/>
          <w:bCs/>
        </w:rPr>
        <w:t>Deelt u de mening dat een financiële prikkel mensen kan aansporen om negatief te antwoorden?</w:t>
      </w:r>
      <w:r w:rsidRPr="007358B0">
        <w:t> </w:t>
      </w:r>
      <w:r w:rsidRPr="007358B0">
        <w:br/>
      </w:r>
      <w:r>
        <w:t xml:space="preserve">Een eventuele VVV-bon wordt gegeven na verloting en staat geheel los van de antwoorden. </w:t>
      </w:r>
      <w:r w:rsidR="00A055FE">
        <w:t xml:space="preserve">Zoals aangegeven is het verloten van VVV-bonnen vrij gebruikelijk </w:t>
      </w:r>
      <w:r w:rsidRPr="00A055FE" w:rsidR="00A055FE">
        <w:t xml:space="preserve">bij belevingsenquêtes </w:t>
      </w:r>
      <w:r w:rsidR="00A055FE">
        <w:t xml:space="preserve">en kan het bijdragen aan het doel om een genuanceerd en completer beeld te generen.  </w:t>
      </w:r>
    </w:p>
    <w:p w:rsidRPr="007358B0" w:rsidR="0039239F" w:rsidP="0039239F" w:rsidRDefault="0039239F" w14:paraId="456A1372" w14:textId="4721C0C2">
      <w:pPr>
        <w:numPr>
          <w:ilvl w:val="0"/>
          <w:numId w:val="22"/>
        </w:numPr>
        <w:autoSpaceDN/>
        <w:spacing w:after="160" w:line="259" w:lineRule="auto"/>
        <w:textAlignment w:val="auto"/>
      </w:pPr>
      <w:r w:rsidRPr="00D439FC">
        <w:rPr>
          <w:b/>
          <w:bCs/>
        </w:rPr>
        <w:t>Kunt u verklaren hoe de vragen in deze enquête tot stand zijn gekomen en wie gewerkt hebben aan de opzet van het onderzoek en de vragen?</w:t>
      </w:r>
      <w:r w:rsidRPr="007358B0">
        <w:t>  </w:t>
      </w:r>
      <w:r w:rsidRPr="007358B0">
        <w:br/>
      </w:r>
      <w:r>
        <w:t xml:space="preserve">Voor begeleiding van het participatietraject heb ik </w:t>
      </w:r>
      <w:r w:rsidR="00137558">
        <w:t>extern</w:t>
      </w:r>
      <w:r w:rsidR="00212ED7">
        <w:t xml:space="preserve"> bureau </w:t>
      </w:r>
      <w:r w:rsidRPr="00BF72EF" w:rsidR="00134E7D">
        <w:rPr>
          <w:i/>
          <w:iCs/>
        </w:rPr>
        <w:t>Antea Group</w:t>
      </w:r>
      <w:r w:rsidR="00134E7D">
        <w:t xml:space="preserve"> </w:t>
      </w:r>
      <w:r>
        <w:t xml:space="preserve">ingeschakeld. Dit bureau heeft de vragen en keuzemogelijkheden </w:t>
      </w:r>
      <w:r w:rsidRPr="007D1318">
        <w:t>in samen</w:t>
      </w:r>
      <w:r w:rsidR="00621FE7">
        <w:t>spraak</w:t>
      </w:r>
      <w:r w:rsidRPr="007D1318">
        <w:t xml:space="preserve"> met </w:t>
      </w:r>
      <w:r w:rsidR="00212ED7">
        <w:t>het ministerie van IenW</w:t>
      </w:r>
      <w:r w:rsidRPr="007D1318">
        <w:t xml:space="preserve"> </w:t>
      </w:r>
      <w:r>
        <w:t xml:space="preserve">opgesteld. Daarbij zijn </w:t>
      </w:r>
      <w:r w:rsidR="00BA315A">
        <w:t xml:space="preserve">de betrokken </w:t>
      </w:r>
      <w:r>
        <w:t xml:space="preserve">gemeenten ook in de gelegenheid gesteld om mee te denken. </w:t>
      </w:r>
    </w:p>
    <w:p w:rsidRPr="00212ED7" w:rsidR="00621FE7" w:rsidP="00212ED7" w:rsidRDefault="0039239F" w14:paraId="78F62657" w14:textId="77777777">
      <w:pPr>
        <w:pStyle w:val="NoSpacing"/>
        <w:numPr>
          <w:ilvl w:val="0"/>
          <w:numId w:val="22"/>
        </w:numPr>
        <w:rPr>
          <w:b/>
          <w:bCs/>
        </w:rPr>
      </w:pPr>
      <w:r w:rsidRPr="00212ED7">
        <w:rPr>
          <w:b/>
          <w:bCs/>
        </w:rPr>
        <w:t>Kunt u alle correspondentie omtrent de totstandkoming van dit onderzoek en deze vragen openbaar maken? </w:t>
      </w:r>
    </w:p>
    <w:p w:rsidR="00621FE7" w:rsidP="00621FE7" w:rsidRDefault="00621FE7" w14:paraId="2C6AEA92" w14:textId="68E942E6">
      <w:pPr>
        <w:pStyle w:val="ListParagraph"/>
        <w:ind w:left="360"/>
        <w:rPr>
          <w:rFonts w:ascii="Verdana" w:hAnsi="Verdana" w:eastAsia="DejaVu Sans" w:cs="Lohit Hindi"/>
          <w:color w:val="000000"/>
          <w:sz w:val="18"/>
          <w:szCs w:val="18"/>
          <w:lang w:eastAsia="nl-NL"/>
        </w:rPr>
      </w:pPr>
      <w:r w:rsidRPr="00621FE7">
        <w:rPr>
          <w:rFonts w:ascii="Verdana" w:hAnsi="Verdana" w:eastAsia="DejaVu Sans" w:cs="Lohit Hindi"/>
          <w:color w:val="000000"/>
          <w:sz w:val="18"/>
          <w:szCs w:val="18"/>
          <w:lang w:eastAsia="nl-NL"/>
        </w:rPr>
        <w:t xml:space="preserve">Het rapport over het eerste deel van het participatieonderzoek naar de geurbeleving van omwonenden wordt door het onderzoeksbureau uiterlijk in </w:t>
      </w:r>
      <w:r w:rsidR="00BA315A">
        <w:rPr>
          <w:rFonts w:ascii="Verdana" w:hAnsi="Verdana" w:eastAsia="DejaVu Sans" w:cs="Lohit Hindi"/>
          <w:color w:val="000000"/>
          <w:sz w:val="18"/>
          <w:szCs w:val="18"/>
          <w:lang w:eastAsia="nl-NL"/>
        </w:rPr>
        <w:t>het derde kwartaal van 2025</w:t>
      </w:r>
      <w:r w:rsidRPr="00621FE7" w:rsidR="00BA315A">
        <w:rPr>
          <w:rFonts w:ascii="Verdana" w:hAnsi="Verdana" w:eastAsia="DejaVu Sans" w:cs="Lohit Hindi"/>
          <w:color w:val="000000"/>
          <w:sz w:val="18"/>
          <w:szCs w:val="18"/>
          <w:lang w:eastAsia="nl-NL"/>
        </w:rPr>
        <w:t xml:space="preserve"> </w:t>
      </w:r>
      <w:r w:rsidRPr="00621FE7">
        <w:rPr>
          <w:rFonts w:ascii="Verdana" w:hAnsi="Verdana" w:eastAsia="DejaVu Sans" w:cs="Lohit Hindi"/>
          <w:color w:val="000000"/>
          <w:sz w:val="18"/>
          <w:szCs w:val="18"/>
          <w:lang w:eastAsia="nl-NL"/>
        </w:rPr>
        <w:t xml:space="preserve">opgeleverd. Daarin zal ook de onderzoeksmethodiek nader verantwoord worden. Ik zal </w:t>
      </w:r>
      <w:r w:rsidR="00BA315A">
        <w:rPr>
          <w:rFonts w:ascii="Verdana" w:hAnsi="Verdana" w:eastAsia="DejaVu Sans" w:cs="Lohit Hindi"/>
          <w:color w:val="000000"/>
          <w:sz w:val="18"/>
          <w:szCs w:val="18"/>
          <w:lang w:eastAsia="nl-NL"/>
        </w:rPr>
        <w:t>de Tweede</w:t>
      </w:r>
      <w:r w:rsidRPr="00621FE7" w:rsidR="00BA315A">
        <w:rPr>
          <w:rFonts w:ascii="Verdana" w:hAnsi="Verdana" w:eastAsia="DejaVu Sans" w:cs="Lohit Hindi"/>
          <w:color w:val="000000"/>
          <w:sz w:val="18"/>
          <w:szCs w:val="18"/>
          <w:lang w:eastAsia="nl-NL"/>
        </w:rPr>
        <w:t xml:space="preserve"> </w:t>
      </w:r>
      <w:r w:rsidRPr="00621FE7">
        <w:rPr>
          <w:rFonts w:ascii="Verdana" w:hAnsi="Verdana" w:eastAsia="DejaVu Sans" w:cs="Lohit Hindi"/>
          <w:color w:val="000000"/>
          <w:sz w:val="18"/>
          <w:szCs w:val="18"/>
          <w:lang w:eastAsia="nl-NL"/>
        </w:rPr>
        <w:t xml:space="preserve">Kamer hierover tijdig informeren. </w:t>
      </w:r>
    </w:p>
    <w:p w:rsidRPr="00621FE7" w:rsidR="00621FE7" w:rsidP="00621FE7" w:rsidRDefault="00621FE7" w14:paraId="02914B94" w14:textId="77777777">
      <w:pPr>
        <w:pStyle w:val="ListParagraph"/>
        <w:ind w:left="360"/>
        <w:rPr>
          <w:rFonts w:ascii="Verdana" w:hAnsi="Verdana"/>
          <w:sz w:val="18"/>
          <w:szCs w:val="18"/>
        </w:rPr>
      </w:pPr>
    </w:p>
    <w:p w:rsidRPr="001E2C5D" w:rsidR="001E2C5D" w:rsidP="001E2C5D" w:rsidRDefault="0039239F" w14:paraId="2873F332" w14:textId="7C233FB2">
      <w:pPr>
        <w:pStyle w:val="ListParagraph"/>
        <w:numPr>
          <w:ilvl w:val="0"/>
          <w:numId w:val="22"/>
        </w:numPr>
        <w:rPr>
          <w:rFonts w:ascii="Verdana" w:hAnsi="Verdana"/>
          <w:sz w:val="18"/>
          <w:szCs w:val="18"/>
        </w:rPr>
      </w:pPr>
      <w:r w:rsidRPr="009D15F8">
        <w:rPr>
          <w:rFonts w:ascii="Verdana" w:hAnsi="Verdana"/>
          <w:b/>
          <w:bCs/>
          <w:sz w:val="18"/>
          <w:szCs w:val="18"/>
        </w:rPr>
        <w:t>Waar zijn deze folders precies allemaal verspreid en hoeveel folders zijn er verspreid? Kunt u hierbij niet alleen de gemeenten noemen, maar specifiek aangeven in welke gebieden en op hoeveel meter afstand de mensen wonen van een veehouderij? </w:t>
      </w:r>
      <w:r w:rsidRPr="009D15F8">
        <w:rPr>
          <w:rFonts w:ascii="Verdana" w:hAnsi="Verdana"/>
          <w:b/>
          <w:bCs/>
          <w:sz w:val="18"/>
          <w:szCs w:val="18"/>
        </w:rPr>
        <w:br/>
      </w:r>
      <w:r w:rsidRPr="009D15F8">
        <w:rPr>
          <w:rFonts w:ascii="Verdana" w:hAnsi="Verdana"/>
          <w:sz w:val="18"/>
          <w:szCs w:val="18"/>
        </w:rPr>
        <w:t xml:space="preserve">De flyers zijn verspreid in gebieden van zes gemeenten verspreid over het land. Er zijn </w:t>
      </w:r>
      <w:r w:rsidR="00212ED7">
        <w:rPr>
          <w:rFonts w:ascii="Verdana" w:hAnsi="Verdana"/>
          <w:sz w:val="18"/>
          <w:szCs w:val="18"/>
        </w:rPr>
        <w:t xml:space="preserve">in totaal </w:t>
      </w:r>
      <w:r w:rsidRPr="009D15F8">
        <w:rPr>
          <w:rFonts w:ascii="Verdana" w:hAnsi="Verdana"/>
          <w:sz w:val="18"/>
          <w:szCs w:val="18"/>
        </w:rPr>
        <w:t xml:space="preserve">1828 flyers verstuurd. Hierbij is gekozen voor een aantal gemeenten in concentratiegebieden (Venray, Land van Cuijk, Ede en Tubbergen) en een aantal </w:t>
      </w:r>
      <w:r>
        <w:rPr>
          <w:rFonts w:ascii="Verdana" w:hAnsi="Verdana"/>
          <w:sz w:val="18"/>
          <w:szCs w:val="18"/>
        </w:rPr>
        <w:t xml:space="preserve">gemeenten </w:t>
      </w:r>
      <w:r w:rsidRPr="009D15F8">
        <w:rPr>
          <w:rFonts w:ascii="Verdana" w:hAnsi="Verdana"/>
          <w:sz w:val="18"/>
          <w:szCs w:val="18"/>
        </w:rPr>
        <w:t>in niet-concentratiegebieden (Molenlanden en Midden-Drenthe). De afstand tussen de woningen en de veehouderijen verschilt</w:t>
      </w:r>
      <w:r w:rsidR="00627025">
        <w:rPr>
          <w:rFonts w:ascii="Verdana" w:hAnsi="Verdana"/>
          <w:sz w:val="18"/>
          <w:szCs w:val="18"/>
        </w:rPr>
        <w:t>. O</w:t>
      </w:r>
      <w:r w:rsidR="000456CF">
        <w:rPr>
          <w:rFonts w:ascii="Verdana" w:hAnsi="Verdana"/>
          <w:sz w:val="18"/>
          <w:szCs w:val="18"/>
        </w:rPr>
        <w:t>ok</w:t>
      </w:r>
      <w:r w:rsidRPr="009D15F8">
        <w:rPr>
          <w:rFonts w:ascii="Verdana" w:hAnsi="Verdana"/>
          <w:sz w:val="18"/>
          <w:szCs w:val="18"/>
        </w:rPr>
        <w:t xml:space="preserve"> is er in sommige gevallen sprake van de aanwezigheid van meerdere veehouderijen in de omgeving. </w:t>
      </w:r>
      <w:r w:rsidR="001E2C5D">
        <w:rPr>
          <w:rFonts w:ascii="Verdana" w:hAnsi="Verdana"/>
          <w:sz w:val="18"/>
          <w:szCs w:val="18"/>
        </w:rPr>
        <w:t xml:space="preserve"> </w:t>
      </w:r>
      <w:r w:rsidRPr="001E2C5D" w:rsidR="001E2C5D">
        <w:rPr>
          <w:rFonts w:ascii="Verdana" w:hAnsi="Verdana"/>
          <w:sz w:val="18"/>
          <w:szCs w:val="18"/>
        </w:rPr>
        <w:t>Om individuele herleidbaarheid te voorkomen</w:t>
      </w:r>
      <w:r w:rsidR="001E2C5D">
        <w:rPr>
          <w:rFonts w:ascii="Verdana" w:hAnsi="Verdana"/>
          <w:sz w:val="18"/>
          <w:szCs w:val="18"/>
        </w:rPr>
        <w:t>,</w:t>
      </w:r>
      <w:r w:rsidRPr="001E2C5D" w:rsidR="001E2C5D">
        <w:rPr>
          <w:rFonts w:ascii="Verdana" w:hAnsi="Verdana"/>
          <w:sz w:val="18"/>
          <w:szCs w:val="18"/>
        </w:rPr>
        <w:t xml:space="preserve"> is het niet wenselijk om op detailniveau aan te geven in welke specifieke gebieden binnen de gemeentes de vragenlijst is uitgezet. </w:t>
      </w:r>
    </w:p>
    <w:p w:rsidRPr="00BC29C1" w:rsidR="0039239F" w:rsidP="0039239F" w:rsidRDefault="0039239F" w14:paraId="4971C321" w14:textId="6A027655">
      <w:pPr>
        <w:numPr>
          <w:ilvl w:val="0"/>
          <w:numId w:val="22"/>
        </w:numPr>
        <w:autoSpaceDN/>
        <w:spacing w:after="160" w:line="259" w:lineRule="auto"/>
        <w:textAlignment w:val="auto"/>
      </w:pPr>
      <w:r w:rsidRPr="00BC29C1">
        <w:rPr>
          <w:b/>
          <w:bCs/>
        </w:rPr>
        <w:t>Waarom is specifiek voor deze gebieden gekozen?</w:t>
      </w:r>
      <w:r w:rsidRPr="00BC29C1">
        <w:t> </w:t>
      </w:r>
      <w:r w:rsidRPr="00BC29C1">
        <w:br/>
        <w:t xml:space="preserve">De </w:t>
      </w:r>
      <w:r w:rsidR="00A132BE">
        <w:t xml:space="preserve">gekozen </w:t>
      </w:r>
      <w:r w:rsidRPr="00BC29C1">
        <w:t>gebieden zijn verspreid over het land</w:t>
      </w:r>
      <w:r w:rsidR="00A132BE">
        <w:t xml:space="preserve"> zodat</w:t>
      </w:r>
      <w:r w:rsidRPr="00BC29C1" w:rsidR="00A132BE">
        <w:t xml:space="preserve"> </w:t>
      </w:r>
      <w:r>
        <w:t xml:space="preserve">burgers in </w:t>
      </w:r>
      <w:r w:rsidR="00212ED7">
        <w:t xml:space="preserve">de </w:t>
      </w:r>
      <w:r>
        <w:t xml:space="preserve">verschillende gebieden de gelegenheid </w:t>
      </w:r>
      <w:r w:rsidR="00A132BE">
        <w:t>hebben</w:t>
      </w:r>
      <w:r>
        <w:t xml:space="preserve"> te participeren en </w:t>
      </w:r>
      <w:r w:rsidR="000456CF">
        <w:t xml:space="preserve">om </w:t>
      </w:r>
      <w:r>
        <w:t xml:space="preserve">zo een breed beeld </w:t>
      </w:r>
      <w:r w:rsidRPr="00BC29C1">
        <w:t>te krijgen van de geurbeleving van omwonenden</w:t>
      </w:r>
      <w:r>
        <w:t xml:space="preserve"> van veehouderijen</w:t>
      </w:r>
      <w:r w:rsidRPr="00BC29C1">
        <w:t>.</w:t>
      </w:r>
      <w:r>
        <w:t xml:space="preserve"> Bij de gebiedsselectie is rekening gehouden met een verdeling tussen gemeenten in </w:t>
      </w:r>
      <w:r w:rsidR="00BA315A">
        <w:t xml:space="preserve">en buiten </w:t>
      </w:r>
      <w:r>
        <w:t xml:space="preserve">concentratiegebieden en </w:t>
      </w:r>
      <w:r w:rsidR="00BA315A">
        <w:t xml:space="preserve">met </w:t>
      </w:r>
      <w:r>
        <w:t>de aard van de in dat gebied gevestigde veehouderijen.</w:t>
      </w:r>
    </w:p>
    <w:p w:rsidRPr="00BC29C1" w:rsidR="0039239F" w:rsidP="0039239F" w:rsidRDefault="0039239F" w14:paraId="2C579A96" w14:textId="4CA6A684">
      <w:pPr>
        <w:numPr>
          <w:ilvl w:val="0"/>
          <w:numId w:val="22"/>
        </w:numPr>
        <w:autoSpaceDN/>
        <w:spacing w:after="160" w:line="259" w:lineRule="auto"/>
        <w:textAlignment w:val="auto"/>
        <w:rPr>
          <w:b/>
          <w:bCs/>
        </w:rPr>
      </w:pPr>
      <w:r w:rsidRPr="4B5748B9">
        <w:rPr>
          <w:b/>
          <w:bCs/>
        </w:rPr>
        <w:t>Zijn er soortgelijke onderzoeken over andere sectoren? Zo ja, welke en kunt u deze folders delen met de Kamer? </w:t>
      </w:r>
      <w:r>
        <w:br/>
        <w:t xml:space="preserve">Belevingsonderzoeken zijn integraal onderdeel van participatieprocessen </w:t>
      </w:r>
      <w:r w:rsidR="00621FE7">
        <w:t>die</w:t>
      </w:r>
      <w:r>
        <w:t xml:space="preserve"> horen bij het </w:t>
      </w:r>
      <w:r w:rsidR="00627025">
        <w:t>beleids</w:t>
      </w:r>
      <w:r>
        <w:t xml:space="preserve">proces. </w:t>
      </w:r>
      <w:r w:rsidRPr="00B5576F">
        <w:t>Een van de bekend</w:t>
      </w:r>
      <w:r>
        <w:t>ere en grote</w:t>
      </w:r>
      <w:r w:rsidR="00BA315A">
        <w:t>re</w:t>
      </w:r>
      <w:r w:rsidRPr="00B5576F">
        <w:t xml:space="preserve"> belevingsonderzoeken is de belevingsvlucht Lelystad Airport</w:t>
      </w:r>
      <w:r>
        <w:t xml:space="preserve"> uit 2018</w:t>
      </w:r>
      <w:r w:rsidR="00A73C80">
        <w:rPr>
          <w:rStyle w:val="FootnoteReference"/>
        </w:rPr>
        <w:footnoteReference w:id="3"/>
      </w:r>
      <w:r w:rsidR="00A73C80">
        <w:t>.</w:t>
      </w:r>
      <w:r>
        <w:t xml:space="preserve"> Er worden niet voor elk belevingsonderzoek folders gemaakt, per beleidsthema wordt gekeken op welke manier de doelgroep het beste te bereiken is.</w:t>
      </w:r>
    </w:p>
    <w:p w:rsidRPr="00BC29C1" w:rsidR="0039239F" w:rsidP="0039239F" w:rsidRDefault="0039239F" w14:paraId="37D23EEA" w14:textId="68EA02E1">
      <w:pPr>
        <w:numPr>
          <w:ilvl w:val="0"/>
          <w:numId w:val="22"/>
        </w:numPr>
        <w:autoSpaceDN/>
        <w:spacing w:after="160" w:line="259" w:lineRule="auto"/>
        <w:textAlignment w:val="auto"/>
        <w:rPr>
          <w:b/>
          <w:bCs/>
        </w:rPr>
      </w:pPr>
      <w:r w:rsidRPr="00BC29C1">
        <w:rPr>
          <w:b/>
          <w:bCs/>
        </w:rPr>
        <w:t>Indien dit soort onderzoeken (met folderverspreiding, of via internet) ook over andere sectoren zijn gehouden, wat is met de resultaten gedaan en tot welk beleid heeft dit geleid? </w:t>
      </w:r>
      <w:r>
        <w:rPr>
          <w:b/>
          <w:bCs/>
        </w:rPr>
        <w:br/>
      </w:r>
      <w:r w:rsidRPr="007310B5" w:rsidR="00621FE7">
        <w:t xml:space="preserve">Dit </w:t>
      </w:r>
      <w:r w:rsidR="00621FE7">
        <w:t xml:space="preserve">soort onderzoeken </w:t>
      </w:r>
      <w:r w:rsidR="00A132BE">
        <w:t xml:space="preserve">zijn </w:t>
      </w:r>
      <w:r w:rsidR="00621FE7">
        <w:t xml:space="preserve">gebruikelijk bij </w:t>
      </w:r>
      <w:r w:rsidRPr="007310B5" w:rsidR="00621FE7">
        <w:t xml:space="preserve">participatieprocessen </w:t>
      </w:r>
      <w:r w:rsidR="00621FE7">
        <w:t>in het kader van</w:t>
      </w:r>
      <w:r w:rsidRPr="007310B5" w:rsidR="00621FE7">
        <w:t xml:space="preserve"> </w:t>
      </w:r>
      <w:r w:rsidR="00A132BE">
        <w:t>een zorgvuldige proces</w:t>
      </w:r>
      <w:r w:rsidRPr="007310B5" w:rsidR="00A132BE">
        <w:t xml:space="preserve"> </w:t>
      </w:r>
      <w:r w:rsidR="00A132BE">
        <w:t xml:space="preserve">bij </w:t>
      </w:r>
      <w:r w:rsidRPr="007310B5" w:rsidR="00621FE7">
        <w:t xml:space="preserve">de totstandkoming van </w:t>
      </w:r>
      <w:r w:rsidR="00A132BE">
        <w:t>R</w:t>
      </w:r>
      <w:r w:rsidR="00621FE7">
        <w:t>ijks</w:t>
      </w:r>
      <w:r w:rsidRPr="007310B5" w:rsidR="00621FE7">
        <w:t>beleid en wetgeving</w:t>
      </w:r>
      <w:r w:rsidR="00621FE7">
        <w:t>.</w:t>
      </w:r>
      <w:r w:rsidRPr="007310B5" w:rsidR="00621FE7">
        <w:t xml:space="preserve"> Het verschilt per beleidsonderwerp wat er met de resultaten is gedaan en tot welk beleid dit heeft geleid.</w:t>
      </w:r>
    </w:p>
    <w:p w:rsidRPr="00A132BE" w:rsidR="0039239F" w:rsidP="00A132BE" w:rsidRDefault="0039239F" w14:paraId="17C4695B" w14:textId="77777777">
      <w:pPr>
        <w:pStyle w:val="NoSpacing"/>
        <w:numPr>
          <w:ilvl w:val="0"/>
          <w:numId w:val="22"/>
        </w:numPr>
        <w:rPr>
          <w:b/>
          <w:bCs/>
        </w:rPr>
      </w:pPr>
      <w:r w:rsidRPr="00A132BE">
        <w:rPr>
          <w:b/>
          <w:bCs/>
        </w:rPr>
        <w:t>Hoe waarborgt u dat de uitkomsten van deze enquête niet worden gebruikt als een legitimering voor beleid zonder dat er sprake is van een objectieve, wetenschappelijke en evenwichtige analyse van geurbeleving, omdat het onderzoek door deze opzet de objectiviteit en wetenschappelijke betrouwbaarheid mist? </w:t>
      </w:r>
    </w:p>
    <w:p w:rsidR="00621FE7" w:rsidP="0039239F" w:rsidRDefault="00F71AA8" w14:paraId="4F6EC427" w14:textId="17518959">
      <w:pPr>
        <w:ind w:left="360"/>
      </w:pPr>
      <w:r>
        <w:t xml:space="preserve">Ik begrijp dat het uitvoeren van een enquête over geurbeleving van omwonenden tot zorgen kan leiden bij de veehouder. </w:t>
      </w:r>
      <w:r w:rsidR="00214975">
        <w:t xml:space="preserve">In de </w:t>
      </w:r>
      <w:r w:rsidR="00CF76DD">
        <w:t>toelichting</w:t>
      </w:r>
      <w:r w:rsidR="00214975">
        <w:t xml:space="preserve"> van de enquête wordt uitgelegd dat er een breder participatietraject zal plaatsvinden waarin alle belangen </w:t>
      </w:r>
      <w:r w:rsidR="00994550">
        <w:t xml:space="preserve">zorgvuldig </w:t>
      </w:r>
      <w:r w:rsidR="00214975">
        <w:t>gehoord</w:t>
      </w:r>
      <w:r w:rsidR="00994550">
        <w:t xml:space="preserve"> en meegenomen</w:t>
      </w:r>
      <w:r w:rsidR="00214975">
        <w:t xml:space="preserve"> zullen worden. </w:t>
      </w:r>
      <w:r w:rsidRPr="00621FE7" w:rsidR="00621FE7">
        <w:t xml:space="preserve">Het is belangrijk voor een goede beleidsontwikkeling dat </w:t>
      </w:r>
      <w:r w:rsidR="00BA315A">
        <w:t xml:space="preserve">duidelijk wordt </w:t>
      </w:r>
      <w:r w:rsidRPr="00621FE7" w:rsidR="00621FE7">
        <w:t xml:space="preserve">wat er leeft onder burgers. Participatie is daarom een vast onderdeel van beleidsontwikkeling. Het gaat hier specifiek om een geurbelevingsonderzoek onder omwonenden van veehouderijen dat onderdeel is van een breder participatietraject, waarbij de belangen, ideeën, wensen, behoeften en zorgen van alle betrokken partijen gehoord en betrokken zullen worden. Door alle belanghebbenden actief te betrekken bij de totstandkoming van nieuw beleid wordt informatie verzameld die </w:t>
      </w:r>
      <w:r w:rsidR="00AF1FCE">
        <w:t>een evenwichtig beeld van alle belangen geeft voor</w:t>
      </w:r>
      <w:r w:rsidRPr="00621FE7" w:rsidR="00621FE7">
        <w:t xml:space="preserve"> de uiteindelijke beleids-en besluitvorming. </w:t>
      </w:r>
      <w:r w:rsidR="00C3747C">
        <w:t xml:space="preserve">Ook wordt er onderzoek uitgevoerd over de eventuele impact van verschillende beleidsopties, voordat er beleidsconclusies volgen. </w:t>
      </w:r>
    </w:p>
    <w:p w:rsidRPr="003E7185" w:rsidR="00621FE7" w:rsidP="0039239F" w:rsidRDefault="00621FE7" w14:paraId="6F84A996" w14:textId="77777777">
      <w:pPr>
        <w:ind w:left="360"/>
      </w:pPr>
    </w:p>
    <w:p w:rsidRPr="00BC29C1" w:rsidR="0039239F" w:rsidP="0039239F" w:rsidRDefault="0039239F" w14:paraId="61C6FF2F" w14:textId="7292164F">
      <w:pPr>
        <w:numPr>
          <w:ilvl w:val="0"/>
          <w:numId w:val="22"/>
        </w:numPr>
        <w:autoSpaceDN/>
        <w:spacing w:after="160" w:line="259" w:lineRule="auto"/>
        <w:textAlignment w:val="auto"/>
        <w:rPr>
          <w:b/>
          <w:bCs/>
        </w:rPr>
      </w:pPr>
      <w:r w:rsidRPr="00BC29C1">
        <w:rPr>
          <w:b/>
          <w:bCs/>
        </w:rPr>
        <w:t>Hoe beoordeelt u het feit dat het ministerie van I&amp;W belastinggeld inzet voor een enquête waarin burgers financieel worden gestimuleerd om klachten te uiten over een specifieke sector?  </w:t>
      </w:r>
      <w:r w:rsidRPr="00BC29C1">
        <w:rPr>
          <w:b/>
          <w:bCs/>
        </w:rPr>
        <w:br/>
      </w:r>
      <w:r>
        <w:t>Het past bij een goede beleidsvorming om te vragen wat betrokkenen vinden en ervaren. Het verloten van een VVV bon (30 euro) onder de deelnemers aan een enquête is, zoals  aang</w:t>
      </w:r>
      <w:r w:rsidR="00A132BE">
        <w:t>egeven</w:t>
      </w:r>
      <w:r>
        <w:t xml:space="preserve"> in het antwoord op vraag 2, vrij gebruikelijk en is bedoeld om zoveel mogelijk mensen te bewegen aan de enquête deel te nemen. </w:t>
      </w:r>
    </w:p>
    <w:p w:rsidRPr="00BC29C1" w:rsidR="0039239F" w:rsidP="0039239F" w:rsidRDefault="0039239F" w14:paraId="2A38A390" w14:textId="79C7F211">
      <w:pPr>
        <w:numPr>
          <w:ilvl w:val="0"/>
          <w:numId w:val="22"/>
        </w:numPr>
        <w:autoSpaceDN/>
        <w:spacing w:after="160" w:line="259" w:lineRule="auto"/>
        <w:textAlignment w:val="auto"/>
        <w:rPr>
          <w:b/>
          <w:bCs/>
        </w:rPr>
      </w:pPr>
      <w:r w:rsidRPr="00BC29C1">
        <w:rPr>
          <w:b/>
          <w:bCs/>
        </w:rPr>
        <w:t>Hoeveel geld wordt jaarlijks beschikbaar gesteld door uw ministerie en andere ministeries om burgers te betalen om deel te nemen aan onderzoeken? </w:t>
      </w:r>
      <w:r>
        <w:rPr>
          <w:b/>
          <w:bCs/>
        </w:rPr>
        <w:br/>
      </w:r>
      <w:r w:rsidRPr="00F53FAE" w:rsidR="00621FE7">
        <w:t xml:space="preserve">Dit is niet bekend of te achterhalen want </w:t>
      </w:r>
      <w:r w:rsidR="00134E7D">
        <w:t>dit wordt niet apart bijgehouden. H</w:t>
      </w:r>
      <w:r w:rsidRPr="00F53FAE" w:rsidR="00621FE7">
        <w:t xml:space="preserve">et vragen naar wat betrokkenen ergens van vinden maakt deel uit van </w:t>
      </w:r>
      <w:r w:rsidR="00621FE7">
        <w:t>de</w:t>
      </w:r>
      <w:r w:rsidRPr="00F53FAE" w:rsidR="00621FE7">
        <w:t xml:space="preserve"> reguliere beleids</w:t>
      </w:r>
      <w:r w:rsidR="00621FE7">
        <w:t>voorbereiding</w:t>
      </w:r>
      <w:r w:rsidRPr="00F53FAE">
        <w:t>.</w:t>
      </w:r>
      <w:r>
        <w:rPr>
          <w:b/>
          <w:bCs/>
        </w:rPr>
        <w:t xml:space="preserve">  </w:t>
      </w:r>
    </w:p>
    <w:p w:rsidRPr="00BC29C1" w:rsidR="0039239F" w:rsidP="0039239F" w:rsidRDefault="0039239F" w14:paraId="59E79DF5" w14:textId="7B0F3FD1">
      <w:pPr>
        <w:numPr>
          <w:ilvl w:val="0"/>
          <w:numId w:val="22"/>
        </w:numPr>
        <w:autoSpaceDN/>
        <w:spacing w:after="160" w:line="259" w:lineRule="auto"/>
        <w:textAlignment w:val="auto"/>
        <w:rPr>
          <w:b/>
          <w:bCs/>
        </w:rPr>
      </w:pPr>
      <w:r w:rsidRPr="00BC29C1">
        <w:rPr>
          <w:b/>
          <w:bCs/>
        </w:rPr>
        <w:t>Deelt u de mening dat de overheid met dit soort onderzoeken boeren in een kwaad daglicht zet en bijdraagt aan een negatief beeld over de sector? </w:t>
      </w:r>
      <w:r w:rsidRPr="00BC29C1">
        <w:rPr>
          <w:b/>
          <w:bCs/>
        </w:rPr>
        <w:br/>
      </w:r>
      <w:r w:rsidR="00C3747C">
        <w:t>Ik begrijp dat het onderwerp geur van stallen van veehouderijen in de maatschappij leeft, zowel bij veehouders als bij omwonenden en andere belanghebbenden. Als onderdeel van het brede participatieproces zullen alle perspectieven in beeld worden gebracht.</w:t>
      </w:r>
      <w:r w:rsidR="0030121E">
        <w:t xml:space="preserve"> </w:t>
      </w:r>
    </w:p>
    <w:p w:rsidR="0039239F" w:rsidP="0039239F" w:rsidRDefault="0039239F" w14:paraId="25A3A742" w14:textId="5E7F287F">
      <w:pPr>
        <w:numPr>
          <w:ilvl w:val="0"/>
          <w:numId w:val="22"/>
        </w:numPr>
        <w:autoSpaceDN/>
        <w:spacing w:after="160" w:line="259" w:lineRule="auto"/>
        <w:textAlignment w:val="auto"/>
      </w:pPr>
      <w:r w:rsidRPr="00A935DE">
        <w:rPr>
          <w:b/>
          <w:bCs/>
        </w:rPr>
        <w:t>Erkent u dat geurbeleving subjectief is en dat wat de een niet als geurbelasting ervaart, iemand anders wel zo kan ervaren?</w:t>
      </w:r>
      <w:r w:rsidRPr="00A935DE">
        <w:t xml:space="preserve">   </w:t>
      </w:r>
      <w:r w:rsidRPr="00A935DE">
        <w:br/>
      </w:r>
      <w:r w:rsidRPr="00A935DE" w:rsidR="003645A3">
        <w:t xml:space="preserve">Geurbeleving gaat zoals het woord zegt over hoe iemand geur ervaart. Dat is </w:t>
      </w:r>
      <w:r w:rsidR="003645A3">
        <w:t>aan de ene kant</w:t>
      </w:r>
      <w:r w:rsidRPr="00A935DE" w:rsidR="003645A3">
        <w:t xml:space="preserve"> persoonlijk. </w:t>
      </w:r>
      <w:r w:rsidR="003645A3">
        <w:t>Maar aan de andere kant is het ook zo dat - l</w:t>
      </w:r>
      <w:r w:rsidRPr="00A935DE" w:rsidR="003645A3">
        <w:t>os van hoe iemand zelf geur precies ervaart</w:t>
      </w:r>
      <w:r w:rsidR="003645A3">
        <w:t xml:space="preserve"> -</w:t>
      </w:r>
      <w:r w:rsidRPr="00A935DE" w:rsidR="003645A3">
        <w:t xml:space="preserve"> </w:t>
      </w:r>
      <w:r w:rsidR="00AF1FCE">
        <w:t>bekend is</w:t>
      </w:r>
      <w:r w:rsidRPr="00A935DE" w:rsidR="003645A3">
        <w:t xml:space="preserve"> dat hoe hoger de geurbelasting</w:t>
      </w:r>
      <w:r w:rsidR="004179A8">
        <w:t xml:space="preserve"> </w:t>
      </w:r>
      <w:r w:rsidRPr="00A935DE" w:rsidR="003645A3">
        <w:t>is</w:t>
      </w:r>
      <w:r w:rsidR="004179A8">
        <w:t>,</w:t>
      </w:r>
      <w:r w:rsidRPr="00A935DE" w:rsidR="003645A3">
        <w:t xml:space="preserve"> hoe hoger de ervaren geurhinder zal zijn</w:t>
      </w:r>
      <w:r w:rsidRPr="00A935DE">
        <w:t xml:space="preserve">. </w:t>
      </w:r>
    </w:p>
    <w:p w:rsidRPr="00A935DE" w:rsidR="0039239F" w:rsidP="0039239F" w:rsidRDefault="0039239F" w14:paraId="12544DFF" w14:textId="77777777">
      <w:pPr>
        <w:numPr>
          <w:ilvl w:val="0"/>
          <w:numId w:val="22"/>
        </w:numPr>
        <w:autoSpaceDN/>
        <w:spacing w:after="160" w:line="259" w:lineRule="auto"/>
        <w:textAlignment w:val="auto"/>
      </w:pPr>
      <w:r w:rsidRPr="00A935DE">
        <w:rPr>
          <w:b/>
          <w:bCs/>
        </w:rPr>
        <w:t>Deelt u de mening dat de mate van geurbelasting wetenschappelijk onderzocht dient te worden en niet via folders huis-aan-huis?</w:t>
      </w:r>
      <w:r w:rsidRPr="00A935DE">
        <w:t> </w:t>
      </w:r>
      <w:r w:rsidRPr="00A935DE">
        <w:br/>
        <w:t xml:space="preserve">Dit onderzoek gaat niet over geurbelasting, maar over geurbeleving. </w:t>
      </w:r>
    </w:p>
    <w:p w:rsidRPr="00C43098" w:rsidR="0039239F" w:rsidP="0039239F" w:rsidRDefault="0039239F" w14:paraId="631CCA39" w14:textId="48822FE4">
      <w:pPr>
        <w:numPr>
          <w:ilvl w:val="0"/>
          <w:numId w:val="22"/>
        </w:numPr>
        <w:autoSpaceDN/>
        <w:spacing w:after="160" w:line="259" w:lineRule="auto"/>
        <w:textAlignment w:val="auto"/>
        <w:rPr>
          <w:b/>
          <w:bCs/>
        </w:rPr>
      </w:pPr>
      <w:r w:rsidRPr="4B5748B9">
        <w:rPr>
          <w:b/>
          <w:bCs/>
        </w:rPr>
        <w:t>Bent u bereid de enquête per direct op te schorten en opnieuw te laten beoordelen op objectiviteit en effect op de agrarische sector? Zo nee, waarom niet? </w:t>
      </w:r>
      <w:r>
        <w:br/>
      </w:r>
      <w:r w:rsidRPr="4B5748B9" w:rsidR="003645A3">
        <w:t xml:space="preserve">De enquête is </w:t>
      </w:r>
      <w:r w:rsidR="003645A3">
        <w:t xml:space="preserve">zoals aangegeven in de antwoorden op bovenstaande vragen onderdeel van het reguliere participatietraject dat hoort bij </w:t>
      </w:r>
      <w:r w:rsidRPr="4B5748B9" w:rsidR="003645A3">
        <w:t>een zorgvuldige beleids</w:t>
      </w:r>
      <w:r w:rsidR="003645A3">
        <w:t>voorbereiding.</w:t>
      </w:r>
      <w:r w:rsidR="00A132BE">
        <w:t xml:space="preserve"> </w:t>
      </w:r>
      <w:r w:rsidR="005A5AA8">
        <w:t xml:space="preserve">Ik zal de </w:t>
      </w:r>
      <w:r w:rsidR="007215B6">
        <w:t xml:space="preserve">enquête </w:t>
      </w:r>
      <w:r w:rsidR="005A5AA8">
        <w:t>daarom niet</w:t>
      </w:r>
      <w:r w:rsidR="007215B6">
        <w:t xml:space="preserve"> </w:t>
      </w:r>
      <w:r w:rsidR="00C822AC">
        <w:t>op</w:t>
      </w:r>
      <w:r w:rsidR="007215B6">
        <w:t xml:space="preserve">schorten. </w:t>
      </w:r>
      <w:r w:rsidR="00994550">
        <w:t>Het is begrijpelijk</w:t>
      </w:r>
      <w:r w:rsidRPr="00214975" w:rsidR="00214975">
        <w:t xml:space="preserve"> dat het uitvoeren van een enquête over geurbeleving van omwonenden </w:t>
      </w:r>
      <w:r w:rsidR="00994550">
        <w:t xml:space="preserve">tot </w:t>
      </w:r>
      <w:r w:rsidRPr="00214975" w:rsidR="00214975">
        <w:t xml:space="preserve">zorgen kan </w:t>
      </w:r>
      <w:r w:rsidR="00994550">
        <w:t>leiden bij</w:t>
      </w:r>
      <w:r w:rsidRPr="00214975" w:rsidR="00214975">
        <w:t xml:space="preserve"> veehouder</w:t>
      </w:r>
      <w:r w:rsidR="00994550">
        <w:t>s</w:t>
      </w:r>
      <w:r w:rsidRPr="00214975" w:rsidR="00214975">
        <w:t xml:space="preserve">. </w:t>
      </w:r>
      <w:r w:rsidR="00214975">
        <w:t>Ik wil</w:t>
      </w:r>
      <w:r w:rsidRPr="00214975" w:rsidR="00214975">
        <w:t xml:space="preserve"> benadrukken dat in de </w:t>
      </w:r>
      <w:r w:rsidR="00CF76DD">
        <w:t>toelichting</w:t>
      </w:r>
      <w:r w:rsidRPr="00214975" w:rsidR="00214975">
        <w:t xml:space="preserve"> van de enquête wordt uitgelegd dat er een breder participatietraject zal plaatsvinden waarin alle belangen en zorgen zorgvuldig worden gehoord en meegenomen. </w:t>
      </w:r>
      <w:r w:rsidR="00214975">
        <w:t xml:space="preserve">Het participatietraject dient ervoor te zorgen </w:t>
      </w:r>
      <w:r w:rsidRPr="00214975" w:rsidR="00214975">
        <w:t>dat iedereen zich gehoord en begrepen voel</w:t>
      </w:r>
      <w:r w:rsidR="00214975">
        <w:t xml:space="preserve">t. </w:t>
      </w:r>
      <w:r w:rsidR="007215B6">
        <w:t xml:space="preserve">Het is van belang </w:t>
      </w:r>
      <w:r w:rsidR="006448BA">
        <w:t>om</w:t>
      </w:r>
      <w:r w:rsidR="005A5AA8">
        <w:t xml:space="preserve"> een goede balans vinden tussen de verschillende belangen bij de uiteindelijke beleidsvorming</w:t>
      </w:r>
      <w:r w:rsidR="007215B6">
        <w:t>. Dit onderzoek draagt daar deels aan bij. Zodra de onderzoeksresultaten beschikbaar zijn word</w:t>
      </w:r>
      <w:r w:rsidR="00D83847">
        <w:t>en deze kritisch bekeken en wordt</w:t>
      </w:r>
      <w:r w:rsidR="007215B6">
        <w:t xml:space="preserve"> er gekeken hoe deze in een vervolg worden meegenomen. </w:t>
      </w:r>
      <w:r w:rsidRPr="007358B0" w:rsidR="00C43098">
        <w:t xml:space="preserve"> </w:t>
      </w:r>
      <w:r w:rsidRPr="007358B0">
        <w:br/>
      </w:r>
    </w:p>
    <w:p w:rsidRPr="007358B0" w:rsidR="0039239F" w:rsidP="0039239F" w:rsidRDefault="0039239F" w14:paraId="6286E9FC" w14:textId="77777777"/>
    <w:p w:rsidR="0039239F" w:rsidRDefault="0039239F" w14:paraId="0CA6B831" w14:textId="77777777"/>
    <w:sectPr w:rsidR="0039239F">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57DB1" w14:textId="77777777" w:rsidR="004B7067" w:rsidRDefault="004B7067">
      <w:pPr>
        <w:spacing w:line="240" w:lineRule="auto"/>
      </w:pPr>
      <w:r>
        <w:separator/>
      </w:r>
    </w:p>
  </w:endnote>
  <w:endnote w:type="continuationSeparator" w:id="0">
    <w:p w14:paraId="5A1FC7A6" w14:textId="77777777" w:rsidR="004B7067" w:rsidRDefault="004B7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MS Goth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0DFE6" w14:textId="77777777" w:rsidR="000B629D" w:rsidRDefault="000B6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B9BA" w14:textId="77777777" w:rsidR="000B629D" w:rsidRDefault="000B6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A16B" w14:textId="77777777" w:rsidR="000B629D" w:rsidRDefault="000B6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F877" w14:textId="77777777" w:rsidR="004B7067" w:rsidRDefault="004B7067">
      <w:pPr>
        <w:spacing w:line="240" w:lineRule="auto"/>
      </w:pPr>
      <w:r>
        <w:separator/>
      </w:r>
    </w:p>
  </w:footnote>
  <w:footnote w:type="continuationSeparator" w:id="0">
    <w:p w14:paraId="3ECC4EE2" w14:textId="77777777" w:rsidR="004B7067" w:rsidRDefault="004B7067">
      <w:pPr>
        <w:spacing w:line="240" w:lineRule="auto"/>
      </w:pPr>
      <w:r>
        <w:continuationSeparator/>
      </w:r>
    </w:p>
  </w:footnote>
  <w:footnote w:id="1">
    <w:p w14:paraId="1592D26C" w14:textId="074C6AEE" w:rsidR="00C43098" w:rsidRDefault="00C43098">
      <w:pPr>
        <w:pStyle w:val="FootnoteText"/>
      </w:pPr>
      <w:r>
        <w:rPr>
          <w:rStyle w:val="FootnoteReference"/>
        </w:rPr>
        <w:footnoteRef/>
      </w:r>
      <w:r>
        <w:t xml:space="preserve"> </w:t>
      </w:r>
      <w:r w:rsidRPr="007358B0">
        <w:t>Geurbeleving nabij stallen van veehouderijen in Tubbergen (Pagina 1 van 9)</w:t>
      </w:r>
    </w:p>
  </w:footnote>
  <w:footnote w:id="2">
    <w:p w14:paraId="6CCB5D5C" w14:textId="77777777" w:rsidR="0039239F" w:rsidRDefault="0039239F" w:rsidP="0039239F">
      <w:pPr>
        <w:pStyle w:val="FootnoteText"/>
      </w:pPr>
      <w:r>
        <w:rPr>
          <w:rStyle w:val="FootnoteReference"/>
        </w:rPr>
        <w:footnoteRef/>
      </w:r>
      <w:r>
        <w:t xml:space="preserve"> </w:t>
      </w:r>
      <w:hyperlink r:id="rId1" w:history="1">
        <w:r w:rsidRPr="005307EA">
          <w:rPr>
            <w:rStyle w:val="Hyperlink"/>
          </w:rPr>
          <w:t>Kamerbrief over planning aanscherping geurnormen veehouderij</w:t>
        </w:r>
      </w:hyperlink>
    </w:p>
  </w:footnote>
  <w:footnote w:id="3">
    <w:p w14:paraId="008C4EDA" w14:textId="3B0491FD" w:rsidR="00A73C80" w:rsidRDefault="00A73C80">
      <w:pPr>
        <w:pStyle w:val="FootnoteText"/>
      </w:pPr>
      <w:r>
        <w:rPr>
          <w:rStyle w:val="FootnoteReference"/>
        </w:rPr>
        <w:footnoteRef/>
      </w:r>
      <w:r>
        <w:t xml:space="preserve"> Kamerstuk </w:t>
      </w:r>
      <w:r w:rsidRPr="00A73C80">
        <w:t>2017-2018</w:t>
      </w:r>
      <w:r>
        <w:t xml:space="preserve">, </w:t>
      </w:r>
      <w:r w:rsidRPr="00A73C80">
        <w:t xml:space="preserve">31936 </w:t>
      </w:r>
      <w:r>
        <w:t xml:space="preserve">, </w:t>
      </w:r>
      <w:r w:rsidRPr="00A73C80">
        <w:t>nr. 507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4AFDB" w14:textId="77777777" w:rsidR="000B629D" w:rsidRDefault="000B6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D72B5" w14:textId="77777777" w:rsidR="009514D3" w:rsidRDefault="00322A36">
    <w:pPr>
      <w:pStyle w:val="MarginlessContainer"/>
    </w:pPr>
    <w:r>
      <w:rPr>
        <w:noProof/>
        <w:lang w:val="en-GB" w:eastAsia="en-GB"/>
      </w:rPr>
      <mc:AlternateContent>
        <mc:Choice Requires="wps">
          <w:drawing>
            <wp:anchor distT="0" distB="0" distL="0" distR="0" simplePos="0" relativeHeight="251651584" behindDoc="0" locked="1" layoutInCell="1" allowOverlap="1" wp14:anchorId="728112D0" wp14:editId="5CBBA37B">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75E3974" w14:textId="77777777" w:rsidR="009514D3" w:rsidRDefault="00322A36">
                          <w:pPr>
                            <w:pStyle w:val="AfzendgegevensKop0"/>
                          </w:pPr>
                          <w:r>
                            <w:t>Ministerie van Infrastructuur en Waterstaat</w:t>
                          </w:r>
                        </w:p>
                        <w:p w14:paraId="7EED2E1B" w14:textId="77777777" w:rsidR="00BB5B50" w:rsidRDefault="00BB5B50" w:rsidP="00BB5B50"/>
                        <w:p w14:paraId="28241358" w14:textId="77777777" w:rsidR="00BB5B50" w:rsidRDefault="00BB5B50" w:rsidP="00BB5B50">
                          <w:pPr>
                            <w:pStyle w:val="AfzendgegevensKop0"/>
                          </w:pPr>
                          <w:r>
                            <w:t>Ons kenmerk</w:t>
                          </w:r>
                        </w:p>
                        <w:p w14:paraId="69DDE819" w14:textId="0699FD56" w:rsidR="00B87DC9" w:rsidRPr="00B87DC9" w:rsidRDefault="00B87DC9" w:rsidP="00B87DC9">
                          <w:pPr>
                            <w:pStyle w:val="Afzendgegevens"/>
                          </w:pPr>
                          <w:r w:rsidRPr="00B87DC9">
                            <w:t>IENW/BSK-2025/</w:t>
                          </w:r>
                          <w:r w:rsidR="006659C4">
                            <w:t>8</w:t>
                          </w:r>
                          <w:r w:rsidR="005D1B17">
                            <w:t>2177</w:t>
                          </w:r>
                        </w:p>
                        <w:p w14:paraId="1FD05ABC" w14:textId="77777777" w:rsidR="00BB5B50" w:rsidRDefault="00BB5B50" w:rsidP="00BB5B50"/>
                        <w:p w14:paraId="17359440" w14:textId="77777777" w:rsidR="00BB5B50" w:rsidRDefault="00BB5B50" w:rsidP="00BB5B50">
                          <w:pPr>
                            <w:pStyle w:val="AfzendgegevensKop0"/>
                          </w:pPr>
                          <w:r>
                            <w:t>Uw kenmerk</w:t>
                          </w:r>
                        </w:p>
                        <w:p w14:paraId="7D850655" w14:textId="77777777" w:rsidR="00BB5B50" w:rsidRPr="0030121E" w:rsidRDefault="00BB5B50" w:rsidP="00BB5B50">
                          <w:pPr>
                            <w:pStyle w:val="Afzendgegevens"/>
                          </w:pPr>
                          <w:r w:rsidRPr="0030121E">
                            <w:t>2025Z04648</w:t>
                          </w:r>
                        </w:p>
                        <w:p w14:paraId="7CA5C94B" w14:textId="556894DF" w:rsidR="00BB5B50" w:rsidRDefault="00BB5B50" w:rsidP="00BB5B50"/>
                      </w:txbxContent>
                    </wps:txbx>
                    <wps:bodyPr vert="horz" wrap="square" lIns="0" tIns="0" rIns="0" bIns="0" anchor="t" anchorCtr="0"/>
                  </wps:wsp>
                </a:graphicData>
              </a:graphic>
            </wp:anchor>
          </w:drawing>
        </mc:Choice>
        <mc:Fallback>
          <w:pict>
            <v:shapetype w14:anchorId="728112D0"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75E3974" w14:textId="77777777" w:rsidR="009514D3" w:rsidRDefault="00322A36">
                    <w:pPr>
                      <w:pStyle w:val="AfzendgegevensKop0"/>
                    </w:pPr>
                    <w:r>
                      <w:t>Ministerie van Infrastructuur en Waterstaat</w:t>
                    </w:r>
                  </w:p>
                  <w:p w14:paraId="7EED2E1B" w14:textId="77777777" w:rsidR="00BB5B50" w:rsidRDefault="00BB5B50" w:rsidP="00BB5B50"/>
                  <w:p w14:paraId="28241358" w14:textId="77777777" w:rsidR="00BB5B50" w:rsidRDefault="00BB5B50" w:rsidP="00BB5B50">
                    <w:pPr>
                      <w:pStyle w:val="AfzendgegevensKop0"/>
                    </w:pPr>
                    <w:r>
                      <w:t>Ons kenmerk</w:t>
                    </w:r>
                  </w:p>
                  <w:p w14:paraId="69DDE819" w14:textId="0699FD56" w:rsidR="00B87DC9" w:rsidRPr="00B87DC9" w:rsidRDefault="00B87DC9" w:rsidP="00B87DC9">
                    <w:pPr>
                      <w:pStyle w:val="Afzendgegevens"/>
                    </w:pPr>
                    <w:r w:rsidRPr="00B87DC9">
                      <w:t>IENW/BSK-2025/</w:t>
                    </w:r>
                    <w:r w:rsidR="006659C4">
                      <w:t>8</w:t>
                    </w:r>
                    <w:r w:rsidR="005D1B17">
                      <w:t>2177</w:t>
                    </w:r>
                  </w:p>
                  <w:p w14:paraId="1FD05ABC" w14:textId="77777777" w:rsidR="00BB5B50" w:rsidRDefault="00BB5B50" w:rsidP="00BB5B50"/>
                  <w:p w14:paraId="17359440" w14:textId="77777777" w:rsidR="00BB5B50" w:rsidRDefault="00BB5B50" w:rsidP="00BB5B50">
                    <w:pPr>
                      <w:pStyle w:val="AfzendgegevensKop0"/>
                    </w:pPr>
                    <w:r>
                      <w:t>Uw kenmerk</w:t>
                    </w:r>
                  </w:p>
                  <w:p w14:paraId="7D850655" w14:textId="77777777" w:rsidR="00BB5B50" w:rsidRPr="0030121E" w:rsidRDefault="00BB5B50" w:rsidP="00BB5B50">
                    <w:pPr>
                      <w:pStyle w:val="Afzendgegevens"/>
                    </w:pPr>
                    <w:r w:rsidRPr="0030121E">
                      <w:t>2025Z04648</w:t>
                    </w:r>
                  </w:p>
                  <w:p w14:paraId="7CA5C94B" w14:textId="556894DF" w:rsidR="00BB5B50" w:rsidRDefault="00BB5B50" w:rsidP="00BB5B5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57B9182" wp14:editId="1089EA51">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9E3A47" w14:textId="45AE8332" w:rsidR="009514D3" w:rsidRDefault="00322A36">
                          <w:pPr>
                            <w:pStyle w:val="Referentiegegevens"/>
                          </w:pPr>
                          <w:r>
                            <w:t xml:space="preserve">Pagina </w:t>
                          </w:r>
                          <w:r>
                            <w:fldChar w:fldCharType="begin"/>
                          </w:r>
                          <w:r>
                            <w:instrText>PAGE</w:instrText>
                          </w:r>
                          <w:r>
                            <w:fldChar w:fldCharType="separate"/>
                          </w:r>
                          <w:r w:rsidR="0039239F">
                            <w:rPr>
                              <w:noProof/>
                            </w:rPr>
                            <w:t>2</w:t>
                          </w:r>
                          <w:r>
                            <w:fldChar w:fldCharType="end"/>
                          </w:r>
                          <w:r>
                            <w:t xml:space="preserve"> van </w:t>
                          </w:r>
                          <w:r>
                            <w:fldChar w:fldCharType="begin"/>
                          </w:r>
                          <w:r>
                            <w:instrText>NUMPAGES</w:instrText>
                          </w:r>
                          <w:r>
                            <w:fldChar w:fldCharType="separate"/>
                          </w:r>
                          <w:r w:rsidR="0039239F">
                            <w:rPr>
                              <w:noProof/>
                            </w:rPr>
                            <w:t>1</w:t>
                          </w:r>
                          <w:r>
                            <w:fldChar w:fldCharType="end"/>
                          </w:r>
                        </w:p>
                      </w:txbxContent>
                    </wps:txbx>
                    <wps:bodyPr vert="horz" wrap="square" lIns="0" tIns="0" rIns="0" bIns="0" anchor="t" anchorCtr="0"/>
                  </wps:wsp>
                </a:graphicData>
              </a:graphic>
            </wp:anchor>
          </w:drawing>
        </mc:Choice>
        <mc:Fallback>
          <w:pict>
            <v:shape w14:anchorId="257B9182"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0F9E3A47" w14:textId="45AE8332" w:rsidR="009514D3" w:rsidRDefault="00322A36">
                    <w:pPr>
                      <w:pStyle w:val="Referentiegegevens"/>
                    </w:pPr>
                    <w:r>
                      <w:t xml:space="preserve">Pagina </w:t>
                    </w:r>
                    <w:r>
                      <w:fldChar w:fldCharType="begin"/>
                    </w:r>
                    <w:r>
                      <w:instrText>PAGE</w:instrText>
                    </w:r>
                    <w:r>
                      <w:fldChar w:fldCharType="separate"/>
                    </w:r>
                    <w:r w:rsidR="0039239F">
                      <w:rPr>
                        <w:noProof/>
                      </w:rPr>
                      <w:t>2</w:t>
                    </w:r>
                    <w:r>
                      <w:fldChar w:fldCharType="end"/>
                    </w:r>
                    <w:r>
                      <w:t xml:space="preserve"> van </w:t>
                    </w:r>
                    <w:r>
                      <w:fldChar w:fldCharType="begin"/>
                    </w:r>
                    <w:r>
                      <w:instrText>NUMPAGES</w:instrText>
                    </w:r>
                    <w:r>
                      <w:fldChar w:fldCharType="separate"/>
                    </w:r>
                    <w:r w:rsidR="0039239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5EEE0D9" wp14:editId="083499E3">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22A9D84" w14:textId="34678E2C" w:rsidR="009514D3" w:rsidRDefault="009514D3">
                          <w:pPr>
                            <w:pStyle w:val="Rubricering"/>
                          </w:pPr>
                        </w:p>
                      </w:txbxContent>
                    </wps:txbx>
                    <wps:bodyPr vert="horz" wrap="square" lIns="0" tIns="0" rIns="0" bIns="0" anchor="t" anchorCtr="0"/>
                  </wps:wsp>
                </a:graphicData>
              </a:graphic>
            </wp:anchor>
          </w:drawing>
        </mc:Choice>
        <mc:Fallback>
          <w:pict>
            <v:shape w14:anchorId="15EEE0D9"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422A9D84" w14:textId="34678E2C" w:rsidR="009514D3" w:rsidRDefault="009514D3">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5003DA7" wp14:editId="554A259B">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AD3F936" w14:textId="77777777" w:rsidR="004D4BC2" w:rsidRDefault="004D4BC2"/>
                      </w:txbxContent>
                    </wps:txbx>
                    <wps:bodyPr vert="horz" wrap="square" lIns="0" tIns="0" rIns="0" bIns="0" anchor="t" anchorCtr="0"/>
                  </wps:wsp>
                </a:graphicData>
              </a:graphic>
            </wp:anchor>
          </w:drawing>
        </mc:Choice>
        <mc:Fallback>
          <w:pict>
            <v:shape w14:anchorId="65003DA7"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5AD3F936" w14:textId="77777777" w:rsidR="004D4BC2" w:rsidRDefault="004D4BC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D62F9" w14:textId="77777777" w:rsidR="009514D3" w:rsidRDefault="00322A36">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8918167" wp14:editId="211E1AF2">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2D1F30B" w14:textId="1AC5D5D3" w:rsidR="009514D3" w:rsidRDefault="009514D3">
                          <w:pPr>
                            <w:pStyle w:val="Rubricering"/>
                          </w:pPr>
                        </w:p>
                      </w:txbxContent>
                    </wps:txbx>
                    <wps:bodyPr vert="horz" wrap="square" lIns="0" tIns="0" rIns="0" bIns="0" anchor="t" anchorCtr="0"/>
                  </wps:wsp>
                </a:graphicData>
              </a:graphic>
            </wp:anchor>
          </w:drawing>
        </mc:Choice>
        <mc:Fallback>
          <w:pict>
            <v:shapetype w14:anchorId="18918167"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2D1F30B" w14:textId="1AC5D5D3" w:rsidR="009514D3" w:rsidRDefault="009514D3">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AFC772E" wp14:editId="6274DB34">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DB52DB" w14:textId="290750BF" w:rsidR="009514D3" w:rsidRDefault="00322A36">
                          <w:pPr>
                            <w:pStyle w:val="Referentiegegevens"/>
                          </w:pPr>
                          <w:r>
                            <w:t xml:space="preserve">Pagina </w:t>
                          </w:r>
                          <w:r>
                            <w:fldChar w:fldCharType="begin"/>
                          </w:r>
                          <w:r>
                            <w:instrText>PAGE</w:instrText>
                          </w:r>
                          <w:r>
                            <w:fldChar w:fldCharType="separate"/>
                          </w:r>
                          <w:r w:rsidR="00394D61">
                            <w:rPr>
                              <w:noProof/>
                            </w:rPr>
                            <w:t>1</w:t>
                          </w:r>
                          <w:r>
                            <w:fldChar w:fldCharType="end"/>
                          </w:r>
                          <w:r>
                            <w:t xml:space="preserve"> van </w:t>
                          </w:r>
                          <w:r>
                            <w:fldChar w:fldCharType="begin"/>
                          </w:r>
                          <w:r>
                            <w:instrText>NUMPAGES</w:instrText>
                          </w:r>
                          <w:r>
                            <w:fldChar w:fldCharType="separate"/>
                          </w:r>
                          <w:r w:rsidR="00394D61">
                            <w:rPr>
                              <w:noProof/>
                            </w:rPr>
                            <w:t>1</w:t>
                          </w:r>
                          <w:r>
                            <w:fldChar w:fldCharType="end"/>
                          </w:r>
                        </w:p>
                      </w:txbxContent>
                    </wps:txbx>
                    <wps:bodyPr vert="horz" wrap="square" lIns="0" tIns="0" rIns="0" bIns="0" anchor="t" anchorCtr="0"/>
                  </wps:wsp>
                </a:graphicData>
              </a:graphic>
            </wp:anchor>
          </w:drawing>
        </mc:Choice>
        <mc:Fallback>
          <w:pict>
            <v:shape w14:anchorId="1AFC772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4DB52DB" w14:textId="290750BF" w:rsidR="009514D3" w:rsidRDefault="00322A36">
                    <w:pPr>
                      <w:pStyle w:val="Referentiegegevens"/>
                    </w:pPr>
                    <w:r>
                      <w:t xml:space="preserve">Pagina </w:t>
                    </w:r>
                    <w:r>
                      <w:fldChar w:fldCharType="begin"/>
                    </w:r>
                    <w:r>
                      <w:instrText>PAGE</w:instrText>
                    </w:r>
                    <w:r>
                      <w:fldChar w:fldCharType="separate"/>
                    </w:r>
                    <w:r w:rsidR="00394D61">
                      <w:rPr>
                        <w:noProof/>
                      </w:rPr>
                      <w:t>1</w:t>
                    </w:r>
                    <w:r>
                      <w:fldChar w:fldCharType="end"/>
                    </w:r>
                    <w:r>
                      <w:t xml:space="preserve"> van </w:t>
                    </w:r>
                    <w:r>
                      <w:fldChar w:fldCharType="begin"/>
                    </w:r>
                    <w:r>
                      <w:instrText>NUMPAGES</w:instrText>
                    </w:r>
                    <w:r>
                      <w:fldChar w:fldCharType="separate"/>
                    </w:r>
                    <w:r w:rsidR="00394D6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80A3C46" wp14:editId="7BB70FDC">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80CC72E" w14:textId="77777777" w:rsidR="009514D3" w:rsidRDefault="00322A36">
                          <w:pPr>
                            <w:pStyle w:val="AfzendgegevensKop0"/>
                          </w:pPr>
                          <w:r>
                            <w:t>Ministerie van Infrastructuur en Waterstaat</w:t>
                          </w:r>
                        </w:p>
                        <w:p w14:paraId="7D420CB2" w14:textId="77777777" w:rsidR="009514D3" w:rsidRDefault="009514D3">
                          <w:pPr>
                            <w:pStyle w:val="WitregelW1"/>
                          </w:pPr>
                        </w:p>
                        <w:p w14:paraId="69EDF276" w14:textId="77777777" w:rsidR="009514D3" w:rsidRDefault="00322A36">
                          <w:pPr>
                            <w:pStyle w:val="Afzendgegevens"/>
                          </w:pPr>
                          <w:r>
                            <w:t>Rijnstraat 8</w:t>
                          </w:r>
                        </w:p>
                        <w:p w14:paraId="687B84FD" w14:textId="77777777" w:rsidR="009514D3" w:rsidRPr="0039239F" w:rsidRDefault="00322A36">
                          <w:pPr>
                            <w:pStyle w:val="Afzendgegevens"/>
                            <w:rPr>
                              <w:lang w:val="de-DE"/>
                            </w:rPr>
                          </w:pPr>
                          <w:r w:rsidRPr="0039239F">
                            <w:rPr>
                              <w:lang w:val="de-DE"/>
                            </w:rPr>
                            <w:t>2515 XP  Den Haag</w:t>
                          </w:r>
                        </w:p>
                        <w:p w14:paraId="65A9BBDE" w14:textId="77777777" w:rsidR="009514D3" w:rsidRPr="0039239F" w:rsidRDefault="00322A36">
                          <w:pPr>
                            <w:pStyle w:val="Afzendgegevens"/>
                            <w:rPr>
                              <w:lang w:val="de-DE"/>
                            </w:rPr>
                          </w:pPr>
                          <w:r w:rsidRPr="0039239F">
                            <w:rPr>
                              <w:lang w:val="de-DE"/>
                            </w:rPr>
                            <w:t>Postbus 20901</w:t>
                          </w:r>
                        </w:p>
                        <w:p w14:paraId="3B992B4F" w14:textId="77777777" w:rsidR="009514D3" w:rsidRPr="0039239F" w:rsidRDefault="00322A36">
                          <w:pPr>
                            <w:pStyle w:val="Afzendgegevens"/>
                            <w:rPr>
                              <w:lang w:val="de-DE"/>
                            </w:rPr>
                          </w:pPr>
                          <w:r w:rsidRPr="0039239F">
                            <w:rPr>
                              <w:lang w:val="de-DE"/>
                            </w:rPr>
                            <w:t>2500 EX Den Haag</w:t>
                          </w:r>
                        </w:p>
                        <w:p w14:paraId="7E1F529B" w14:textId="77777777" w:rsidR="009514D3" w:rsidRPr="0039239F" w:rsidRDefault="009514D3">
                          <w:pPr>
                            <w:pStyle w:val="WitregelW1"/>
                            <w:rPr>
                              <w:lang w:val="de-DE"/>
                            </w:rPr>
                          </w:pPr>
                        </w:p>
                        <w:p w14:paraId="12B10D81" w14:textId="77777777" w:rsidR="009514D3" w:rsidRPr="0039239F" w:rsidRDefault="00322A36">
                          <w:pPr>
                            <w:pStyle w:val="Afzendgegevens"/>
                            <w:rPr>
                              <w:lang w:val="de-DE"/>
                            </w:rPr>
                          </w:pPr>
                          <w:r w:rsidRPr="0039239F">
                            <w:rPr>
                              <w:lang w:val="de-DE"/>
                            </w:rPr>
                            <w:t>T   070-456 0000</w:t>
                          </w:r>
                        </w:p>
                        <w:p w14:paraId="2D5FD7D2" w14:textId="77777777" w:rsidR="009514D3" w:rsidRDefault="00322A36">
                          <w:pPr>
                            <w:pStyle w:val="Afzendgegevens"/>
                          </w:pPr>
                          <w:r>
                            <w:t>F   070-456 1111</w:t>
                          </w:r>
                        </w:p>
                        <w:p w14:paraId="4E4BF6F7" w14:textId="77777777" w:rsidR="0039239F" w:rsidRPr="0039239F" w:rsidRDefault="0039239F" w:rsidP="0039239F"/>
                        <w:p w14:paraId="3CF0FDF5" w14:textId="77777777" w:rsidR="0039239F" w:rsidRDefault="0039239F" w:rsidP="0039239F">
                          <w:pPr>
                            <w:pStyle w:val="AfzendgegevensKop0"/>
                          </w:pPr>
                          <w:r>
                            <w:t>Ons kenmerk</w:t>
                          </w:r>
                        </w:p>
                        <w:p w14:paraId="044B74FA" w14:textId="5A897C4A" w:rsidR="0039239F" w:rsidRPr="00B87DC9" w:rsidRDefault="0039239F" w:rsidP="0039239F">
                          <w:pPr>
                            <w:pStyle w:val="Afzendgegevens"/>
                          </w:pPr>
                          <w:r w:rsidRPr="00B87DC9">
                            <w:t>IENW/BSK-2025/</w:t>
                          </w:r>
                          <w:r w:rsidR="006659C4">
                            <w:t>8</w:t>
                          </w:r>
                          <w:r w:rsidR="005D1B17">
                            <w:t>2177</w:t>
                          </w:r>
                        </w:p>
                        <w:p w14:paraId="16C7A975" w14:textId="77777777" w:rsidR="0039239F" w:rsidRDefault="0039239F" w:rsidP="0039239F"/>
                        <w:p w14:paraId="0C010616" w14:textId="1A64596F" w:rsidR="0039239F" w:rsidRDefault="0039239F" w:rsidP="0039239F">
                          <w:pPr>
                            <w:pStyle w:val="AfzendgegevensKop0"/>
                          </w:pPr>
                          <w:r>
                            <w:t>Uw kenmerk</w:t>
                          </w:r>
                        </w:p>
                        <w:p w14:paraId="202906BE" w14:textId="25D67DF4" w:rsidR="0039239F" w:rsidRDefault="0039239F" w:rsidP="0039239F">
                          <w:pPr>
                            <w:pStyle w:val="Afzendgegevens"/>
                            <w:rPr>
                              <w:lang w:val="de-DE"/>
                            </w:rPr>
                          </w:pPr>
                          <w:r w:rsidRPr="0039239F">
                            <w:rPr>
                              <w:lang w:val="de-DE"/>
                            </w:rPr>
                            <w:t>2025Z04648</w:t>
                          </w:r>
                        </w:p>
                        <w:p w14:paraId="13BF627C" w14:textId="77777777" w:rsidR="00085459" w:rsidRDefault="00085459" w:rsidP="00085459">
                          <w:pPr>
                            <w:rPr>
                              <w:lang w:val="de-DE"/>
                            </w:rPr>
                          </w:pPr>
                        </w:p>
                        <w:p w14:paraId="045EC545" w14:textId="28A090BD" w:rsidR="00085459" w:rsidRPr="00085459" w:rsidRDefault="00085459" w:rsidP="00085459">
                          <w:pPr>
                            <w:rPr>
                              <w:b/>
                              <w:bCs/>
                              <w:sz w:val="13"/>
                              <w:szCs w:val="13"/>
                              <w:lang w:val="de-DE"/>
                            </w:rPr>
                          </w:pPr>
                          <w:r w:rsidRPr="00085459">
                            <w:rPr>
                              <w:b/>
                              <w:bCs/>
                              <w:sz w:val="13"/>
                              <w:szCs w:val="13"/>
                              <w:lang w:val="de-DE"/>
                            </w:rPr>
                            <w:t>Bijlage(n)</w:t>
                          </w:r>
                        </w:p>
                        <w:p w14:paraId="7385A89F" w14:textId="69A2CD6D" w:rsidR="00085459" w:rsidRPr="00085459" w:rsidRDefault="00085459" w:rsidP="00085459">
                          <w:pPr>
                            <w:rPr>
                              <w:sz w:val="13"/>
                              <w:szCs w:val="13"/>
                              <w:lang w:val="de-DE"/>
                            </w:rPr>
                          </w:pPr>
                          <w:r w:rsidRPr="00085459">
                            <w:rPr>
                              <w:sz w:val="13"/>
                              <w:szCs w:val="13"/>
                              <w:lang w:val="de-DE"/>
                            </w:rPr>
                            <w:t>1</w:t>
                          </w:r>
                        </w:p>
                      </w:txbxContent>
                    </wps:txbx>
                    <wps:bodyPr vert="horz" wrap="square" lIns="0" tIns="0" rIns="0" bIns="0" anchor="t" anchorCtr="0"/>
                  </wps:wsp>
                </a:graphicData>
              </a:graphic>
            </wp:anchor>
          </w:drawing>
        </mc:Choice>
        <mc:Fallback>
          <w:pict>
            <v:shape w14:anchorId="380A3C46"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580CC72E" w14:textId="77777777" w:rsidR="009514D3" w:rsidRDefault="00322A36">
                    <w:pPr>
                      <w:pStyle w:val="AfzendgegevensKop0"/>
                    </w:pPr>
                    <w:r>
                      <w:t>Ministerie van Infrastructuur en Waterstaat</w:t>
                    </w:r>
                  </w:p>
                  <w:p w14:paraId="7D420CB2" w14:textId="77777777" w:rsidR="009514D3" w:rsidRDefault="009514D3">
                    <w:pPr>
                      <w:pStyle w:val="WitregelW1"/>
                    </w:pPr>
                  </w:p>
                  <w:p w14:paraId="69EDF276" w14:textId="77777777" w:rsidR="009514D3" w:rsidRDefault="00322A36">
                    <w:pPr>
                      <w:pStyle w:val="Afzendgegevens"/>
                    </w:pPr>
                    <w:r>
                      <w:t>Rijnstraat 8</w:t>
                    </w:r>
                  </w:p>
                  <w:p w14:paraId="687B84FD" w14:textId="77777777" w:rsidR="009514D3" w:rsidRPr="0039239F" w:rsidRDefault="00322A36">
                    <w:pPr>
                      <w:pStyle w:val="Afzendgegevens"/>
                      <w:rPr>
                        <w:lang w:val="de-DE"/>
                      </w:rPr>
                    </w:pPr>
                    <w:r w:rsidRPr="0039239F">
                      <w:rPr>
                        <w:lang w:val="de-DE"/>
                      </w:rPr>
                      <w:t>2515 XP  Den Haag</w:t>
                    </w:r>
                  </w:p>
                  <w:p w14:paraId="65A9BBDE" w14:textId="77777777" w:rsidR="009514D3" w:rsidRPr="0039239F" w:rsidRDefault="00322A36">
                    <w:pPr>
                      <w:pStyle w:val="Afzendgegevens"/>
                      <w:rPr>
                        <w:lang w:val="de-DE"/>
                      </w:rPr>
                    </w:pPr>
                    <w:r w:rsidRPr="0039239F">
                      <w:rPr>
                        <w:lang w:val="de-DE"/>
                      </w:rPr>
                      <w:t>Postbus 20901</w:t>
                    </w:r>
                  </w:p>
                  <w:p w14:paraId="3B992B4F" w14:textId="77777777" w:rsidR="009514D3" w:rsidRPr="0039239F" w:rsidRDefault="00322A36">
                    <w:pPr>
                      <w:pStyle w:val="Afzendgegevens"/>
                      <w:rPr>
                        <w:lang w:val="de-DE"/>
                      </w:rPr>
                    </w:pPr>
                    <w:r w:rsidRPr="0039239F">
                      <w:rPr>
                        <w:lang w:val="de-DE"/>
                      </w:rPr>
                      <w:t>2500 EX Den Haag</w:t>
                    </w:r>
                  </w:p>
                  <w:p w14:paraId="7E1F529B" w14:textId="77777777" w:rsidR="009514D3" w:rsidRPr="0039239F" w:rsidRDefault="009514D3">
                    <w:pPr>
                      <w:pStyle w:val="WitregelW1"/>
                      <w:rPr>
                        <w:lang w:val="de-DE"/>
                      </w:rPr>
                    </w:pPr>
                  </w:p>
                  <w:p w14:paraId="12B10D81" w14:textId="77777777" w:rsidR="009514D3" w:rsidRPr="0039239F" w:rsidRDefault="00322A36">
                    <w:pPr>
                      <w:pStyle w:val="Afzendgegevens"/>
                      <w:rPr>
                        <w:lang w:val="de-DE"/>
                      </w:rPr>
                    </w:pPr>
                    <w:r w:rsidRPr="0039239F">
                      <w:rPr>
                        <w:lang w:val="de-DE"/>
                      </w:rPr>
                      <w:t>T   070-456 0000</w:t>
                    </w:r>
                  </w:p>
                  <w:p w14:paraId="2D5FD7D2" w14:textId="77777777" w:rsidR="009514D3" w:rsidRDefault="00322A36">
                    <w:pPr>
                      <w:pStyle w:val="Afzendgegevens"/>
                    </w:pPr>
                    <w:r>
                      <w:t>F   070-456 1111</w:t>
                    </w:r>
                  </w:p>
                  <w:p w14:paraId="4E4BF6F7" w14:textId="77777777" w:rsidR="0039239F" w:rsidRPr="0039239F" w:rsidRDefault="0039239F" w:rsidP="0039239F"/>
                  <w:p w14:paraId="3CF0FDF5" w14:textId="77777777" w:rsidR="0039239F" w:rsidRDefault="0039239F" w:rsidP="0039239F">
                    <w:pPr>
                      <w:pStyle w:val="AfzendgegevensKop0"/>
                    </w:pPr>
                    <w:r>
                      <w:t>Ons kenmerk</w:t>
                    </w:r>
                  </w:p>
                  <w:p w14:paraId="044B74FA" w14:textId="5A897C4A" w:rsidR="0039239F" w:rsidRPr="00B87DC9" w:rsidRDefault="0039239F" w:rsidP="0039239F">
                    <w:pPr>
                      <w:pStyle w:val="Afzendgegevens"/>
                    </w:pPr>
                    <w:r w:rsidRPr="00B87DC9">
                      <w:t>IENW/BSK-2025/</w:t>
                    </w:r>
                    <w:r w:rsidR="006659C4">
                      <w:t>8</w:t>
                    </w:r>
                    <w:r w:rsidR="005D1B17">
                      <w:t>2177</w:t>
                    </w:r>
                  </w:p>
                  <w:p w14:paraId="16C7A975" w14:textId="77777777" w:rsidR="0039239F" w:rsidRDefault="0039239F" w:rsidP="0039239F"/>
                  <w:p w14:paraId="0C010616" w14:textId="1A64596F" w:rsidR="0039239F" w:rsidRDefault="0039239F" w:rsidP="0039239F">
                    <w:pPr>
                      <w:pStyle w:val="AfzendgegevensKop0"/>
                    </w:pPr>
                    <w:r>
                      <w:t>Uw kenmerk</w:t>
                    </w:r>
                  </w:p>
                  <w:p w14:paraId="202906BE" w14:textId="25D67DF4" w:rsidR="0039239F" w:rsidRDefault="0039239F" w:rsidP="0039239F">
                    <w:pPr>
                      <w:pStyle w:val="Afzendgegevens"/>
                      <w:rPr>
                        <w:lang w:val="de-DE"/>
                      </w:rPr>
                    </w:pPr>
                    <w:r w:rsidRPr="0039239F">
                      <w:rPr>
                        <w:lang w:val="de-DE"/>
                      </w:rPr>
                      <w:t>2025Z04648</w:t>
                    </w:r>
                  </w:p>
                  <w:p w14:paraId="13BF627C" w14:textId="77777777" w:rsidR="00085459" w:rsidRDefault="00085459" w:rsidP="00085459">
                    <w:pPr>
                      <w:rPr>
                        <w:lang w:val="de-DE"/>
                      </w:rPr>
                    </w:pPr>
                  </w:p>
                  <w:p w14:paraId="045EC545" w14:textId="28A090BD" w:rsidR="00085459" w:rsidRPr="00085459" w:rsidRDefault="00085459" w:rsidP="00085459">
                    <w:pPr>
                      <w:rPr>
                        <w:b/>
                        <w:bCs/>
                        <w:sz w:val="13"/>
                        <w:szCs w:val="13"/>
                        <w:lang w:val="de-DE"/>
                      </w:rPr>
                    </w:pPr>
                    <w:r w:rsidRPr="00085459">
                      <w:rPr>
                        <w:b/>
                        <w:bCs/>
                        <w:sz w:val="13"/>
                        <w:szCs w:val="13"/>
                        <w:lang w:val="de-DE"/>
                      </w:rPr>
                      <w:t>Bijlage(n)</w:t>
                    </w:r>
                  </w:p>
                  <w:p w14:paraId="7385A89F" w14:textId="69A2CD6D" w:rsidR="00085459" w:rsidRPr="00085459" w:rsidRDefault="00085459" w:rsidP="00085459">
                    <w:pPr>
                      <w:rPr>
                        <w:sz w:val="13"/>
                        <w:szCs w:val="13"/>
                        <w:lang w:val="de-DE"/>
                      </w:rPr>
                    </w:pPr>
                    <w:r w:rsidRPr="00085459">
                      <w:rPr>
                        <w:sz w:val="13"/>
                        <w:szCs w:val="13"/>
                        <w:lang w:val="de-DE"/>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8E8613C" wp14:editId="45E70D71">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52DAC61" w14:textId="77777777" w:rsidR="009514D3" w:rsidRDefault="00322A36">
                          <w:pPr>
                            <w:pStyle w:val="MarginlessContainer"/>
                          </w:pPr>
                          <w:r>
                            <w:rPr>
                              <w:noProof/>
                              <w:lang w:val="en-GB" w:eastAsia="en-GB"/>
                            </w:rPr>
                            <w:drawing>
                              <wp:inline distT="0" distB="0" distL="0" distR="0" wp14:anchorId="512E1A24" wp14:editId="70ADA77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E8613C"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552DAC61" w14:textId="77777777" w:rsidR="009514D3" w:rsidRDefault="00322A36">
                    <w:pPr>
                      <w:pStyle w:val="MarginlessContainer"/>
                    </w:pPr>
                    <w:r>
                      <w:rPr>
                        <w:noProof/>
                        <w:lang w:val="en-GB" w:eastAsia="en-GB"/>
                      </w:rPr>
                      <w:drawing>
                        <wp:inline distT="0" distB="0" distL="0" distR="0" wp14:anchorId="512E1A24" wp14:editId="70ADA77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BFB8F4D" wp14:editId="0CB5625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278A6C" w14:textId="77777777" w:rsidR="009514D3" w:rsidRDefault="00322A36">
                          <w:pPr>
                            <w:pStyle w:val="MarginlessContainer"/>
                          </w:pPr>
                          <w:r>
                            <w:rPr>
                              <w:noProof/>
                              <w:lang w:val="en-GB" w:eastAsia="en-GB"/>
                            </w:rPr>
                            <w:drawing>
                              <wp:inline distT="0" distB="0" distL="0" distR="0" wp14:anchorId="50FEC956" wp14:editId="597ED629">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FB8F4D"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75278A6C" w14:textId="77777777" w:rsidR="009514D3" w:rsidRDefault="00322A36">
                    <w:pPr>
                      <w:pStyle w:val="MarginlessContainer"/>
                    </w:pPr>
                    <w:r>
                      <w:rPr>
                        <w:noProof/>
                        <w:lang w:val="en-GB" w:eastAsia="en-GB"/>
                      </w:rPr>
                      <w:drawing>
                        <wp:inline distT="0" distB="0" distL="0" distR="0" wp14:anchorId="50FEC956" wp14:editId="597ED629">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58AE752" wp14:editId="5CD8F959">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9C7C83A" w14:textId="77777777" w:rsidR="009514D3" w:rsidRDefault="00322A3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58AE752"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69C7C83A" w14:textId="77777777" w:rsidR="009514D3" w:rsidRDefault="00322A3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AE2ACE4" wp14:editId="350F6D56">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BD4A32F" w14:textId="77777777" w:rsidR="009514D3" w:rsidRDefault="00322A3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AE2ACE4"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6BD4A32F" w14:textId="77777777" w:rsidR="009514D3" w:rsidRDefault="00322A3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BE25329" wp14:editId="249D1A59">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514D3" w14:paraId="363124C0" w14:textId="77777777">
                            <w:trPr>
                              <w:trHeight w:val="200"/>
                            </w:trPr>
                            <w:tc>
                              <w:tcPr>
                                <w:tcW w:w="1140" w:type="dxa"/>
                              </w:tcPr>
                              <w:p w14:paraId="2A869AFF" w14:textId="77777777" w:rsidR="009514D3" w:rsidRDefault="009514D3"/>
                            </w:tc>
                            <w:tc>
                              <w:tcPr>
                                <w:tcW w:w="5400" w:type="dxa"/>
                              </w:tcPr>
                              <w:p w14:paraId="08F4E63B" w14:textId="77777777" w:rsidR="009514D3" w:rsidRDefault="009514D3"/>
                            </w:tc>
                          </w:tr>
                          <w:tr w:rsidR="009514D3" w14:paraId="3DBD4030" w14:textId="77777777">
                            <w:trPr>
                              <w:trHeight w:val="240"/>
                            </w:trPr>
                            <w:tc>
                              <w:tcPr>
                                <w:tcW w:w="1140" w:type="dxa"/>
                              </w:tcPr>
                              <w:p w14:paraId="165B9FE3" w14:textId="77777777" w:rsidR="009514D3" w:rsidRDefault="00322A36">
                                <w:r>
                                  <w:t>Datum</w:t>
                                </w:r>
                              </w:p>
                            </w:tc>
                            <w:tc>
                              <w:tcPr>
                                <w:tcW w:w="5400" w:type="dxa"/>
                              </w:tcPr>
                              <w:p w14:paraId="54117B8A" w14:textId="78980AE4" w:rsidR="009514D3" w:rsidRDefault="00085459">
                                <w:r>
                                  <w:t>2 april 2025</w:t>
                                </w:r>
                              </w:p>
                            </w:tc>
                          </w:tr>
                          <w:tr w:rsidR="009514D3" w14:paraId="6EB75F67" w14:textId="77777777">
                            <w:trPr>
                              <w:trHeight w:val="240"/>
                            </w:trPr>
                            <w:tc>
                              <w:tcPr>
                                <w:tcW w:w="1140" w:type="dxa"/>
                              </w:tcPr>
                              <w:p w14:paraId="20545039" w14:textId="77777777" w:rsidR="009514D3" w:rsidRDefault="00322A36">
                                <w:r>
                                  <w:t>Betreft</w:t>
                                </w:r>
                              </w:p>
                            </w:tc>
                            <w:tc>
                              <w:tcPr>
                                <w:tcW w:w="5400" w:type="dxa"/>
                              </w:tcPr>
                              <w:p w14:paraId="5D966BEE" w14:textId="77777777" w:rsidR="009514D3" w:rsidRDefault="00322A36">
                                <w:r>
                                  <w:t>Beantwoording Kamervragen: enquête geurbeleving omwonenden van veehouderijen, van der Plas, BBB</w:t>
                                </w:r>
                              </w:p>
                            </w:tc>
                          </w:tr>
                          <w:tr w:rsidR="009514D3" w14:paraId="0E52C94E" w14:textId="77777777">
                            <w:trPr>
                              <w:trHeight w:val="200"/>
                            </w:trPr>
                            <w:tc>
                              <w:tcPr>
                                <w:tcW w:w="1140" w:type="dxa"/>
                              </w:tcPr>
                              <w:p w14:paraId="0BD3D95F" w14:textId="77777777" w:rsidR="009514D3" w:rsidRDefault="009514D3"/>
                            </w:tc>
                            <w:tc>
                              <w:tcPr>
                                <w:tcW w:w="5400" w:type="dxa"/>
                              </w:tcPr>
                              <w:p w14:paraId="5946DB2A" w14:textId="77777777" w:rsidR="009514D3" w:rsidRDefault="009514D3"/>
                            </w:tc>
                          </w:tr>
                        </w:tbl>
                        <w:p w14:paraId="19017028" w14:textId="77777777" w:rsidR="004D4BC2" w:rsidRDefault="004D4BC2"/>
                      </w:txbxContent>
                    </wps:txbx>
                    <wps:bodyPr vert="horz" wrap="square" lIns="0" tIns="0" rIns="0" bIns="0" anchor="t" anchorCtr="0"/>
                  </wps:wsp>
                </a:graphicData>
              </a:graphic>
            </wp:anchor>
          </w:drawing>
        </mc:Choice>
        <mc:Fallback>
          <w:pict>
            <v:shape w14:anchorId="2BE25329"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9514D3" w14:paraId="363124C0" w14:textId="77777777">
                      <w:trPr>
                        <w:trHeight w:val="200"/>
                      </w:trPr>
                      <w:tc>
                        <w:tcPr>
                          <w:tcW w:w="1140" w:type="dxa"/>
                        </w:tcPr>
                        <w:p w14:paraId="2A869AFF" w14:textId="77777777" w:rsidR="009514D3" w:rsidRDefault="009514D3"/>
                      </w:tc>
                      <w:tc>
                        <w:tcPr>
                          <w:tcW w:w="5400" w:type="dxa"/>
                        </w:tcPr>
                        <w:p w14:paraId="08F4E63B" w14:textId="77777777" w:rsidR="009514D3" w:rsidRDefault="009514D3"/>
                      </w:tc>
                    </w:tr>
                    <w:tr w:rsidR="009514D3" w14:paraId="3DBD4030" w14:textId="77777777">
                      <w:trPr>
                        <w:trHeight w:val="240"/>
                      </w:trPr>
                      <w:tc>
                        <w:tcPr>
                          <w:tcW w:w="1140" w:type="dxa"/>
                        </w:tcPr>
                        <w:p w14:paraId="165B9FE3" w14:textId="77777777" w:rsidR="009514D3" w:rsidRDefault="00322A36">
                          <w:r>
                            <w:t>Datum</w:t>
                          </w:r>
                        </w:p>
                      </w:tc>
                      <w:tc>
                        <w:tcPr>
                          <w:tcW w:w="5400" w:type="dxa"/>
                        </w:tcPr>
                        <w:p w14:paraId="54117B8A" w14:textId="78980AE4" w:rsidR="009514D3" w:rsidRDefault="00085459">
                          <w:r>
                            <w:t>2 april 2025</w:t>
                          </w:r>
                        </w:p>
                      </w:tc>
                    </w:tr>
                    <w:tr w:rsidR="009514D3" w14:paraId="6EB75F67" w14:textId="77777777">
                      <w:trPr>
                        <w:trHeight w:val="240"/>
                      </w:trPr>
                      <w:tc>
                        <w:tcPr>
                          <w:tcW w:w="1140" w:type="dxa"/>
                        </w:tcPr>
                        <w:p w14:paraId="20545039" w14:textId="77777777" w:rsidR="009514D3" w:rsidRDefault="00322A36">
                          <w:r>
                            <w:t>Betreft</w:t>
                          </w:r>
                        </w:p>
                      </w:tc>
                      <w:tc>
                        <w:tcPr>
                          <w:tcW w:w="5400" w:type="dxa"/>
                        </w:tcPr>
                        <w:p w14:paraId="5D966BEE" w14:textId="77777777" w:rsidR="009514D3" w:rsidRDefault="00322A36">
                          <w:r>
                            <w:t>Beantwoording Kamervragen: enquête geurbeleving omwonenden van veehouderijen, van der Plas, BBB</w:t>
                          </w:r>
                        </w:p>
                      </w:tc>
                    </w:tr>
                    <w:tr w:rsidR="009514D3" w14:paraId="0E52C94E" w14:textId="77777777">
                      <w:trPr>
                        <w:trHeight w:val="200"/>
                      </w:trPr>
                      <w:tc>
                        <w:tcPr>
                          <w:tcW w:w="1140" w:type="dxa"/>
                        </w:tcPr>
                        <w:p w14:paraId="0BD3D95F" w14:textId="77777777" w:rsidR="009514D3" w:rsidRDefault="009514D3"/>
                      </w:tc>
                      <w:tc>
                        <w:tcPr>
                          <w:tcW w:w="5400" w:type="dxa"/>
                        </w:tcPr>
                        <w:p w14:paraId="5946DB2A" w14:textId="77777777" w:rsidR="009514D3" w:rsidRDefault="009514D3"/>
                      </w:tc>
                    </w:tr>
                  </w:tbl>
                  <w:p w14:paraId="19017028" w14:textId="77777777" w:rsidR="004D4BC2" w:rsidRDefault="004D4BC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A0882A0" wp14:editId="73881A19">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C75F178" w14:textId="77777777" w:rsidR="004D4BC2" w:rsidRDefault="004D4BC2"/>
                      </w:txbxContent>
                    </wps:txbx>
                    <wps:bodyPr vert="horz" wrap="square" lIns="0" tIns="0" rIns="0" bIns="0" anchor="t" anchorCtr="0"/>
                  </wps:wsp>
                </a:graphicData>
              </a:graphic>
            </wp:anchor>
          </w:drawing>
        </mc:Choice>
        <mc:Fallback>
          <w:pict>
            <v:shape w14:anchorId="3A0882A0"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7C75F178" w14:textId="77777777" w:rsidR="004D4BC2" w:rsidRDefault="004D4BC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2E11D6"/>
    <w:multiLevelType w:val="multilevel"/>
    <w:tmpl w:val="C66245B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CBE072"/>
    <w:multiLevelType w:val="multilevel"/>
    <w:tmpl w:val="2095C69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72FF1A"/>
    <w:multiLevelType w:val="multilevel"/>
    <w:tmpl w:val="BFE649A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6560C4E"/>
    <w:multiLevelType w:val="multilevel"/>
    <w:tmpl w:val="8B3C76FB"/>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EED823"/>
    <w:multiLevelType w:val="multilevel"/>
    <w:tmpl w:val="28700233"/>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9A77E5"/>
    <w:multiLevelType w:val="multilevel"/>
    <w:tmpl w:val="1FF2150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46B1DDB"/>
    <w:multiLevelType w:val="multilevel"/>
    <w:tmpl w:val="CE0EBD7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9C5251B"/>
    <w:multiLevelType w:val="multilevel"/>
    <w:tmpl w:val="D718710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87CF29"/>
    <w:multiLevelType w:val="multilevel"/>
    <w:tmpl w:val="21013759"/>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3304F28"/>
    <w:multiLevelType w:val="multilevel"/>
    <w:tmpl w:val="3E3A110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D70E83D"/>
    <w:multiLevelType w:val="multilevel"/>
    <w:tmpl w:val="88B365E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386CD9A"/>
    <w:multiLevelType w:val="multilevel"/>
    <w:tmpl w:val="71C8089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EE4B1"/>
    <w:multiLevelType w:val="multilevel"/>
    <w:tmpl w:val="A641584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994583"/>
    <w:multiLevelType w:val="multilevel"/>
    <w:tmpl w:val="6F783AA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5E512"/>
    <w:multiLevelType w:val="multilevel"/>
    <w:tmpl w:val="55172CD1"/>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91732F"/>
    <w:multiLevelType w:val="multilevel"/>
    <w:tmpl w:val="AB7094F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3A0FE0"/>
    <w:multiLevelType w:val="multilevel"/>
    <w:tmpl w:val="05E6425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03F7F2"/>
    <w:multiLevelType w:val="multilevel"/>
    <w:tmpl w:val="5618B12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0E7BAE"/>
    <w:multiLevelType w:val="multilevel"/>
    <w:tmpl w:val="B389392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293695"/>
    <w:multiLevelType w:val="multilevel"/>
    <w:tmpl w:val="3199527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C03378"/>
    <w:multiLevelType w:val="multilevel"/>
    <w:tmpl w:val="BEF531B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AF6775"/>
    <w:multiLevelType w:val="hybridMultilevel"/>
    <w:tmpl w:val="23B09AEE"/>
    <w:lvl w:ilvl="0" w:tplc="C3F65602">
      <w:start w:val="1"/>
      <w:numFmt w:val="decimal"/>
      <w:lvlText w:val="%1."/>
      <w:lvlJc w:val="left"/>
      <w:pPr>
        <w:ind w:left="360" w:hanging="360"/>
      </w:pPr>
      <w:rPr>
        <w:b/>
        <w:bCs/>
      </w:rPr>
    </w:lvl>
    <w:lvl w:ilvl="1" w:tplc="51E2D8FE">
      <w:start w:val="1"/>
      <w:numFmt w:val="lowerLetter"/>
      <w:lvlText w:val="%2."/>
      <w:lvlJc w:val="left"/>
      <w:pPr>
        <w:ind w:left="1440" w:hanging="360"/>
      </w:pPr>
    </w:lvl>
    <w:lvl w:ilvl="2" w:tplc="28E64F24">
      <w:start w:val="1"/>
      <w:numFmt w:val="lowerRoman"/>
      <w:lvlText w:val="%3."/>
      <w:lvlJc w:val="right"/>
      <w:pPr>
        <w:ind w:left="2160" w:hanging="180"/>
      </w:pPr>
    </w:lvl>
    <w:lvl w:ilvl="3" w:tplc="688C24EA">
      <w:start w:val="1"/>
      <w:numFmt w:val="decimal"/>
      <w:lvlText w:val="%4."/>
      <w:lvlJc w:val="left"/>
      <w:pPr>
        <w:ind w:left="2880" w:hanging="360"/>
      </w:pPr>
    </w:lvl>
    <w:lvl w:ilvl="4" w:tplc="95C8B6CE">
      <w:start w:val="1"/>
      <w:numFmt w:val="lowerLetter"/>
      <w:lvlText w:val="%5."/>
      <w:lvlJc w:val="left"/>
      <w:pPr>
        <w:ind w:left="3600" w:hanging="360"/>
      </w:pPr>
    </w:lvl>
    <w:lvl w:ilvl="5" w:tplc="8E9A26D2">
      <w:start w:val="1"/>
      <w:numFmt w:val="lowerRoman"/>
      <w:lvlText w:val="%6."/>
      <w:lvlJc w:val="right"/>
      <w:pPr>
        <w:ind w:left="4320" w:hanging="180"/>
      </w:pPr>
    </w:lvl>
    <w:lvl w:ilvl="6" w:tplc="B93258C2">
      <w:start w:val="1"/>
      <w:numFmt w:val="decimal"/>
      <w:lvlText w:val="%7."/>
      <w:lvlJc w:val="left"/>
      <w:pPr>
        <w:ind w:left="5040" w:hanging="360"/>
      </w:pPr>
    </w:lvl>
    <w:lvl w:ilvl="7" w:tplc="A4EEE1F8">
      <w:start w:val="1"/>
      <w:numFmt w:val="lowerLetter"/>
      <w:lvlText w:val="%8."/>
      <w:lvlJc w:val="left"/>
      <w:pPr>
        <w:ind w:left="5760" w:hanging="360"/>
      </w:pPr>
    </w:lvl>
    <w:lvl w:ilvl="8" w:tplc="72DE4C18">
      <w:start w:val="1"/>
      <w:numFmt w:val="lowerRoman"/>
      <w:lvlText w:val="%9."/>
      <w:lvlJc w:val="right"/>
      <w:pPr>
        <w:ind w:left="6480" w:hanging="180"/>
      </w:pPr>
    </w:lvl>
  </w:abstractNum>
  <w:num w:numId="1">
    <w:abstractNumId w:val="7"/>
  </w:num>
  <w:num w:numId="2">
    <w:abstractNumId w:val="3"/>
  </w:num>
  <w:num w:numId="3">
    <w:abstractNumId w:val="8"/>
  </w:num>
  <w:num w:numId="4">
    <w:abstractNumId w:val="11"/>
  </w:num>
  <w:num w:numId="5">
    <w:abstractNumId w:val="6"/>
  </w:num>
  <w:num w:numId="6">
    <w:abstractNumId w:val="15"/>
  </w:num>
  <w:num w:numId="7">
    <w:abstractNumId w:val="0"/>
  </w:num>
  <w:num w:numId="8">
    <w:abstractNumId w:val="17"/>
  </w:num>
  <w:num w:numId="9">
    <w:abstractNumId w:val="10"/>
  </w:num>
  <w:num w:numId="10">
    <w:abstractNumId w:val="18"/>
  </w:num>
  <w:num w:numId="11">
    <w:abstractNumId w:val="12"/>
  </w:num>
  <w:num w:numId="12">
    <w:abstractNumId w:val="20"/>
  </w:num>
  <w:num w:numId="13">
    <w:abstractNumId w:val="13"/>
  </w:num>
  <w:num w:numId="14">
    <w:abstractNumId w:val="19"/>
  </w:num>
  <w:num w:numId="15">
    <w:abstractNumId w:val="2"/>
  </w:num>
  <w:num w:numId="16">
    <w:abstractNumId w:val="5"/>
  </w:num>
  <w:num w:numId="17">
    <w:abstractNumId w:val="9"/>
  </w:num>
  <w:num w:numId="18">
    <w:abstractNumId w:val="14"/>
  </w:num>
  <w:num w:numId="19">
    <w:abstractNumId w:val="1"/>
  </w:num>
  <w:num w:numId="20">
    <w:abstractNumId w:val="16"/>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9F"/>
    <w:rsid w:val="000456CF"/>
    <w:rsid w:val="00085459"/>
    <w:rsid w:val="00086C31"/>
    <w:rsid w:val="000B629D"/>
    <w:rsid w:val="000E3D4F"/>
    <w:rsid w:val="000E5A65"/>
    <w:rsid w:val="000F189C"/>
    <w:rsid w:val="000F5A6A"/>
    <w:rsid w:val="00106E94"/>
    <w:rsid w:val="00134E7D"/>
    <w:rsid w:val="00137558"/>
    <w:rsid w:val="001E2C5D"/>
    <w:rsid w:val="001E4519"/>
    <w:rsid w:val="001E4F11"/>
    <w:rsid w:val="00212ED7"/>
    <w:rsid w:val="00214975"/>
    <w:rsid w:val="00234E74"/>
    <w:rsid w:val="00257998"/>
    <w:rsid w:val="00276B0D"/>
    <w:rsid w:val="002A73BC"/>
    <w:rsid w:val="002B33E1"/>
    <w:rsid w:val="0030121E"/>
    <w:rsid w:val="00322A36"/>
    <w:rsid w:val="003317CB"/>
    <w:rsid w:val="003645A3"/>
    <w:rsid w:val="0039239F"/>
    <w:rsid w:val="00394D61"/>
    <w:rsid w:val="003A0103"/>
    <w:rsid w:val="003E118C"/>
    <w:rsid w:val="00401C23"/>
    <w:rsid w:val="00403B49"/>
    <w:rsid w:val="004179A8"/>
    <w:rsid w:val="00434AB6"/>
    <w:rsid w:val="0049189A"/>
    <w:rsid w:val="004B7067"/>
    <w:rsid w:val="004D4BC2"/>
    <w:rsid w:val="00504304"/>
    <w:rsid w:val="0057274C"/>
    <w:rsid w:val="005A5AA8"/>
    <w:rsid w:val="005B298C"/>
    <w:rsid w:val="005D1B17"/>
    <w:rsid w:val="005E1069"/>
    <w:rsid w:val="00621FE7"/>
    <w:rsid w:val="00623842"/>
    <w:rsid w:val="00627025"/>
    <w:rsid w:val="00633E60"/>
    <w:rsid w:val="006448BA"/>
    <w:rsid w:val="00647D1C"/>
    <w:rsid w:val="006659C4"/>
    <w:rsid w:val="00674625"/>
    <w:rsid w:val="00695B24"/>
    <w:rsid w:val="006A1E39"/>
    <w:rsid w:val="00717C17"/>
    <w:rsid w:val="00717FB9"/>
    <w:rsid w:val="007215B6"/>
    <w:rsid w:val="007335D4"/>
    <w:rsid w:val="00797185"/>
    <w:rsid w:val="00813F06"/>
    <w:rsid w:val="00853DFC"/>
    <w:rsid w:val="00876D17"/>
    <w:rsid w:val="008D7491"/>
    <w:rsid w:val="008F33B4"/>
    <w:rsid w:val="009514D3"/>
    <w:rsid w:val="00994550"/>
    <w:rsid w:val="009A2CC9"/>
    <w:rsid w:val="009A5834"/>
    <w:rsid w:val="00A055FE"/>
    <w:rsid w:val="00A132BE"/>
    <w:rsid w:val="00A14B13"/>
    <w:rsid w:val="00A56206"/>
    <w:rsid w:val="00A73162"/>
    <w:rsid w:val="00A73C80"/>
    <w:rsid w:val="00A74993"/>
    <w:rsid w:val="00A928C7"/>
    <w:rsid w:val="00A96A0D"/>
    <w:rsid w:val="00AC1E7A"/>
    <w:rsid w:val="00AE376C"/>
    <w:rsid w:val="00AF1FCE"/>
    <w:rsid w:val="00B005CC"/>
    <w:rsid w:val="00B02324"/>
    <w:rsid w:val="00B33341"/>
    <w:rsid w:val="00B3526D"/>
    <w:rsid w:val="00B75424"/>
    <w:rsid w:val="00B87DC9"/>
    <w:rsid w:val="00B93517"/>
    <w:rsid w:val="00BA315A"/>
    <w:rsid w:val="00BB5B50"/>
    <w:rsid w:val="00BF72EF"/>
    <w:rsid w:val="00C3130D"/>
    <w:rsid w:val="00C31C70"/>
    <w:rsid w:val="00C34B24"/>
    <w:rsid w:val="00C3747C"/>
    <w:rsid w:val="00C43098"/>
    <w:rsid w:val="00C47B7C"/>
    <w:rsid w:val="00C51BE9"/>
    <w:rsid w:val="00C53F74"/>
    <w:rsid w:val="00C70492"/>
    <w:rsid w:val="00C822AC"/>
    <w:rsid w:val="00C9249A"/>
    <w:rsid w:val="00CA29DE"/>
    <w:rsid w:val="00CE7D02"/>
    <w:rsid w:val="00CF76DD"/>
    <w:rsid w:val="00D04E17"/>
    <w:rsid w:val="00D13B7B"/>
    <w:rsid w:val="00D55EC2"/>
    <w:rsid w:val="00D7684F"/>
    <w:rsid w:val="00D83847"/>
    <w:rsid w:val="00D87FAC"/>
    <w:rsid w:val="00DB411B"/>
    <w:rsid w:val="00DE52EF"/>
    <w:rsid w:val="00DF583E"/>
    <w:rsid w:val="00E05147"/>
    <w:rsid w:val="00E06141"/>
    <w:rsid w:val="00E21465"/>
    <w:rsid w:val="00EC4DA3"/>
    <w:rsid w:val="00ED0491"/>
    <w:rsid w:val="00EF37F1"/>
    <w:rsid w:val="00F043E5"/>
    <w:rsid w:val="00F119EA"/>
    <w:rsid w:val="00F12B3B"/>
    <w:rsid w:val="00F62761"/>
    <w:rsid w:val="00F71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6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9239F"/>
    <w:pPr>
      <w:tabs>
        <w:tab w:val="center" w:pos="4536"/>
        <w:tab w:val="right" w:pos="9072"/>
      </w:tabs>
      <w:spacing w:line="240" w:lineRule="auto"/>
    </w:pPr>
  </w:style>
  <w:style w:type="character" w:customStyle="1" w:styleId="HeaderChar">
    <w:name w:val="Header Char"/>
    <w:basedOn w:val="DefaultParagraphFont"/>
    <w:link w:val="Header"/>
    <w:uiPriority w:val="99"/>
    <w:rsid w:val="0039239F"/>
    <w:rPr>
      <w:rFonts w:ascii="Verdana" w:hAnsi="Verdana"/>
      <w:color w:val="000000"/>
      <w:sz w:val="18"/>
      <w:szCs w:val="18"/>
    </w:rPr>
  </w:style>
  <w:style w:type="paragraph" w:styleId="Footer">
    <w:name w:val="footer"/>
    <w:basedOn w:val="Normal"/>
    <w:link w:val="FooterChar"/>
    <w:uiPriority w:val="99"/>
    <w:unhideWhenUsed/>
    <w:rsid w:val="0039239F"/>
    <w:pPr>
      <w:tabs>
        <w:tab w:val="center" w:pos="4536"/>
        <w:tab w:val="right" w:pos="9072"/>
      </w:tabs>
      <w:spacing w:line="240" w:lineRule="auto"/>
    </w:pPr>
  </w:style>
  <w:style w:type="character" w:customStyle="1" w:styleId="FooterChar">
    <w:name w:val="Footer Char"/>
    <w:basedOn w:val="DefaultParagraphFont"/>
    <w:link w:val="Footer"/>
    <w:uiPriority w:val="99"/>
    <w:rsid w:val="0039239F"/>
    <w:rPr>
      <w:rFonts w:ascii="Verdana" w:hAnsi="Verdana"/>
      <w:color w:val="000000"/>
      <w:sz w:val="18"/>
      <w:szCs w:val="18"/>
    </w:rPr>
  </w:style>
  <w:style w:type="paragraph" w:styleId="ListParagraph">
    <w:name w:val="List Paragraph"/>
    <w:basedOn w:val="Normal"/>
    <w:uiPriority w:val="34"/>
    <w:qFormat/>
    <w:rsid w:val="0039239F"/>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FootnoteText">
    <w:name w:val="footnote text"/>
    <w:basedOn w:val="Normal"/>
    <w:link w:val="FootnoteTextChar"/>
    <w:uiPriority w:val="99"/>
    <w:semiHidden/>
    <w:unhideWhenUsed/>
    <w:rsid w:val="0039239F"/>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39239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9239F"/>
    <w:rPr>
      <w:vertAlign w:val="superscript"/>
    </w:rPr>
  </w:style>
  <w:style w:type="character" w:styleId="Hyperlink">
    <w:name w:val="Hyperlink"/>
    <w:basedOn w:val="DefaultParagraphFont"/>
    <w:uiPriority w:val="99"/>
    <w:unhideWhenUsed/>
    <w:rsid w:val="0039239F"/>
    <w:rPr>
      <w:color w:val="467886" w:themeColor="hyperlink"/>
      <w:u w:val="single"/>
    </w:rPr>
  </w:style>
  <w:style w:type="character" w:styleId="CommentReference">
    <w:name w:val="annotation reference"/>
    <w:basedOn w:val="DefaultParagraphFont"/>
    <w:uiPriority w:val="99"/>
    <w:semiHidden/>
    <w:unhideWhenUsed/>
    <w:rsid w:val="009A2CC9"/>
    <w:rPr>
      <w:sz w:val="16"/>
      <w:szCs w:val="16"/>
    </w:rPr>
  </w:style>
  <w:style w:type="paragraph" w:styleId="CommentText">
    <w:name w:val="annotation text"/>
    <w:basedOn w:val="Normal"/>
    <w:link w:val="CommentTextChar"/>
    <w:uiPriority w:val="99"/>
    <w:unhideWhenUsed/>
    <w:rsid w:val="009A2CC9"/>
    <w:pPr>
      <w:spacing w:line="240" w:lineRule="auto"/>
    </w:pPr>
    <w:rPr>
      <w:sz w:val="20"/>
      <w:szCs w:val="20"/>
    </w:rPr>
  </w:style>
  <w:style w:type="character" w:customStyle="1" w:styleId="CommentTextChar">
    <w:name w:val="Comment Text Char"/>
    <w:basedOn w:val="DefaultParagraphFont"/>
    <w:link w:val="CommentText"/>
    <w:uiPriority w:val="99"/>
    <w:rsid w:val="009A2CC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A2CC9"/>
    <w:rPr>
      <w:b/>
      <w:bCs/>
    </w:rPr>
  </w:style>
  <w:style w:type="character" w:customStyle="1" w:styleId="CommentSubjectChar">
    <w:name w:val="Comment Subject Char"/>
    <w:basedOn w:val="CommentTextChar"/>
    <w:link w:val="CommentSubject"/>
    <w:uiPriority w:val="99"/>
    <w:semiHidden/>
    <w:rsid w:val="009A2CC9"/>
    <w:rPr>
      <w:rFonts w:ascii="Verdana" w:hAnsi="Verdana"/>
      <w:b/>
      <w:bCs/>
      <w:color w:val="000000"/>
    </w:rPr>
  </w:style>
  <w:style w:type="paragraph" w:styleId="Revision">
    <w:name w:val="Revision"/>
    <w:hidden/>
    <w:uiPriority w:val="99"/>
    <w:semiHidden/>
    <w:rsid w:val="00BA315A"/>
    <w:pPr>
      <w:autoSpaceDN/>
      <w:textAlignment w:val="auto"/>
    </w:pPr>
    <w:rPr>
      <w:rFonts w:ascii="Verdana" w:hAnsi="Verdana"/>
      <w:color w:val="000000"/>
      <w:sz w:val="18"/>
      <w:szCs w:val="18"/>
    </w:rPr>
  </w:style>
  <w:style w:type="paragraph" w:styleId="NoSpacing">
    <w:name w:val="No Spacing"/>
    <w:uiPriority w:val="1"/>
    <w:qFormat/>
    <w:rsid w:val="00212ED7"/>
    <w:rPr>
      <w:rFonts w:ascii="Verdana" w:hAnsi="Verdana"/>
      <w:color w:val="000000"/>
      <w:sz w:val="18"/>
      <w:szCs w:val="18"/>
    </w:rPr>
  </w:style>
  <w:style w:type="paragraph" w:styleId="PlainText">
    <w:name w:val="Plain Text"/>
    <w:basedOn w:val="Normal"/>
    <w:link w:val="PlainTextChar"/>
    <w:uiPriority w:val="99"/>
    <w:semiHidden/>
    <w:unhideWhenUsed/>
    <w:rsid w:val="001E2C5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E2C5D"/>
    <w:rPr>
      <w:rFonts w:ascii="Consolas" w:hAnsi="Consola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9966">
      <w:bodyDiv w:val="1"/>
      <w:marLeft w:val="0"/>
      <w:marRight w:val="0"/>
      <w:marTop w:val="0"/>
      <w:marBottom w:val="0"/>
      <w:divBdr>
        <w:top w:val="none" w:sz="0" w:space="0" w:color="auto"/>
        <w:left w:val="none" w:sz="0" w:space="0" w:color="auto"/>
        <w:bottom w:val="none" w:sz="0" w:space="0" w:color="auto"/>
        <w:right w:val="none" w:sz="0" w:space="0" w:color="auto"/>
      </w:divBdr>
    </w:div>
    <w:div w:id="187329450">
      <w:bodyDiv w:val="1"/>
      <w:marLeft w:val="0"/>
      <w:marRight w:val="0"/>
      <w:marTop w:val="0"/>
      <w:marBottom w:val="0"/>
      <w:divBdr>
        <w:top w:val="none" w:sz="0" w:space="0" w:color="auto"/>
        <w:left w:val="none" w:sz="0" w:space="0" w:color="auto"/>
        <w:bottom w:val="none" w:sz="0" w:space="0" w:color="auto"/>
        <w:right w:val="none" w:sz="0" w:space="0" w:color="auto"/>
      </w:divBdr>
    </w:div>
    <w:div w:id="415634793">
      <w:bodyDiv w:val="1"/>
      <w:marLeft w:val="0"/>
      <w:marRight w:val="0"/>
      <w:marTop w:val="0"/>
      <w:marBottom w:val="0"/>
      <w:divBdr>
        <w:top w:val="none" w:sz="0" w:space="0" w:color="auto"/>
        <w:left w:val="none" w:sz="0" w:space="0" w:color="auto"/>
        <w:bottom w:val="none" w:sz="0" w:space="0" w:color="auto"/>
        <w:right w:val="none" w:sz="0" w:space="0" w:color="auto"/>
      </w:divBdr>
    </w:div>
    <w:div w:id="538857212">
      <w:bodyDiv w:val="1"/>
      <w:marLeft w:val="0"/>
      <w:marRight w:val="0"/>
      <w:marTop w:val="0"/>
      <w:marBottom w:val="0"/>
      <w:divBdr>
        <w:top w:val="none" w:sz="0" w:space="0" w:color="auto"/>
        <w:left w:val="none" w:sz="0" w:space="0" w:color="auto"/>
        <w:bottom w:val="none" w:sz="0" w:space="0" w:color="auto"/>
        <w:right w:val="none" w:sz="0" w:space="0" w:color="auto"/>
      </w:divBdr>
    </w:div>
    <w:div w:id="646281378">
      <w:bodyDiv w:val="1"/>
      <w:marLeft w:val="0"/>
      <w:marRight w:val="0"/>
      <w:marTop w:val="0"/>
      <w:marBottom w:val="0"/>
      <w:divBdr>
        <w:top w:val="none" w:sz="0" w:space="0" w:color="auto"/>
        <w:left w:val="none" w:sz="0" w:space="0" w:color="auto"/>
        <w:bottom w:val="none" w:sz="0" w:space="0" w:color="auto"/>
        <w:right w:val="none" w:sz="0" w:space="0" w:color="auto"/>
      </w:divBdr>
    </w:div>
    <w:div w:id="743258280">
      <w:bodyDiv w:val="1"/>
      <w:marLeft w:val="0"/>
      <w:marRight w:val="0"/>
      <w:marTop w:val="0"/>
      <w:marBottom w:val="0"/>
      <w:divBdr>
        <w:top w:val="none" w:sz="0" w:space="0" w:color="auto"/>
        <w:left w:val="none" w:sz="0" w:space="0" w:color="auto"/>
        <w:bottom w:val="none" w:sz="0" w:space="0" w:color="auto"/>
        <w:right w:val="none" w:sz="0" w:space="0" w:color="auto"/>
      </w:divBdr>
    </w:div>
    <w:div w:id="850025185">
      <w:bodyDiv w:val="1"/>
      <w:marLeft w:val="0"/>
      <w:marRight w:val="0"/>
      <w:marTop w:val="0"/>
      <w:marBottom w:val="0"/>
      <w:divBdr>
        <w:top w:val="none" w:sz="0" w:space="0" w:color="auto"/>
        <w:left w:val="none" w:sz="0" w:space="0" w:color="auto"/>
        <w:bottom w:val="none" w:sz="0" w:space="0" w:color="auto"/>
        <w:right w:val="none" w:sz="0" w:space="0" w:color="auto"/>
      </w:divBdr>
    </w:div>
    <w:div w:id="1272318420">
      <w:bodyDiv w:val="1"/>
      <w:marLeft w:val="0"/>
      <w:marRight w:val="0"/>
      <w:marTop w:val="0"/>
      <w:marBottom w:val="0"/>
      <w:divBdr>
        <w:top w:val="none" w:sz="0" w:space="0" w:color="auto"/>
        <w:left w:val="none" w:sz="0" w:space="0" w:color="auto"/>
        <w:bottom w:val="none" w:sz="0" w:space="0" w:color="auto"/>
        <w:right w:val="none" w:sz="0" w:space="0" w:color="auto"/>
      </w:divBdr>
    </w:div>
    <w:div w:id="1342121460">
      <w:bodyDiv w:val="1"/>
      <w:marLeft w:val="0"/>
      <w:marRight w:val="0"/>
      <w:marTop w:val="0"/>
      <w:marBottom w:val="0"/>
      <w:divBdr>
        <w:top w:val="none" w:sz="0" w:space="0" w:color="auto"/>
        <w:left w:val="none" w:sz="0" w:space="0" w:color="auto"/>
        <w:bottom w:val="none" w:sz="0" w:space="0" w:color="auto"/>
        <w:right w:val="none" w:sz="0" w:space="0" w:color="auto"/>
      </w:divBdr>
    </w:div>
    <w:div w:id="1517768945">
      <w:bodyDiv w:val="1"/>
      <w:marLeft w:val="0"/>
      <w:marRight w:val="0"/>
      <w:marTop w:val="0"/>
      <w:marBottom w:val="0"/>
      <w:divBdr>
        <w:top w:val="none" w:sz="0" w:space="0" w:color="auto"/>
        <w:left w:val="none" w:sz="0" w:space="0" w:color="auto"/>
        <w:bottom w:val="none" w:sz="0" w:space="0" w:color="auto"/>
        <w:right w:val="none" w:sz="0" w:space="0" w:color="auto"/>
      </w:divBdr>
    </w:div>
    <w:div w:id="1870340417">
      <w:bodyDiv w:val="1"/>
      <w:marLeft w:val="0"/>
      <w:marRight w:val="0"/>
      <w:marTop w:val="0"/>
      <w:marBottom w:val="0"/>
      <w:divBdr>
        <w:top w:val="none" w:sz="0" w:space="0" w:color="auto"/>
        <w:left w:val="none" w:sz="0" w:space="0" w:color="auto"/>
        <w:bottom w:val="none" w:sz="0" w:space="0" w:color="auto"/>
        <w:right w:val="none" w:sz="0" w:space="0" w:color="auto"/>
      </w:divBdr>
    </w:div>
    <w:div w:id="2030520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dpc-d2ebf74f23b542a73c9881178098532486b1f68c/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1722</ap:Words>
  <ap:Characters>9817</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2025-04-02T11:02:00.0000000Z</dcterms:created>
  <dcterms:modified xsi:type="dcterms:W3CDTF">2025-04-02T11:02:00.0000000Z</dcterms:modified>
  <dc:description>------------------------</dc:description>
  <dc:subject/>
  <dc:title/>
  <keywords/>
  <version/>
  <category/>
</coreProperties>
</file>