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9F3" w:rsidP="009619F3" w:rsidRDefault="009619F3" w14:paraId="68C3EE70" w14:textId="77777777">
      <w:pPr>
        <w:suppressAutoHyphens/>
      </w:pPr>
    </w:p>
    <w:p w:rsidR="009619F3" w:rsidP="009619F3" w:rsidRDefault="009619F3" w14:paraId="572BF151" w14:textId="77777777">
      <w:pPr>
        <w:suppressAutoHyphens/>
      </w:pPr>
    </w:p>
    <w:p w:rsidR="009619F3" w:rsidP="009619F3" w:rsidRDefault="009619F3" w14:paraId="5714F0D2" w14:textId="77777777">
      <w:pPr>
        <w:suppressAutoHyphens/>
      </w:pPr>
    </w:p>
    <w:p w:rsidR="009619F3" w:rsidP="009619F3" w:rsidRDefault="009619F3" w14:paraId="596E2CA7" w14:textId="77777777">
      <w:pPr>
        <w:suppressAutoHyphens/>
      </w:pPr>
    </w:p>
    <w:p w:rsidR="009619F3" w:rsidP="009619F3" w:rsidRDefault="009619F3" w14:paraId="785601F3" w14:textId="77777777">
      <w:pPr>
        <w:suppressAutoHyphens/>
      </w:pPr>
    </w:p>
    <w:p w:rsidR="000C594F" w:rsidP="009619F3" w:rsidRDefault="000C594F" w14:paraId="6DFE3D1B" w14:textId="4BD58578">
      <w:pPr>
        <w:suppressAutoHyphens/>
      </w:pPr>
      <w:r>
        <w:t>Geachte voorzitter,</w:t>
      </w:r>
    </w:p>
    <w:p w:rsidR="000C594F" w:rsidP="009619F3" w:rsidRDefault="000C594F" w14:paraId="4D7B1C36" w14:textId="77777777">
      <w:pPr>
        <w:suppressAutoHyphens/>
      </w:pPr>
    </w:p>
    <w:p w:rsidR="00771C29" w:rsidP="009619F3" w:rsidRDefault="00771C29" w14:paraId="6C849064" w14:textId="0A2289B3">
      <w:pPr>
        <w:suppressAutoHyphens/>
      </w:pPr>
      <w:r>
        <w:t>Geautomatiseerd inzicht in zorgcapaciteit zorgt ervoor dat zorgverleners minder tijd en energie hoeven te besteden aan het vinden van een geschikte plek voor een patiënt. Het vermindert daarmee de administratieve lasten en het verhoogt de toegankelijkheid van de zorg, in lijn met het regeerprogramma. Middels deze brief bied ik u de bestuurlijke afspraken aan</w:t>
      </w:r>
      <w:r w:rsidR="00F25326">
        <w:t xml:space="preserve"> die hierover zijn gemaakt door </w:t>
      </w:r>
      <w:proofErr w:type="spellStart"/>
      <w:r w:rsidRPr="00C456D3" w:rsidR="00F25326">
        <w:t>ActiZ</w:t>
      </w:r>
      <w:proofErr w:type="spellEnd"/>
      <w:r w:rsidRPr="00C456D3" w:rsidR="00F25326">
        <w:t xml:space="preserve">, AZN, </w:t>
      </w:r>
      <w:proofErr w:type="spellStart"/>
      <w:r w:rsidRPr="00C456D3" w:rsidR="00F25326">
        <w:t>InEen</w:t>
      </w:r>
      <w:proofErr w:type="spellEnd"/>
      <w:r w:rsidRPr="00C456D3" w:rsidR="00F25326">
        <w:t>, LNAZ, de Nederlandse ggz, NFU, NVZ</w:t>
      </w:r>
      <w:r w:rsidR="00F25326">
        <w:t>, ZN en VWS</w:t>
      </w:r>
      <w:r>
        <w:t xml:space="preserve">. </w:t>
      </w:r>
    </w:p>
    <w:p w:rsidR="00771C29" w:rsidP="009619F3" w:rsidRDefault="00771C29" w14:paraId="21F6AD76" w14:textId="77777777">
      <w:pPr>
        <w:suppressAutoHyphens/>
      </w:pPr>
    </w:p>
    <w:p w:rsidR="000C594F" w:rsidP="009619F3" w:rsidRDefault="000C594F" w14:paraId="06F61093" w14:textId="3B6596A8">
      <w:pPr>
        <w:suppressAutoHyphens/>
      </w:pPr>
      <w:r>
        <w:t xml:space="preserve">Binnen de acute zorg wordt al jaren gesproken over en gewerkt aan inzicht in de actueel beschikbare zorgcapaciteit, met wisselende resultaten en inspanningen. Na de aanschaf en ingebruikname van een landelijk systeem voor dit inzicht in ziekenhuizen gedurende de coronatijd (het Landelijk Platform Zorgcoördinatie: LPZ) is in het Integraal Zorgakkoord (IZA) afgesproken dat ook andere relevante zorgaanbieders zich aansluiten op het LPZ en de noodzakelijke capaciteitsinformatie delen. Recent zijn hierin de eerste stappen vooruit gezet, en dit bestuurlijk akkoord geeft een </w:t>
      </w:r>
      <w:r>
        <w:rPr>
          <w:rFonts w:eastAsia="Times New Roman" w:cstheme="minorHAnsi"/>
        </w:rPr>
        <w:t>concrete uitwerking om inzicht in de actueel beschikbare capaciteit in de gehele acute zorgketen te verschaffen</w:t>
      </w:r>
      <w:r>
        <w:t xml:space="preserve">. </w:t>
      </w:r>
    </w:p>
    <w:p w:rsidR="000C594F" w:rsidP="009619F3" w:rsidRDefault="000C594F" w14:paraId="28E6796C" w14:textId="77777777">
      <w:pPr>
        <w:suppressAutoHyphens/>
      </w:pPr>
    </w:p>
    <w:p w:rsidR="000C594F" w:rsidP="009619F3" w:rsidRDefault="000C594F" w14:paraId="2CCCE98B" w14:textId="77777777">
      <w:pPr>
        <w:suppressAutoHyphens/>
      </w:pPr>
      <w:r>
        <w:t xml:space="preserve">Inzicht in zorgcapaciteit is een ketenverantwoordelijkheid die door alle partijen wordt onderschreven. </w:t>
      </w:r>
      <w:proofErr w:type="spellStart"/>
      <w:r w:rsidRPr="00C456D3">
        <w:t>ActiZ</w:t>
      </w:r>
      <w:proofErr w:type="spellEnd"/>
      <w:r w:rsidRPr="00C456D3">
        <w:t xml:space="preserve">, AZN, </w:t>
      </w:r>
      <w:proofErr w:type="spellStart"/>
      <w:r w:rsidRPr="00C456D3">
        <w:t>InEen</w:t>
      </w:r>
      <w:proofErr w:type="spellEnd"/>
      <w:r w:rsidRPr="00C456D3">
        <w:t>, LNAZ, de Nederlandse ggz, NFU, NVZ</w:t>
      </w:r>
      <w:r>
        <w:t xml:space="preserve">, ZN en VWS committeren zich om de komende tweeënhalf jaar capaciteitsinzicht beschikbaar te maken in het LPZ. </w:t>
      </w:r>
      <w:r w:rsidRPr="00E34788">
        <w:t>Er zijn afspraken gemaakt over de ontsluiting van data van én aansluiting door ziekenhuizen, huisartsen</w:t>
      </w:r>
      <w:r>
        <w:t>spoed</w:t>
      </w:r>
      <w:r w:rsidRPr="00E34788">
        <w:t>posten, ambulancediensten en aanbieders van acute verzorging en verpleging en acute GGZ.</w:t>
      </w:r>
      <w:r>
        <w:t xml:space="preserve"> Dit gebeurt via modules</w:t>
      </w:r>
      <w:r w:rsidRPr="00E34788">
        <w:t>: voor iedere sector moet een aparte module worden ontwikkeld. Wanneer de module technisch gereed is, kunnen zorgaanbieders hierop aansluiten en de capaciteitsinformatie automatisch aanleveren.</w:t>
      </w:r>
      <w:r>
        <w:t xml:space="preserve"> </w:t>
      </w:r>
      <w:r w:rsidRPr="00E34788">
        <w:t>Om de inhoud van de modules voor aanlevering van capaciteitsdata</w:t>
      </w:r>
      <w:r>
        <w:t xml:space="preserve"> </w:t>
      </w:r>
      <w:r w:rsidRPr="00E34788">
        <w:t>te definiëren, worden er in verschillende sectoren pilots gedraaid. Op basis van de uitkomsten wordt definitief vastgesteld welke informatie in de modules dient te worden opgenomen.</w:t>
      </w:r>
      <w:r>
        <w:t xml:space="preserve"> </w:t>
      </w:r>
    </w:p>
    <w:p w:rsidR="000C594F" w:rsidP="009619F3" w:rsidRDefault="000C594F" w14:paraId="4C285402" w14:textId="77777777">
      <w:pPr>
        <w:suppressAutoHyphens/>
      </w:pPr>
    </w:p>
    <w:p w:rsidR="009619F3" w:rsidP="009619F3" w:rsidRDefault="009619F3" w14:paraId="083E2C06" w14:textId="77777777">
      <w:pPr>
        <w:suppressAutoHyphens/>
      </w:pPr>
    </w:p>
    <w:p w:rsidR="009619F3" w:rsidP="009619F3" w:rsidRDefault="009619F3" w14:paraId="287AAFCC" w14:textId="77777777">
      <w:pPr>
        <w:suppressAutoHyphens/>
      </w:pPr>
    </w:p>
    <w:p w:rsidR="000C594F" w:rsidP="009619F3" w:rsidRDefault="000C594F" w14:paraId="422BBAC0" w14:textId="542B9EDF">
      <w:pPr>
        <w:suppressAutoHyphens/>
      </w:pPr>
      <w:r>
        <w:lastRenderedPageBreak/>
        <w:t xml:space="preserve">Hierna volgt de aansluiting van individuele zorgaanbieders op deze modules. Om de voortgang te monitoren, zijn partijen meerdere evaluatiemomenten overeengekomen. Waar nodig zullen partijen elkaar helpen, om zo bij te dragen aan de missie eind 2027 inzicht te hebben in de gehele acute zorgketen. Ik zie dat </w:t>
      </w:r>
    </w:p>
    <w:p w:rsidR="000C594F" w:rsidP="009619F3" w:rsidRDefault="000C594F" w14:paraId="22A8326A" w14:textId="58567849">
      <w:pPr>
        <w:suppressAutoHyphens/>
      </w:pPr>
      <w:r>
        <w:t xml:space="preserve">alle partijen een stap naar voren hebben gezet om dit bestuurlijk akkoord mogelijk te maken en dat er energie op dit dossier zit. </w:t>
      </w:r>
      <w:r w:rsidRPr="00106AA8">
        <w:t>Graag doe ik een blijvend beroep op alle partijen om hier gezamenlijk vorm aan te</w:t>
      </w:r>
      <w:r>
        <w:t xml:space="preserve"> blijven </w:t>
      </w:r>
      <w:r w:rsidRPr="00106AA8">
        <w:t>geven.</w:t>
      </w:r>
    </w:p>
    <w:p w:rsidR="000C594F" w:rsidP="009619F3" w:rsidRDefault="000C594F" w14:paraId="29A2DE1B" w14:textId="77777777">
      <w:pPr>
        <w:pStyle w:val="Huisstijl-Slotzin"/>
        <w:contextualSpacing/>
      </w:pPr>
      <w:bookmarkStart w:name="_Hlk168993446" w:id="0"/>
      <w:bookmarkStart w:name="_Hlk155879847" w:id="1"/>
      <w:r>
        <w:t>Hoogachtend,</w:t>
      </w:r>
    </w:p>
    <w:p w:rsidR="000C594F" w:rsidP="009619F3" w:rsidRDefault="000C594F" w14:paraId="682F843A" w14:textId="77777777">
      <w:pPr>
        <w:pStyle w:val="Huisstijl-Ondertekeningvervolg"/>
        <w:contextualSpacing/>
        <w:rPr>
          <w:i w:val="0"/>
          <w:iCs/>
        </w:rPr>
      </w:pPr>
    </w:p>
    <w:p w:rsidR="000C594F" w:rsidP="009619F3" w:rsidRDefault="000C594F" w14:paraId="01F09DC9"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0C594F" w:rsidP="009619F3" w:rsidRDefault="000C594F" w14:paraId="06E1CD0A" w14:textId="77777777">
      <w:pPr>
        <w:pStyle w:val="Huisstijl-Ondertekeningvervolg"/>
        <w:rPr>
          <w:i w:val="0"/>
          <w:iCs/>
        </w:rPr>
      </w:pPr>
      <w:r w:rsidRPr="00313F54">
        <w:rPr>
          <w:i w:val="0"/>
          <w:iCs/>
        </w:rPr>
        <w:t>Welzijn en Sport,</w:t>
      </w:r>
    </w:p>
    <w:p w:rsidRPr="00691361" w:rsidR="000C594F" w:rsidP="009619F3" w:rsidRDefault="000C594F" w14:paraId="1F83A1C6" w14:textId="77777777">
      <w:pPr>
        <w:pStyle w:val="Huisstijl-Ondertekening"/>
      </w:pPr>
    </w:p>
    <w:p w:rsidRPr="00691361" w:rsidR="000C594F" w:rsidP="009619F3" w:rsidRDefault="000C594F" w14:paraId="17E1E8B0" w14:textId="77777777">
      <w:pPr>
        <w:pStyle w:val="Huisstijl-Ondertekeningvervolg"/>
        <w:rPr>
          <w:i w:val="0"/>
        </w:rPr>
      </w:pPr>
    </w:p>
    <w:p w:rsidRPr="00691361" w:rsidR="000C594F" w:rsidP="009619F3" w:rsidRDefault="000C594F" w14:paraId="50A86245" w14:textId="77777777">
      <w:pPr>
        <w:pStyle w:val="Huisstijl-Ondertekeningvervolg"/>
        <w:rPr>
          <w:i w:val="0"/>
        </w:rPr>
      </w:pPr>
    </w:p>
    <w:p w:rsidRPr="00691361" w:rsidR="000C594F" w:rsidP="009619F3" w:rsidRDefault="000C594F" w14:paraId="66CEC758" w14:textId="77777777">
      <w:pPr>
        <w:pStyle w:val="Huisstijl-Ondertekeningvervolg"/>
        <w:rPr>
          <w:i w:val="0"/>
        </w:rPr>
      </w:pPr>
    </w:p>
    <w:p w:rsidRPr="00691361" w:rsidR="000C594F" w:rsidP="009619F3" w:rsidRDefault="000C594F" w14:paraId="25C26E0F" w14:textId="77777777">
      <w:pPr>
        <w:pStyle w:val="Huisstijl-Ondertekeningvervolg"/>
        <w:rPr>
          <w:i w:val="0"/>
          <w:u w:val="single"/>
        </w:rPr>
      </w:pPr>
    </w:p>
    <w:p w:rsidRPr="00691361" w:rsidR="000C594F" w:rsidP="009619F3" w:rsidRDefault="000C594F" w14:paraId="2F050F4A" w14:textId="77777777">
      <w:pPr>
        <w:pStyle w:val="Huisstijl-Ondertekeningvervolg"/>
        <w:rPr>
          <w:i w:val="0"/>
        </w:rPr>
      </w:pPr>
    </w:p>
    <w:bookmarkEnd w:id="0"/>
    <w:p w:rsidRPr="00DE17B0" w:rsidR="000C594F" w:rsidP="009619F3" w:rsidRDefault="000C594F" w14:paraId="70285B8D"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1"/>
    <w:p w:rsidRPr="000C594F" w:rsidR="00E35350" w:rsidP="009619F3" w:rsidRDefault="00E35350" w14:paraId="506A5014" w14:textId="63FCA2CB">
      <w:pPr>
        <w:suppressAutoHyphens/>
      </w:pPr>
    </w:p>
    <w:sectPr w:rsidRPr="000C594F" w:rsidR="00E3535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D12A" w14:textId="77777777" w:rsidR="0043286F" w:rsidRDefault="0043286F">
      <w:pPr>
        <w:spacing w:line="240" w:lineRule="auto"/>
      </w:pPr>
      <w:r>
        <w:separator/>
      </w:r>
    </w:p>
  </w:endnote>
  <w:endnote w:type="continuationSeparator" w:id="0">
    <w:p w14:paraId="12A14D9F" w14:textId="77777777" w:rsidR="0043286F" w:rsidRDefault="00432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AEEC" w14:textId="77777777" w:rsidR="00E35350" w:rsidRDefault="00E3535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1574" w14:textId="77777777" w:rsidR="0043286F" w:rsidRDefault="0043286F">
      <w:pPr>
        <w:spacing w:line="240" w:lineRule="auto"/>
      </w:pPr>
      <w:r>
        <w:separator/>
      </w:r>
    </w:p>
  </w:footnote>
  <w:footnote w:type="continuationSeparator" w:id="0">
    <w:p w14:paraId="2204FFC1" w14:textId="77777777" w:rsidR="0043286F" w:rsidRDefault="00432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F60" w14:textId="77777777" w:rsidR="00E35350" w:rsidRDefault="00084DA1">
    <w:r>
      <w:rPr>
        <w:noProof/>
      </w:rPr>
      <mc:AlternateContent>
        <mc:Choice Requires="wps">
          <w:drawing>
            <wp:anchor distT="0" distB="0" distL="0" distR="0" simplePos="0" relativeHeight="251652608" behindDoc="0" locked="1" layoutInCell="1" allowOverlap="1" wp14:anchorId="6CABD029" wp14:editId="165DA4F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251711" w14:textId="77777777" w:rsidR="00E35350" w:rsidRDefault="00084DA1">
                          <w:pPr>
                            <w:pStyle w:val="Referentiegegevensbold"/>
                          </w:pPr>
                          <w:r>
                            <w:t>Directoraat Generaal Curatieve Zorg</w:t>
                          </w:r>
                        </w:p>
                        <w:p w14:paraId="25F2BA93" w14:textId="77777777" w:rsidR="00E35350" w:rsidRDefault="00084DA1">
                          <w:pPr>
                            <w:pStyle w:val="Referentiegegevens"/>
                          </w:pPr>
                          <w:r>
                            <w:t>Directie Curatieve Zorg</w:t>
                          </w:r>
                        </w:p>
                        <w:p w14:paraId="6BEC533F" w14:textId="77777777" w:rsidR="00E35350" w:rsidRDefault="00E35350">
                          <w:pPr>
                            <w:pStyle w:val="WitregelW2"/>
                          </w:pPr>
                        </w:p>
                        <w:p w14:paraId="1C48F564" w14:textId="77777777" w:rsidR="009619F3" w:rsidRDefault="009619F3" w:rsidP="009619F3">
                          <w:pPr>
                            <w:pStyle w:val="Referentiegegevensbold"/>
                          </w:pPr>
                          <w:r>
                            <w:t>Kenmerk</w:t>
                          </w:r>
                        </w:p>
                        <w:p w14:paraId="35FAB560" w14:textId="5D7443F6" w:rsidR="009619F3" w:rsidRDefault="009619F3" w:rsidP="009619F3">
                          <w:pPr>
                            <w:pStyle w:val="Referentiegegevens"/>
                            <w:contextualSpacing/>
                          </w:pPr>
                          <w:r>
                            <w:t>4081069-1080942-CZ</w:t>
                          </w:r>
                          <w:r>
                            <w:fldChar w:fldCharType="begin"/>
                          </w:r>
                          <w:r>
                            <w:instrText xml:space="preserve"> DOCPROPERTY  "Kenmerk"  \* MERGEFORMAT </w:instrText>
                          </w:r>
                          <w:r>
                            <w:fldChar w:fldCharType="end"/>
                          </w:r>
                        </w:p>
                        <w:p w14:paraId="3EC2E48E" w14:textId="10CB9065" w:rsidR="00E35350" w:rsidRDefault="00084DA1">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6CABD02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C251711" w14:textId="77777777" w:rsidR="00E35350" w:rsidRDefault="00084DA1">
                    <w:pPr>
                      <w:pStyle w:val="Referentiegegevensbold"/>
                    </w:pPr>
                    <w:r>
                      <w:t>Directoraat Generaal Curatieve Zorg</w:t>
                    </w:r>
                  </w:p>
                  <w:p w14:paraId="25F2BA93" w14:textId="77777777" w:rsidR="00E35350" w:rsidRDefault="00084DA1">
                    <w:pPr>
                      <w:pStyle w:val="Referentiegegevens"/>
                    </w:pPr>
                    <w:r>
                      <w:t>Directie Curatieve Zorg</w:t>
                    </w:r>
                  </w:p>
                  <w:p w14:paraId="6BEC533F" w14:textId="77777777" w:rsidR="00E35350" w:rsidRDefault="00E35350">
                    <w:pPr>
                      <w:pStyle w:val="WitregelW2"/>
                    </w:pPr>
                  </w:p>
                  <w:p w14:paraId="1C48F564" w14:textId="77777777" w:rsidR="009619F3" w:rsidRDefault="009619F3" w:rsidP="009619F3">
                    <w:pPr>
                      <w:pStyle w:val="Referentiegegevensbold"/>
                    </w:pPr>
                    <w:r>
                      <w:t>Kenmerk</w:t>
                    </w:r>
                  </w:p>
                  <w:p w14:paraId="35FAB560" w14:textId="5D7443F6" w:rsidR="009619F3" w:rsidRDefault="009619F3" w:rsidP="009619F3">
                    <w:pPr>
                      <w:pStyle w:val="Referentiegegevens"/>
                      <w:contextualSpacing/>
                    </w:pPr>
                    <w:r>
                      <w:t>4081069-1080942-CZ</w:t>
                    </w:r>
                    <w:r>
                      <w:fldChar w:fldCharType="begin"/>
                    </w:r>
                    <w:r>
                      <w:instrText xml:space="preserve"> DOCPROPERTY  "Kenmerk"  \* MERGEFORMAT </w:instrText>
                    </w:r>
                    <w:r>
                      <w:fldChar w:fldCharType="end"/>
                    </w:r>
                  </w:p>
                  <w:p w14:paraId="3EC2E48E" w14:textId="10CB9065" w:rsidR="00E35350" w:rsidRDefault="00084DA1">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18F4D90" wp14:editId="119F440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26983C" w14:textId="77777777" w:rsidR="00084DA1" w:rsidRDefault="00084DA1"/>
                      </w:txbxContent>
                    </wps:txbx>
                    <wps:bodyPr vert="horz" wrap="square" lIns="0" tIns="0" rIns="0" bIns="0" anchor="t" anchorCtr="0"/>
                  </wps:wsp>
                </a:graphicData>
              </a:graphic>
            </wp:anchor>
          </w:drawing>
        </mc:Choice>
        <mc:Fallback>
          <w:pict>
            <v:shape w14:anchorId="218F4D9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E26983C" w14:textId="77777777" w:rsidR="00084DA1" w:rsidRDefault="00084DA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600F17F" wp14:editId="0D3D56C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9B07DF" w14:textId="29DCB740" w:rsidR="00E35350" w:rsidRDefault="00084DA1">
                          <w:pPr>
                            <w:pStyle w:val="Referentiegegevens"/>
                          </w:pPr>
                          <w:r>
                            <w:t xml:space="preserve">Pagina </w:t>
                          </w:r>
                          <w:r>
                            <w:fldChar w:fldCharType="begin"/>
                          </w:r>
                          <w:r>
                            <w:instrText>PAGE</w:instrText>
                          </w:r>
                          <w:r>
                            <w:fldChar w:fldCharType="separate"/>
                          </w:r>
                          <w:r w:rsidR="00E34788">
                            <w:rPr>
                              <w:noProof/>
                            </w:rPr>
                            <w:t>2</w:t>
                          </w:r>
                          <w:r>
                            <w:fldChar w:fldCharType="end"/>
                          </w:r>
                          <w:r>
                            <w:t xml:space="preserve"> van </w:t>
                          </w:r>
                          <w:r>
                            <w:fldChar w:fldCharType="begin"/>
                          </w:r>
                          <w:r>
                            <w:instrText>NUMPAGES</w:instrText>
                          </w:r>
                          <w:r>
                            <w:fldChar w:fldCharType="separate"/>
                          </w:r>
                          <w:r w:rsidR="00D2335B">
                            <w:rPr>
                              <w:noProof/>
                            </w:rPr>
                            <w:t>1</w:t>
                          </w:r>
                          <w:r>
                            <w:fldChar w:fldCharType="end"/>
                          </w:r>
                        </w:p>
                      </w:txbxContent>
                    </wps:txbx>
                    <wps:bodyPr vert="horz" wrap="square" lIns="0" tIns="0" rIns="0" bIns="0" anchor="t" anchorCtr="0"/>
                  </wps:wsp>
                </a:graphicData>
              </a:graphic>
            </wp:anchor>
          </w:drawing>
        </mc:Choice>
        <mc:Fallback>
          <w:pict>
            <v:shape w14:anchorId="2600F17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09B07DF" w14:textId="29DCB740" w:rsidR="00E35350" w:rsidRDefault="00084DA1">
                    <w:pPr>
                      <w:pStyle w:val="Referentiegegevens"/>
                    </w:pPr>
                    <w:r>
                      <w:t xml:space="preserve">Pagina </w:t>
                    </w:r>
                    <w:r>
                      <w:fldChar w:fldCharType="begin"/>
                    </w:r>
                    <w:r>
                      <w:instrText>PAGE</w:instrText>
                    </w:r>
                    <w:r>
                      <w:fldChar w:fldCharType="separate"/>
                    </w:r>
                    <w:r w:rsidR="00E34788">
                      <w:rPr>
                        <w:noProof/>
                      </w:rPr>
                      <w:t>2</w:t>
                    </w:r>
                    <w:r>
                      <w:fldChar w:fldCharType="end"/>
                    </w:r>
                    <w:r>
                      <w:t xml:space="preserve"> van </w:t>
                    </w:r>
                    <w:r>
                      <w:fldChar w:fldCharType="begin"/>
                    </w:r>
                    <w:r>
                      <w:instrText>NUMPAGES</w:instrText>
                    </w:r>
                    <w:r>
                      <w:fldChar w:fldCharType="separate"/>
                    </w:r>
                    <w:r w:rsidR="00D2335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BEA3" w14:textId="77777777" w:rsidR="00E35350" w:rsidRDefault="00084DA1">
    <w:pPr>
      <w:spacing w:after="6377" w:line="14" w:lineRule="exact"/>
    </w:pPr>
    <w:r>
      <w:rPr>
        <w:noProof/>
      </w:rPr>
      <mc:AlternateContent>
        <mc:Choice Requires="wps">
          <w:drawing>
            <wp:anchor distT="0" distB="0" distL="0" distR="0" simplePos="0" relativeHeight="251655680" behindDoc="0" locked="1" layoutInCell="1" allowOverlap="1" wp14:anchorId="0536C845" wp14:editId="21ADA67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AE1FE0" w14:textId="77777777" w:rsidR="009619F3" w:rsidRDefault="00084DA1">
                          <w:r>
                            <w:t>De Voorzitter van de Tweede Kamer</w:t>
                          </w:r>
                        </w:p>
                        <w:p w14:paraId="71679F63" w14:textId="77098DC4" w:rsidR="00E35350" w:rsidRDefault="00084DA1">
                          <w:r>
                            <w:t>der Staten-Generaal</w:t>
                          </w:r>
                        </w:p>
                        <w:p w14:paraId="2F5A82EA" w14:textId="77777777" w:rsidR="00E35350" w:rsidRDefault="00084DA1">
                          <w:r>
                            <w:t xml:space="preserve">Postbus 20018 </w:t>
                          </w:r>
                        </w:p>
                        <w:p w14:paraId="3E5D1EDA" w14:textId="77777777" w:rsidR="00E35350" w:rsidRDefault="00084DA1">
                          <w:r>
                            <w:t>2500 EA  DEN HAAG</w:t>
                          </w:r>
                        </w:p>
                      </w:txbxContent>
                    </wps:txbx>
                    <wps:bodyPr vert="horz" wrap="square" lIns="0" tIns="0" rIns="0" bIns="0" anchor="t" anchorCtr="0"/>
                  </wps:wsp>
                </a:graphicData>
              </a:graphic>
            </wp:anchor>
          </w:drawing>
        </mc:Choice>
        <mc:Fallback>
          <w:pict>
            <v:shapetype w14:anchorId="0536C84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4AE1FE0" w14:textId="77777777" w:rsidR="009619F3" w:rsidRDefault="00084DA1">
                    <w:r>
                      <w:t>De Voorzitter van de Tweede Kamer</w:t>
                    </w:r>
                  </w:p>
                  <w:p w14:paraId="71679F63" w14:textId="77098DC4" w:rsidR="00E35350" w:rsidRDefault="00084DA1">
                    <w:r>
                      <w:t>der Staten-Generaal</w:t>
                    </w:r>
                  </w:p>
                  <w:p w14:paraId="2F5A82EA" w14:textId="77777777" w:rsidR="00E35350" w:rsidRDefault="00084DA1">
                    <w:r>
                      <w:t xml:space="preserve">Postbus 20018 </w:t>
                    </w:r>
                  </w:p>
                  <w:p w14:paraId="3E5D1EDA" w14:textId="77777777" w:rsidR="00E35350" w:rsidRDefault="00084DA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DD884FE" wp14:editId="1672C29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35350" w14:paraId="518F6556" w14:textId="77777777">
                            <w:trPr>
                              <w:trHeight w:val="240"/>
                            </w:trPr>
                            <w:tc>
                              <w:tcPr>
                                <w:tcW w:w="1140" w:type="dxa"/>
                              </w:tcPr>
                              <w:p w14:paraId="56109900" w14:textId="77777777" w:rsidR="00E35350" w:rsidRDefault="00084DA1">
                                <w:r>
                                  <w:t>Datum</w:t>
                                </w:r>
                              </w:p>
                            </w:tc>
                            <w:tc>
                              <w:tcPr>
                                <w:tcW w:w="5918" w:type="dxa"/>
                              </w:tcPr>
                              <w:p w14:paraId="55CA6B9E" w14:textId="4B697813" w:rsidR="00E35350" w:rsidRDefault="005D79F2">
                                <w:r>
                                  <w:t>2 april 2025</w:t>
                                </w:r>
                              </w:p>
                            </w:tc>
                          </w:tr>
                          <w:tr w:rsidR="00E35350" w14:paraId="6E8D205B" w14:textId="77777777">
                            <w:trPr>
                              <w:trHeight w:val="240"/>
                            </w:trPr>
                            <w:tc>
                              <w:tcPr>
                                <w:tcW w:w="1140" w:type="dxa"/>
                              </w:tcPr>
                              <w:p w14:paraId="052F8563" w14:textId="77777777" w:rsidR="00E35350" w:rsidRDefault="00084DA1">
                                <w:r>
                                  <w:t>Betreft</w:t>
                                </w:r>
                              </w:p>
                            </w:tc>
                            <w:tc>
                              <w:tcPr>
                                <w:tcW w:w="5918" w:type="dxa"/>
                              </w:tcPr>
                              <w:p w14:paraId="0B1CE515" w14:textId="0E09F33A" w:rsidR="00664551" w:rsidRDefault="00084DA1">
                                <w:r>
                                  <w:t xml:space="preserve">Bestuurlijke afspraken </w:t>
                                </w:r>
                                <w:r w:rsidR="00664551">
                                  <w:t>‘</w:t>
                                </w:r>
                                <w:r>
                                  <w:t>Inzicht in Zorgcapaciteit</w:t>
                                </w:r>
                                <w:r w:rsidR="00664551">
                                  <w:t>’</w:t>
                                </w:r>
                              </w:p>
                            </w:tc>
                          </w:tr>
                        </w:tbl>
                        <w:p w14:paraId="371F3912" w14:textId="77777777" w:rsidR="00084DA1" w:rsidRDefault="00084DA1"/>
                      </w:txbxContent>
                    </wps:txbx>
                    <wps:bodyPr vert="horz" wrap="square" lIns="0" tIns="0" rIns="0" bIns="0" anchor="t" anchorCtr="0"/>
                  </wps:wsp>
                </a:graphicData>
              </a:graphic>
            </wp:anchor>
          </w:drawing>
        </mc:Choice>
        <mc:Fallback>
          <w:pict>
            <v:shape w14:anchorId="1DD884F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35350" w14:paraId="518F6556" w14:textId="77777777">
                      <w:trPr>
                        <w:trHeight w:val="240"/>
                      </w:trPr>
                      <w:tc>
                        <w:tcPr>
                          <w:tcW w:w="1140" w:type="dxa"/>
                        </w:tcPr>
                        <w:p w14:paraId="56109900" w14:textId="77777777" w:rsidR="00E35350" w:rsidRDefault="00084DA1">
                          <w:r>
                            <w:t>Datum</w:t>
                          </w:r>
                        </w:p>
                      </w:tc>
                      <w:tc>
                        <w:tcPr>
                          <w:tcW w:w="5918" w:type="dxa"/>
                        </w:tcPr>
                        <w:p w14:paraId="55CA6B9E" w14:textId="4B697813" w:rsidR="00E35350" w:rsidRDefault="005D79F2">
                          <w:r>
                            <w:t>2 april 2025</w:t>
                          </w:r>
                        </w:p>
                      </w:tc>
                    </w:tr>
                    <w:tr w:rsidR="00E35350" w14:paraId="6E8D205B" w14:textId="77777777">
                      <w:trPr>
                        <w:trHeight w:val="240"/>
                      </w:trPr>
                      <w:tc>
                        <w:tcPr>
                          <w:tcW w:w="1140" w:type="dxa"/>
                        </w:tcPr>
                        <w:p w14:paraId="052F8563" w14:textId="77777777" w:rsidR="00E35350" w:rsidRDefault="00084DA1">
                          <w:r>
                            <w:t>Betreft</w:t>
                          </w:r>
                        </w:p>
                      </w:tc>
                      <w:tc>
                        <w:tcPr>
                          <w:tcW w:w="5918" w:type="dxa"/>
                        </w:tcPr>
                        <w:p w14:paraId="0B1CE515" w14:textId="0E09F33A" w:rsidR="00664551" w:rsidRDefault="00084DA1">
                          <w:r>
                            <w:t xml:space="preserve">Bestuurlijke afspraken </w:t>
                          </w:r>
                          <w:r w:rsidR="00664551">
                            <w:t>‘</w:t>
                          </w:r>
                          <w:r>
                            <w:t>Inzicht in Zorgcapaciteit</w:t>
                          </w:r>
                          <w:r w:rsidR="00664551">
                            <w:t>’</w:t>
                          </w:r>
                        </w:p>
                      </w:tc>
                    </w:tr>
                  </w:tbl>
                  <w:p w14:paraId="371F3912" w14:textId="77777777" w:rsidR="00084DA1" w:rsidRDefault="00084DA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BA0DFAB" wp14:editId="75B18CC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A07239" w14:textId="77777777" w:rsidR="00E35350" w:rsidRDefault="00084DA1">
                          <w:pPr>
                            <w:pStyle w:val="Referentiegegevensbold"/>
                          </w:pPr>
                          <w:r>
                            <w:t>Directoraat Generaal Curatieve Zorg</w:t>
                          </w:r>
                        </w:p>
                        <w:p w14:paraId="184AB23A" w14:textId="77777777" w:rsidR="00E35350" w:rsidRDefault="00084DA1">
                          <w:pPr>
                            <w:pStyle w:val="Referentiegegevens"/>
                          </w:pPr>
                          <w:r>
                            <w:t>Directie Curatieve Zorg</w:t>
                          </w:r>
                        </w:p>
                        <w:p w14:paraId="04A4136C" w14:textId="77777777" w:rsidR="00E35350" w:rsidRDefault="00E35350">
                          <w:pPr>
                            <w:pStyle w:val="WitregelW1"/>
                          </w:pPr>
                        </w:p>
                        <w:p w14:paraId="31221B1B" w14:textId="0ED1A587" w:rsidR="00664551" w:rsidRPr="006D4BBF" w:rsidRDefault="00664551">
                          <w:pPr>
                            <w:pStyle w:val="Referentiegegevens"/>
                            <w:rPr>
                              <w:b/>
                              <w:bCs/>
                            </w:rPr>
                          </w:pPr>
                          <w:r w:rsidRPr="006D4BBF">
                            <w:rPr>
                              <w:b/>
                              <w:bCs/>
                            </w:rPr>
                            <w:t>Bezoekadres</w:t>
                          </w:r>
                        </w:p>
                        <w:p w14:paraId="2589BA21" w14:textId="6D214A09" w:rsidR="00E35350" w:rsidRPr="006D4BBF" w:rsidRDefault="00084DA1">
                          <w:pPr>
                            <w:pStyle w:val="Referentiegegevens"/>
                          </w:pPr>
                          <w:r w:rsidRPr="006D4BBF">
                            <w:t>Parnassusplein 5</w:t>
                          </w:r>
                        </w:p>
                        <w:p w14:paraId="2FB637B1" w14:textId="77777777" w:rsidR="00E35350" w:rsidRPr="006D4BBF" w:rsidRDefault="00084DA1">
                          <w:pPr>
                            <w:pStyle w:val="Referentiegegevens"/>
                          </w:pPr>
                          <w:r w:rsidRPr="006D4BBF">
                            <w:t>2511 VX  Den Haag</w:t>
                          </w:r>
                        </w:p>
                        <w:p w14:paraId="4AAAFDF5" w14:textId="1E0B75EE" w:rsidR="00E35350" w:rsidRDefault="005D79F2" w:rsidP="009619F3">
                          <w:pPr>
                            <w:pStyle w:val="Referentiegegevens"/>
                          </w:pPr>
                          <w:hyperlink r:id="rId1" w:history="1">
                            <w:r w:rsidR="009619F3" w:rsidRPr="00AF4783">
                              <w:rPr>
                                <w:rStyle w:val="Hyperlink"/>
                              </w:rPr>
                              <w:t>www.rijksoverheid.nl</w:t>
                            </w:r>
                          </w:hyperlink>
                        </w:p>
                        <w:p w14:paraId="1A69ECDC" w14:textId="77777777" w:rsidR="009619F3" w:rsidRDefault="009619F3" w:rsidP="009619F3"/>
                        <w:p w14:paraId="03E74CB9" w14:textId="77777777" w:rsidR="009619F3" w:rsidRPr="009619F3" w:rsidRDefault="009619F3" w:rsidP="009619F3"/>
                        <w:p w14:paraId="1CDD7B0B" w14:textId="1040A5CF" w:rsidR="00E35350" w:rsidRDefault="00664551">
                          <w:pPr>
                            <w:pStyle w:val="Referentiegegevensbold"/>
                          </w:pPr>
                          <w:r>
                            <w:t>Kenmerk</w:t>
                          </w:r>
                        </w:p>
                        <w:p w14:paraId="1024A5DA" w14:textId="7E829804" w:rsidR="009619F3" w:rsidRDefault="009619F3" w:rsidP="009619F3">
                          <w:pPr>
                            <w:pStyle w:val="Referentiegegevens"/>
                            <w:contextualSpacing/>
                          </w:pPr>
                          <w:r>
                            <w:t>4081069-1080942-CZ</w:t>
                          </w:r>
                          <w:r w:rsidR="00084DA1">
                            <w:fldChar w:fldCharType="begin"/>
                          </w:r>
                          <w:r w:rsidR="00084DA1">
                            <w:instrText xml:space="preserve"> DOCPROPERTY  "Kenmerk"  \* MERGEFORMAT </w:instrText>
                          </w:r>
                          <w:r w:rsidR="00084DA1">
                            <w:fldChar w:fldCharType="end"/>
                          </w:r>
                        </w:p>
                        <w:p w14:paraId="47490BCC" w14:textId="77777777" w:rsidR="009619F3" w:rsidRDefault="009619F3">
                          <w:pPr>
                            <w:pStyle w:val="Referentiegegevensbold"/>
                          </w:pPr>
                        </w:p>
                        <w:p w14:paraId="2F7E6024" w14:textId="10166C65" w:rsidR="00E35350" w:rsidRDefault="00084DA1">
                          <w:pPr>
                            <w:pStyle w:val="Referentiegegevensbold"/>
                          </w:pPr>
                          <w:r>
                            <w:t>Bijlage(n)</w:t>
                          </w:r>
                        </w:p>
                        <w:p w14:paraId="31D16E1C" w14:textId="68FB4780" w:rsidR="00664551" w:rsidRDefault="00664551" w:rsidP="009619F3">
                          <w:pPr>
                            <w:pStyle w:val="Referentiegegevens"/>
                          </w:pPr>
                          <w:r>
                            <w:t>- Bijlage 1: Bestuurlijke afspraken ‘Inzicht in Zorgcapaciteit’</w:t>
                          </w:r>
                        </w:p>
                        <w:p w14:paraId="265100D7" w14:textId="77777777" w:rsidR="009619F3" w:rsidRDefault="009619F3" w:rsidP="009619F3"/>
                        <w:p w14:paraId="0B92DAE7" w14:textId="77777777" w:rsidR="009619F3" w:rsidRDefault="009619F3" w:rsidP="009619F3"/>
                        <w:p w14:paraId="4375B83D" w14:textId="1D37BD5A" w:rsidR="00664551" w:rsidRPr="006D4BBF" w:rsidRDefault="00664551" w:rsidP="00664551">
                          <w:pPr>
                            <w:pStyle w:val="Referentiegegevens"/>
                            <w:rPr>
                              <w:i/>
                              <w:iCs/>
                            </w:rPr>
                          </w:pPr>
                          <w:r w:rsidRPr="006D4BBF">
                            <w:rPr>
                              <w:i/>
                              <w:iCs/>
                            </w:rP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4BA0DFA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AA07239" w14:textId="77777777" w:rsidR="00E35350" w:rsidRDefault="00084DA1">
                    <w:pPr>
                      <w:pStyle w:val="Referentiegegevensbold"/>
                    </w:pPr>
                    <w:r>
                      <w:t>Directoraat Generaal Curatieve Zorg</w:t>
                    </w:r>
                  </w:p>
                  <w:p w14:paraId="184AB23A" w14:textId="77777777" w:rsidR="00E35350" w:rsidRDefault="00084DA1">
                    <w:pPr>
                      <w:pStyle w:val="Referentiegegevens"/>
                    </w:pPr>
                    <w:r>
                      <w:t>Directie Curatieve Zorg</w:t>
                    </w:r>
                  </w:p>
                  <w:p w14:paraId="04A4136C" w14:textId="77777777" w:rsidR="00E35350" w:rsidRDefault="00E35350">
                    <w:pPr>
                      <w:pStyle w:val="WitregelW1"/>
                    </w:pPr>
                  </w:p>
                  <w:p w14:paraId="31221B1B" w14:textId="0ED1A587" w:rsidR="00664551" w:rsidRPr="006D4BBF" w:rsidRDefault="00664551">
                    <w:pPr>
                      <w:pStyle w:val="Referentiegegevens"/>
                      <w:rPr>
                        <w:b/>
                        <w:bCs/>
                      </w:rPr>
                    </w:pPr>
                    <w:r w:rsidRPr="006D4BBF">
                      <w:rPr>
                        <w:b/>
                        <w:bCs/>
                      </w:rPr>
                      <w:t>Bezoekadres</w:t>
                    </w:r>
                  </w:p>
                  <w:p w14:paraId="2589BA21" w14:textId="6D214A09" w:rsidR="00E35350" w:rsidRPr="006D4BBF" w:rsidRDefault="00084DA1">
                    <w:pPr>
                      <w:pStyle w:val="Referentiegegevens"/>
                    </w:pPr>
                    <w:r w:rsidRPr="006D4BBF">
                      <w:t>Parnassusplein 5</w:t>
                    </w:r>
                  </w:p>
                  <w:p w14:paraId="2FB637B1" w14:textId="77777777" w:rsidR="00E35350" w:rsidRPr="006D4BBF" w:rsidRDefault="00084DA1">
                    <w:pPr>
                      <w:pStyle w:val="Referentiegegevens"/>
                    </w:pPr>
                    <w:r w:rsidRPr="006D4BBF">
                      <w:t>2511 VX  Den Haag</w:t>
                    </w:r>
                  </w:p>
                  <w:p w14:paraId="4AAAFDF5" w14:textId="1E0B75EE" w:rsidR="00E35350" w:rsidRDefault="005D79F2" w:rsidP="009619F3">
                    <w:pPr>
                      <w:pStyle w:val="Referentiegegevens"/>
                    </w:pPr>
                    <w:hyperlink r:id="rId2" w:history="1">
                      <w:r w:rsidR="009619F3" w:rsidRPr="00AF4783">
                        <w:rPr>
                          <w:rStyle w:val="Hyperlink"/>
                        </w:rPr>
                        <w:t>www.rijksoverheid.nl</w:t>
                      </w:r>
                    </w:hyperlink>
                  </w:p>
                  <w:p w14:paraId="1A69ECDC" w14:textId="77777777" w:rsidR="009619F3" w:rsidRDefault="009619F3" w:rsidP="009619F3"/>
                  <w:p w14:paraId="03E74CB9" w14:textId="77777777" w:rsidR="009619F3" w:rsidRPr="009619F3" w:rsidRDefault="009619F3" w:rsidP="009619F3"/>
                  <w:p w14:paraId="1CDD7B0B" w14:textId="1040A5CF" w:rsidR="00E35350" w:rsidRDefault="00664551">
                    <w:pPr>
                      <w:pStyle w:val="Referentiegegevensbold"/>
                    </w:pPr>
                    <w:r>
                      <w:t>Kenmerk</w:t>
                    </w:r>
                  </w:p>
                  <w:p w14:paraId="1024A5DA" w14:textId="7E829804" w:rsidR="009619F3" w:rsidRDefault="009619F3" w:rsidP="009619F3">
                    <w:pPr>
                      <w:pStyle w:val="Referentiegegevens"/>
                      <w:contextualSpacing/>
                    </w:pPr>
                    <w:r>
                      <w:t>4081069-1080942-CZ</w:t>
                    </w:r>
                    <w:r w:rsidR="00084DA1">
                      <w:fldChar w:fldCharType="begin"/>
                    </w:r>
                    <w:r w:rsidR="00084DA1">
                      <w:instrText xml:space="preserve"> DOCPROPERTY  "Kenmerk"  \* MERGEFORMAT </w:instrText>
                    </w:r>
                    <w:r w:rsidR="00084DA1">
                      <w:fldChar w:fldCharType="end"/>
                    </w:r>
                  </w:p>
                  <w:p w14:paraId="47490BCC" w14:textId="77777777" w:rsidR="009619F3" w:rsidRDefault="009619F3">
                    <w:pPr>
                      <w:pStyle w:val="Referentiegegevensbold"/>
                    </w:pPr>
                  </w:p>
                  <w:p w14:paraId="2F7E6024" w14:textId="10166C65" w:rsidR="00E35350" w:rsidRDefault="00084DA1">
                    <w:pPr>
                      <w:pStyle w:val="Referentiegegevensbold"/>
                    </w:pPr>
                    <w:r>
                      <w:t>Bijlage(n)</w:t>
                    </w:r>
                  </w:p>
                  <w:p w14:paraId="31D16E1C" w14:textId="68FB4780" w:rsidR="00664551" w:rsidRDefault="00664551" w:rsidP="009619F3">
                    <w:pPr>
                      <w:pStyle w:val="Referentiegegevens"/>
                    </w:pPr>
                    <w:r>
                      <w:t>- Bijlage 1: Bestuurlijke afspraken ‘Inzicht in Zorgcapaciteit’</w:t>
                    </w:r>
                  </w:p>
                  <w:p w14:paraId="265100D7" w14:textId="77777777" w:rsidR="009619F3" w:rsidRDefault="009619F3" w:rsidP="009619F3"/>
                  <w:p w14:paraId="0B92DAE7" w14:textId="77777777" w:rsidR="009619F3" w:rsidRDefault="009619F3" w:rsidP="009619F3"/>
                  <w:p w14:paraId="4375B83D" w14:textId="1D37BD5A" w:rsidR="00664551" w:rsidRPr="006D4BBF" w:rsidRDefault="00664551" w:rsidP="00664551">
                    <w:pPr>
                      <w:pStyle w:val="Referentiegegevens"/>
                      <w:rPr>
                        <w:i/>
                        <w:iCs/>
                      </w:rPr>
                    </w:pPr>
                    <w:r w:rsidRPr="006D4BBF">
                      <w:rPr>
                        <w:i/>
                        <w:iCs/>
                      </w:rP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7723FC1" wp14:editId="35048F0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43C104" w14:textId="77777777" w:rsidR="00084DA1" w:rsidRDefault="00084DA1"/>
                      </w:txbxContent>
                    </wps:txbx>
                    <wps:bodyPr vert="horz" wrap="square" lIns="0" tIns="0" rIns="0" bIns="0" anchor="t" anchorCtr="0"/>
                  </wps:wsp>
                </a:graphicData>
              </a:graphic>
            </wp:anchor>
          </w:drawing>
        </mc:Choice>
        <mc:Fallback>
          <w:pict>
            <v:shape w14:anchorId="37723FC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243C104" w14:textId="77777777" w:rsidR="00084DA1" w:rsidRDefault="00084DA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AEFD710" wp14:editId="2E1A3A4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6F44F1" w14:textId="77777777" w:rsidR="00E35350" w:rsidRDefault="00084DA1">
                          <w:pPr>
                            <w:pStyle w:val="Referentiegegevens"/>
                          </w:pPr>
                          <w:r>
                            <w:t xml:space="preserve">Pagina </w:t>
                          </w:r>
                          <w:r>
                            <w:fldChar w:fldCharType="begin"/>
                          </w:r>
                          <w:r>
                            <w:instrText>PAGE</w:instrText>
                          </w:r>
                          <w:r>
                            <w:fldChar w:fldCharType="separate"/>
                          </w:r>
                          <w:r w:rsidR="00D2335B">
                            <w:rPr>
                              <w:noProof/>
                            </w:rPr>
                            <w:t>1</w:t>
                          </w:r>
                          <w:r>
                            <w:fldChar w:fldCharType="end"/>
                          </w:r>
                          <w:r>
                            <w:t xml:space="preserve"> van </w:t>
                          </w:r>
                          <w:r>
                            <w:fldChar w:fldCharType="begin"/>
                          </w:r>
                          <w:r>
                            <w:instrText>NUMPAGES</w:instrText>
                          </w:r>
                          <w:r>
                            <w:fldChar w:fldCharType="separate"/>
                          </w:r>
                          <w:r w:rsidR="00D2335B">
                            <w:rPr>
                              <w:noProof/>
                            </w:rPr>
                            <w:t>1</w:t>
                          </w:r>
                          <w:r>
                            <w:fldChar w:fldCharType="end"/>
                          </w:r>
                        </w:p>
                      </w:txbxContent>
                    </wps:txbx>
                    <wps:bodyPr vert="horz" wrap="square" lIns="0" tIns="0" rIns="0" bIns="0" anchor="t" anchorCtr="0"/>
                  </wps:wsp>
                </a:graphicData>
              </a:graphic>
            </wp:anchor>
          </w:drawing>
        </mc:Choice>
        <mc:Fallback>
          <w:pict>
            <v:shape w14:anchorId="0AEFD71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66F44F1" w14:textId="77777777" w:rsidR="00E35350" w:rsidRDefault="00084DA1">
                    <w:pPr>
                      <w:pStyle w:val="Referentiegegevens"/>
                    </w:pPr>
                    <w:r>
                      <w:t xml:space="preserve">Pagina </w:t>
                    </w:r>
                    <w:r>
                      <w:fldChar w:fldCharType="begin"/>
                    </w:r>
                    <w:r>
                      <w:instrText>PAGE</w:instrText>
                    </w:r>
                    <w:r>
                      <w:fldChar w:fldCharType="separate"/>
                    </w:r>
                    <w:r w:rsidR="00D2335B">
                      <w:rPr>
                        <w:noProof/>
                      </w:rPr>
                      <w:t>1</w:t>
                    </w:r>
                    <w:r>
                      <w:fldChar w:fldCharType="end"/>
                    </w:r>
                    <w:r>
                      <w:t xml:space="preserve"> van </w:t>
                    </w:r>
                    <w:r>
                      <w:fldChar w:fldCharType="begin"/>
                    </w:r>
                    <w:r>
                      <w:instrText>NUMPAGES</w:instrText>
                    </w:r>
                    <w:r>
                      <w:fldChar w:fldCharType="separate"/>
                    </w:r>
                    <w:r w:rsidR="00D2335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F3AC235" wp14:editId="4C39543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CA78973" w14:textId="77777777" w:rsidR="00084DA1" w:rsidRDefault="00084DA1"/>
                      </w:txbxContent>
                    </wps:txbx>
                    <wps:bodyPr vert="horz" wrap="square" lIns="0" tIns="0" rIns="0" bIns="0" anchor="t" anchorCtr="0"/>
                  </wps:wsp>
                </a:graphicData>
              </a:graphic>
            </wp:anchor>
          </w:drawing>
        </mc:Choice>
        <mc:Fallback>
          <w:pict>
            <v:shape w14:anchorId="3F3AC23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CA78973" w14:textId="77777777" w:rsidR="00084DA1" w:rsidRDefault="00084DA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E612144" wp14:editId="7F4612A1">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71C805" w14:textId="77777777" w:rsidR="00E35350" w:rsidRDefault="00084DA1">
                          <w:pPr>
                            <w:spacing w:line="240" w:lineRule="auto"/>
                          </w:pPr>
                          <w:r>
                            <w:rPr>
                              <w:noProof/>
                            </w:rPr>
                            <w:drawing>
                              <wp:inline distT="0" distB="0" distL="0" distR="0" wp14:anchorId="363C8D12" wp14:editId="4BFCAEF9">
                                <wp:extent cx="2339975" cy="1582834"/>
                                <wp:effectExtent l="0" t="0" r="0" b="0"/>
                                <wp:docPr id="1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61214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671C805" w14:textId="77777777" w:rsidR="00E35350" w:rsidRDefault="00084DA1">
                    <w:pPr>
                      <w:spacing w:line="240" w:lineRule="auto"/>
                    </w:pPr>
                    <w:r>
                      <w:rPr>
                        <w:noProof/>
                      </w:rPr>
                      <w:drawing>
                        <wp:inline distT="0" distB="0" distL="0" distR="0" wp14:anchorId="363C8D12" wp14:editId="4BFCAEF9">
                          <wp:extent cx="2339975" cy="1582834"/>
                          <wp:effectExtent l="0" t="0" r="0" b="0"/>
                          <wp:docPr id="1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459E07" wp14:editId="0FCC4FFB">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DBDAED" w14:textId="77777777" w:rsidR="00E35350" w:rsidRDefault="00084DA1">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3E459E0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BDBDAED" w14:textId="77777777" w:rsidR="00E35350" w:rsidRDefault="00084DA1">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D0C5D"/>
    <w:multiLevelType w:val="multilevel"/>
    <w:tmpl w:val="7D0CE9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48A7B7"/>
    <w:multiLevelType w:val="multilevel"/>
    <w:tmpl w:val="FC183B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80931CF"/>
    <w:multiLevelType w:val="multilevel"/>
    <w:tmpl w:val="C7D177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72DD30F"/>
    <w:multiLevelType w:val="multilevel"/>
    <w:tmpl w:val="FF4565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A16EAC8"/>
    <w:multiLevelType w:val="multilevel"/>
    <w:tmpl w:val="62729ED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BD9143C"/>
    <w:multiLevelType w:val="hybridMultilevel"/>
    <w:tmpl w:val="6976434C"/>
    <w:lvl w:ilvl="0" w:tplc="06924BC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1023485">
    <w:abstractNumId w:val="2"/>
  </w:num>
  <w:num w:numId="2" w16cid:durableId="1129740074">
    <w:abstractNumId w:val="4"/>
  </w:num>
  <w:num w:numId="3" w16cid:durableId="2123500924">
    <w:abstractNumId w:val="1"/>
  </w:num>
  <w:num w:numId="4" w16cid:durableId="1455446953">
    <w:abstractNumId w:val="0"/>
  </w:num>
  <w:num w:numId="5" w16cid:durableId="1399087784">
    <w:abstractNumId w:val="3"/>
  </w:num>
  <w:num w:numId="6" w16cid:durableId="1291206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5B"/>
    <w:rsid w:val="00084A13"/>
    <w:rsid w:val="00084DA1"/>
    <w:rsid w:val="000C594F"/>
    <w:rsid w:val="00106AA8"/>
    <w:rsid w:val="001544FD"/>
    <w:rsid w:val="001C0AF5"/>
    <w:rsid w:val="0043286F"/>
    <w:rsid w:val="00470144"/>
    <w:rsid w:val="0049459E"/>
    <w:rsid w:val="004A49F1"/>
    <w:rsid w:val="004B32D4"/>
    <w:rsid w:val="004D0816"/>
    <w:rsid w:val="00506A25"/>
    <w:rsid w:val="005C5385"/>
    <w:rsid w:val="005C596D"/>
    <w:rsid w:val="005D79F2"/>
    <w:rsid w:val="00664551"/>
    <w:rsid w:val="006D4BBF"/>
    <w:rsid w:val="006D6EE9"/>
    <w:rsid w:val="006F383C"/>
    <w:rsid w:val="00720346"/>
    <w:rsid w:val="00771C29"/>
    <w:rsid w:val="007A4DBC"/>
    <w:rsid w:val="0087694C"/>
    <w:rsid w:val="008C12CE"/>
    <w:rsid w:val="0091432F"/>
    <w:rsid w:val="009619F3"/>
    <w:rsid w:val="00AA1A55"/>
    <w:rsid w:val="00B473D1"/>
    <w:rsid w:val="00BA56CE"/>
    <w:rsid w:val="00BB20AF"/>
    <w:rsid w:val="00BE3F72"/>
    <w:rsid w:val="00BF54EF"/>
    <w:rsid w:val="00C0323C"/>
    <w:rsid w:val="00D2335B"/>
    <w:rsid w:val="00E34788"/>
    <w:rsid w:val="00E35350"/>
    <w:rsid w:val="00F25326"/>
    <w:rsid w:val="00F4505A"/>
    <w:rsid w:val="00F67E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575B9"/>
  <w15:docId w15:val="{DB87A153-35FB-4745-82CC-1677828B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6455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4551"/>
    <w:rPr>
      <w:rFonts w:ascii="Verdana" w:hAnsi="Verdana"/>
      <w:color w:val="000000"/>
      <w:sz w:val="18"/>
      <w:szCs w:val="18"/>
    </w:rPr>
  </w:style>
  <w:style w:type="paragraph" w:styleId="Voettekst">
    <w:name w:val="footer"/>
    <w:basedOn w:val="Standaard"/>
    <w:link w:val="VoettekstChar"/>
    <w:uiPriority w:val="99"/>
    <w:unhideWhenUsed/>
    <w:rsid w:val="0066455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4551"/>
    <w:rPr>
      <w:rFonts w:ascii="Verdana" w:hAnsi="Verdana"/>
      <w:color w:val="000000"/>
      <w:sz w:val="18"/>
      <w:szCs w:val="18"/>
    </w:rPr>
  </w:style>
  <w:style w:type="paragraph" w:styleId="Voetnoottekst">
    <w:name w:val="footnote text"/>
    <w:basedOn w:val="Standaard"/>
    <w:link w:val="VoetnoottekstChar"/>
    <w:uiPriority w:val="99"/>
    <w:semiHidden/>
    <w:unhideWhenUsed/>
    <w:rsid w:val="00E34788"/>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34788"/>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34788"/>
    <w:rPr>
      <w:vertAlign w:val="superscript"/>
    </w:rPr>
  </w:style>
  <w:style w:type="paragraph" w:styleId="Revisie">
    <w:name w:val="Revision"/>
    <w:hidden/>
    <w:uiPriority w:val="99"/>
    <w:semiHidden/>
    <w:rsid w:val="006D4BBF"/>
    <w:pPr>
      <w:autoSpaceDN/>
      <w:textAlignment w:val="auto"/>
    </w:pPr>
    <w:rPr>
      <w:rFonts w:ascii="Verdana" w:hAnsi="Verdana"/>
      <w:color w:val="000000"/>
      <w:sz w:val="18"/>
      <w:szCs w:val="18"/>
    </w:rPr>
  </w:style>
  <w:style w:type="paragraph" w:customStyle="1" w:styleId="Huisstijl-Slotzin">
    <w:name w:val="Huisstijl - Slotzin"/>
    <w:basedOn w:val="Standaard"/>
    <w:next w:val="Huisstijl-Ondertekening"/>
    <w:rsid w:val="000C594F"/>
    <w:pPr>
      <w:widowControl w:val="0"/>
      <w:suppressAutoHyphens/>
      <w:spacing w:before="240" w:line="240" w:lineRule="exact"/>
    </w:pPr>
    <w:rPr>
      <w:color w:val="auto"/>
      <w:kern w:val="3"/>
      <w:szCs w:val="24"/>
      <w:lang w:eastAsia="zh-CN" w:bidi="hi-IN"/>
    </w:rPr>
  </w:style>
  <w:style w:type="paragraph" w:customStyle="1" w:styleId="Huisstijl-Ondertekening">
    <w:name w:val="Huisstijl - Ondertekening"/>
    <w:basedOn w:val="Standaard"/>
    <w:next w:val="Huisstijl-Ondertekeningvervolg"/>
    <w:rsid w:val="000C594F"/>
    <w:pPr>
      <w:widowControl w:val="0"/>
      <w:suppressAutoHyphens/>
      <w:spacing w:line="240" w:lineRule="exact"/>
    </w:pPr>
    <w:rPr>
      <w:color w:val="auto"/>
      <w:kern w:val="3"/>
      <w:szCs w:val="24"/>
      <w:lang w:eastAsia="zh-CN" w:bidi="hi-IN"/>
    </w:rPr>
  </w:style>
  <w:style w:type="paragraph" w:customStyle="1" w:styleId="Huisstijl-Ondertekeningvervolg">
    <w:name w:val="Huisstijl - Ondertekening vervolg"/>
    <w:basedOn w:val="Huisstijl-Ondertekening"/>
    <w:rsid w:val="000C594F"/>
    <w:rPr>
      <w:i/>
    </w:rPr>
  </w:style>
  <w:style w:type="character" w:styleId="Onopgelostemelding">
    <w:name w:val="Unresolved Mention"/>
    <w:basedOn w:val="Standaardalinea-lettertype"/>
    <w:uiPriority w:val="99"/>
    <w:semiHidden/>
    <w:unhideWhenUsed/>
    <w:rsid w:val="0096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419</ap:Words>
  <ap:Characters>2309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Parlement - Bestuurlijke afspraken Inzicht in Zorgcapaciteit</vt:lpstr>
    </vt:vector>
  </ap:TitlesOfParts>
  <ap:LinksUpToDate>false</ap:LinksUpToDate>
  <ap:CharactersWithSpaces>2723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2025-04-02T07:44:00.0000000Z</lastPrinted>
  <dcterms:created xsi:type="dcterms:W3CDTF">2025-03-28T12:20:00.0000000Z</dcterms:created>
  <dcterms:modified xsi:type="dcterms:W3CDTF">2025-04-02T10:41:00.0000000Z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Curatieve Zorg</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 april 2025</vt:lpwstr>
  </property>
  <property fmtid="{D5CDD505-2E9C-101B-9397-08002B2CF9AE}" pid="14" name="Opgesteld door, Naam">
    <vt:lpwstr>J.P.R. Pauw</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