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146" w:rsidRDefault="00406E5F" w14:paraId="4A5C3DA4" w14:textId="77777777">
      <w:pPr>
        <w:pStyle w:val="StandaardAanhef"/>
      </w:pPr>
      <w:r>
        <w:t>Geachte voorzitter,</w:t>
      </w:r>
    </w:p>
    <w:p w:rsidR="007D1589" w:rsidRDefault="004439B8" w14:paraId="4FB595E5" w14:textId="77777777">
      <w:r>
        <w:t>Op 19 maart 2025 heb ik met uw Kamer gedebatteerd over box 3. Verschillende leden van uw Kamer hebben aandacht gevraagd voor de belastingdruk bij verhuurders van onroerende zaken in box 3</w:t>
      </w:r>
      <w:r w:rsidR="00C90F4E">
        <w:t>. De aanleiding hiervoor is</w:t>
      </w:r>
      <w:r w:rsidR="00B15EF7">
        <w:t xml:space="preserve"> de voorgenomen verhoging van het forfait</w:t>
      </w:r>
      <w:r w:rsidR="00DC1997">
        <w:t xml:space="preserve"> op overige </w:t>
      </w:r>
      <w:r w:rsidR="00CC3784">
        <w:t>bezittingen</w:t>
      </w:r>
      <w:r>
        <w:t xml:space="preserve"> in de jaren tot de beoogde invoering van het stelsel op basis van werkelijk rendement per 1 januari 2028. Ik heb toegezegd uw Kamer te informeren over eventuele </w:t>
      </w:r>
      <w:r w:rsidR="007D1589">
        <w:t>verzachtende opties. Met deze brief geef ik hier opvolging aan.</w:t>
      </w:r>
    </w:p>
    <w:p w:rsidR="00DB48D1" w:rsidRDefault="00DB48D1" w14:paraId="044444EB" w14:textId="77777777">
      <w:pPr>
        <w:rPr>
          <w:b/>
          <w:bCs/>
          <w:i/>
          <w:iCs/>
        </w:rPr>
      </w:pPr>
    </w:p>
    <w:p w:rsidR="00920D14" w:rsidRDefault="00920D14" w14:paraId="4A148CDD" w14:textId="77777777">
      <w:r>
        <w:t xml:space="preserve">Tijdens het commissiedebat op 19 maart 2025 is over verschillende eventuele opties gesproken: </w:t>
      </w:r>
      <w:r w:rsidR="007A24D5">
        <w:br/>
      </w:r>
    </w:p>
    <w:p w:rsidR="00920D14" w:rsidP="00920D14" w:rsidRDefault="00920D14" w14:paraId="116CDB8C" w14:textId="77777777">
      <w:pPr>
        <w:pStyle w:val="Lijstalinea"/>
        <w:numPr>
          <w:ilvl w:val="0"/>
          <w:numId w:val="8"/>
        </w:numPr>
      </w:pPr>
      <w:r>
        <w:t>Het forfait voor overige bezittingen niet of slechts gedeeltelijk verhogen</w:t>
      </w:r>
      <w:r w:rsidR="007A5BA0">
        <w:t xml:space="preserve"> in 2026 en 2027</w:t>
      </w:r>
      <w:r>
        <w:t>;</w:t>
      </w:r>
    </w:p>
    <w:p w:rsidR="00920D14" w:rsidP="00920D14" w:rsidRDefault="00920D14" w14:paraId="182F347F" w14:textId="77777777">
      <w:pPr>
        <w:pStyle w:val="Lijstalinea"/>
        <w:numPr>
          <w:ilvl w:val="0"/>
          <w:numId w:val="8"/>
        </w:numPr>
      </w:pPr>
      <w:r>
        <w:t>Kostenaftrek mogelijk maken in de tegenbewijsregeling</w:t>
      </w:r>
      <w:r w:rsidR="007A5BA0">
        <w:t xml:space="preserve"> in 2026 en 2027</w:t>
      </w:r>
      <w:r>
        <w:t>;</w:t>
      </w:r>
    </w:p>
    <w:p w:rsidR="00920D14" w:rsidP="00920D14" w:rsidRDefault="00920D14" w14:paraId="65FDAD2C" w14:textId="77777777">
      <w:pPr>
        <w:pStyle w:val="Lijstalinea"/>
        <w:numPr>
          <w:ilvl w:val="0"/>
          <w:numId w:val="8"/>
        </w:numPr>
      </w:pPr>
      <w:r>
        <w:t xml:space="preserve">Het actualiseren van de </w:t>
      </w:r>
      <w:proofErr w:type="spellStart"/>
      <w:r>
        <w:t>leegwaarderatio</w:t>
      </w:r>
      <w:r w:rsidR="00D15CE1">
        <w:t>tabel</w:t>
      </w:r>
      <w:proofErr w:type="spellEnd"/>
      <w:r>
        <w:t>.</w:t>
      </w:r>
      <w:r w:rsidR="007A24D5">
        <w:br/>
      </w:r>
    </w:p>
    <w:p w:rsidR="002E50C6" w:rsidP="001B6330" w:rsidRDefault="00920D14" w14:paraId="4FE9644C" w14:textId="77777777">
      <w:r>
        <w:t xml:space="preserve">Ik heb toegezegd om uw Kamer nadere informatie toe te sturen zodat deze opties door u gewogen kunnen worden. De opties zijn uitgewerkt in de bijgevoegde fiches. In de fiches wordt ingegaan op fiscaal-juridische overwegingen, budgettaire gevolgen en gevolgen voor de uitvoering. </w:t>
      </w:r>
      <w:r w:rsidR="001B6330">
        <w:t xml:space="preserve">De budgettaire gevolgen van de maatregelen moeten conform de begrotingsregels gedekt worden. </w:t>
      </w:r>
    </w:p>
    <w:p w:rsidR="001B6330" w:rsidP="001B6330" w:rsidRDefault="001B6330" w14:paraId="47B9A65A" w14:textId="77777777"/>
    <w:p w:rsidR="007A24D5" w:rsidP="00E644B5" w:rsidRDefault="00AF1F63" w14:paraId="382FB65E" w14:textId="77777777">
      <w:r>
        <w:t xml:space="preserve">Zoals toegelicht in de Kamerbrief van 13 december 2024 zal het kabinet de voorgestelde </w:t>
      </w:r>
      <w:r w:rsidR="007A24D5">
        <w:t xml:space="preserve">maatregel om het forfait op overige bezittingen te verhogen </w:t>
      </w:r>
      <w:r>
        <w:t xml:space="preserve">integraal wegen tijdens de voorjaarsbesluitvorming. </w:t>
      </w:r>
    </w:p>
    <w:p w:rsidR="007A24D5" w:rsidP="00E644B5" w:rsidRDefault="007A24D5" w14:paraId="19740EAA" w14:textId="77777777"/>
    <w:p w:rsidR="007A24D5" w:rsidP="00E644B5" w:rsidRDefault="007A24D5" w14:paraId="1463536C" w14:textId="77777777"/>
    <w:p w:rsidR="007A24D5" w:rsidP="00E644B5" w:rsidRDefault="007A24D5" w14:paraId="41840A89" w14:textId="77777777"/>
    <w:p w:rsidR="007A24D5" w:rsidP="00E644B5" w:rsidRDefault="007A24D5" w14:paraId="0194FB5F" w14:textId="77777777"/>
    <w:p w:rsidR="007A24D5" w:rsidP="00E644B5" w:rsidRDefault="007A24D5" w14:paraId="4B7C1792" w14:textId="77777777"/>
    <w:p w:rsidR="007A24D5" w:rsidP="00E644B5" w:rsidRDefault="007A24D5" w14:paraId="72A10E62" w14:textId="77777777"/>
    <w:p w:rsidR="007A24D5" w:rsidP="00E644B5" w:rsidRDefault="007A24D5" w14:paraId="27B1C2CF" w14:textId="77777777"/>
    <w:p w:rsidR="00E644B5" w:rsidP="00E644B5" w:rsidRDefault="00AF1F63" w14:paraId="698B46C1" w14:textId="77777777">
      <w:r>
        <w:lastRenderedPageBreak/>
        <w:t xml:space="preserve">Ik kijk ernaar uit om verder met u van gedachten te wisselen over box 3 tijdens de wetsbehandeling </w:t>
      </w:r>
      <w:r w:rsidR="00EF4FD3">
        <w:t xml:space="preserve">van </w:t>
      </w:r>
      <w:r>
        <w:t xml:space="preserve">de tegenbewijsregeling box 3 en het toekomstige box 3-stelsel. </w:t>
      </w:r>
    </w:p>
    <w:p w:rsidR="00E644B5" w:rsidP="00E644B5" w:rsidRDefault="00E644B5" w14:paraId="1F2645DD" w14:textId="77777777"/>
    <w:p w:rsidR="007A24D5" w:rsidP="00E644B5" w:rsidRDefault="007A24D5" w14:paraId="1A52EA68" w14:textId="77777777"/>
    <w:p w:rsidR="00E644B5" w:rsidP="00E644B5" w:rsidRDefault="00406E5F" w14:paraId="79F75751" w14:textId="77777777">
      <w:r>
        <w:t>Hoogachtend,</w:t>
      </w:r>
    </w:p>
    <w:p w:rsidR="00E644B5" w:rsidP="00E644B5" w:rsidRDefault="00E644B5" w14:paraId="20DDBFD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D5146" w14:paraId="0D51E345" w14:textId="77777777">
        <w:tc>
          <w:tcPr>
            <w:tcW w:w="3592" w:type="dxa"/>
          </w:tcPr>
          <w:p w:rsidR="00E644B5" w:rsidP="00E644B5" w:rsidRDefault="00E644B5" w14:paraId="7614F62A" w14:textId="77777777">
            <w:r w:rsidRPr="00D604A3">
              <w:t>De staatssecretaris van Financiën</w:t>
            </w:r>
            <w:r>
              <w:t xml:space="preserve"> -</w:t>
            </w:r>
            <w:r w:rsidRPr="00D604A3">
              <w:t>Fiscaliteit, Belastingdienst en Douane,</w:t>
            </w:r>
          </w:p>
          <w:p w:rsidR="00E644B5" w:rsidP="00E644B5" w:rsidRDefault="00E644B5" w14:paraId="1D349468" w14:textId="77777777"/>
          <w:p w:rsidR="00E644B5" w:rsidP="00E644B5" w:rsidRDefault="00E644B5" w14:paraId="052E2A09" w14:textId="77777777"/>
          <w:p w:rsidR="00E644B5" w:rsidP="00E644B5" w:rsidRDefault="00E644B5" w14:paraId="570F3CFC" w14:textId="77777777"/>
          <w:p w:rsidR="00E644B5" w:rsidP="00E644B5" w:rsidRDefault="00E644B5" w14:paraId="7EA385B5" w14:textId="77777777"/>
          <w:p w:rsidR="00E644B5" w:rsidP="00E644B5" w:rsidRDefault="00E644B5" w14:paraId="624D5BC0" w14:textId="77777777"/>
          <w:p w:rsidR="00E644B5" w:rsidP="00E644B5" w:rsidRDefault="00E644B5" w14:paraId="4CC5BD46" w14:textId="77777777"/>
          <w:p w:rsidR="00E644B5" w:rsidP="00E644B5" w:rsidRDefault="00E644B5" w14:paraId="58FB0F2E" w14:textId="77777777"/>
          <w:p w:rsidR="00E644B5" w:rsidP="00E644B5" w:rsidRDefault="00E644B5" w14:paraId="32822F01" w14:textId="77777777"/>
          <w:p w:rsidRPr="00D604A3" w:rsidR="00E644B5" w:rsidP="00E644B5" w:rsidRDefault="00E644B5" w14:paraId="4752044B" w14:textId="77777777">
            <w:r>
              <w:t xml:space="preserve">T. van Oostenbruggen </w:t>
            </w:r>
          </w:p>
          <w:p w:rsidR="002D5146" w:rsidRDefault="002D5146" w14:paraId="307B7D4D" w14:textId="77777777"/>
        </w:tc>
        <w:tc>
          <w:tcPr>
            <w:tcW w:w="3892" w:type="dxa"/>
          </w:tcPr>
          <w:p w:rsidR="002D5146" w:rsidRDefault="002D5146" w14:paraId="0C82B477" w14:textId="77777777"/>
        </w:tc>
      </w:tr>
    </w:tbl>
    <w:p w:rsidR="002D5146" w:rsidP="00E644B5" w:rsidRDefault="002D5146" w14:paraId="19887DB9" w14:textId="77777777">
      <w:pPr>
        <w:pStyle w:val="Verdana7"/>
      </w:pPr>
    </w:p>
    <w:sectPr w:rsidR="002D514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A289" w14:textId="77777777" w:rsidR="00D1715A" w:rsidRDefault="00D1715A">
      <w:pPr>
        <w:spacing w:line="240" w:lineRule="auto"/>
      </w:pPr>
      <w:r>
        <w:separator/>
      </w:r>
    </w:p>
  </w:endnote>
  <w:endnote w:type="continuationSeparator" w:id="0">
    <w:p w14:paraId="2793E3AC" w14:textId="77777777" w:rsidR="00D1715A" w:rsidRDefault="00D17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56F2" w14:textId="77777777" w:rsidR="00D1715A" w:rsidRDefault="00D1715A">
      <w:pPr>
        <w:spacing w:line="240" w:lineRule="auto"/>
      </w:pPr>
      <w:r>
        <w:separator/>
      </w:r>
    </w:p>
  </w:footnote>
  <w:footnote w:type="continuationSeparator" w:id="0">
    <w:p w14:paraId="2E02BD28" w14:textId="77777777" w:rsidR="00D1715A" w:rsidRDefault="00D17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BFDA" w14:textId="77777777" w:rsidR="002D5146" w:rsidRDefault="00406E5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C8AFFCF" wp14:editId="7B84943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BD030" w14:textId="77777777" w:rsidR="002D5146" w:rsidRDefault="00406E5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760EA5C3" w14:textId="77777777" w:rsidR="002D5146" w:rsidRDefault="002D5146">
                          <w:pPr>
                            <w:pStyle w:val="WitregelW1"/>
                          </w:pPr>
                        </w:p>
                        <w:p w14:paraId="2AFA3270" w14:textId="77777777" w:rsidR="002D5146" w:rsidRDefault="00406E5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B6DAB42" w14:textId="77777777" w:rsidR="003A1760" w:rsidRDefault="00A566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2025-0000092039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8AFFC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01BD030" w14:textId="77777777" w:rsidR="002D5146" w:rsidRDefault="00406E5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760EA5C3" w14:textId="77777777" w:rsidR="002D5146" w:rsidRDefault="002D5146">
                    <w:pPr>
                      <w:pStyle w:val="WitregelW1"/>
                    </w:pPr>
                  </w:p>
                  <w:p w14:paraId="2AFA3270" w14:textId="77777777" w:rsidR="002D5146" w:rsidRDefault="00406E5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B6DAB42" w14:textId="77777777" w:rsidR="003A1760" w:rsidRDefault="00A566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2025-0000092039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8380C08" wp14:editId="09324B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3266B" w14:textId="77777777" w:rsidR="003A1760" w:rsidRDefault="00A566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80C0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8A3266B" w14:textId="77777777" w:rsidR="003A1760" w:rsidRDefault="00A566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9996AB8" wp14:editId="3D9FF7D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D1213" w14:textId="77777777" w:rsidR="003A1760" w:rsidRDefault="00A566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96AB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FAD1213" w14:textId="77777777" w:rsidR="003A1760" w:rsidRDefault="00A566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6708" w14:textId="77777777" w:rsidR="002D5146" w:rsidRDefault="00406E5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CF33178" wp14:editId="58BD9DF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F6D00" w14:textId="77777777" w:rsidR="002D5146" w:rsidRDefault="00406E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4A10D6" wp14:editId="6474D89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F3317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DDF6D00" w14:textId="77777777" w:rsidR="002D5146" w:rsidRDefault="00406E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4A10D6" wp14:editId="6474D89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60D5C1" wp14:editId="06F5379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792E0" w14:textId="77777777" w:rsidR="00406E5F" w:rsidRDefault="00406E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0D5C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20792E0" w14:textId="77777777" w:rsidR="00406E5F" w:rsidRDefault="00406E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6253AE" wp14:editId="3F30FA0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E8318" w14:textId="77777777" w:rsidR="002D5146" w:rsidRDefault="00406E5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E67DEB2" w14:textId="77777777" w:rsidR="002D5146" w:rsidRDefault="002D5146">
                          <w:pPr>
                            <w:pStyle w:val="WitregelW1"/>
                          </w:pPr>
                        </w:p>
                        <w:p w14:paraId="21D74E99" w14:textId="77777777" w:rsidR="002D5146" w:rsidRDefault="00406E5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EF07D7" w14:textId="77777777" w:rsidR="002D5146" w:rsidRDefault="00406E5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C0CAF26" w14:textId="77777777" w:rsidR="002D5146" w:rsidRDefault="00406E5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DA8422A" w14:textId="77777777" w:rsidR="002D5146" w:rsidRDefault="00406E5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AFEF464" w14:textId="77777777" w:rsidR="002D5146" w:rsidRDefault="00406E5F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1F25D78" w14:textId="77777777" w:rsidR="002D5146" w:rsidRDefault="002D5146">
                          <w:pPr>
                            <w:pStyle w:val="WitregelW2"/>
                          </w:pPr>
                        </w:p>
                        <w:p w14:paraId="79F8A6D2" w14:textId="77777777" w:rsidR="002D5146" w:rsidRDefault="00406E5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24CB96" w14:textId="77777777" w:rsidR="003A1760" w:rsidRDefault="00A566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2025-0000092039</w:t>
                          </w:r>
                          <w:r>
                            <w:fldChar w:fldCharType="end"/>
                          </w:r>
                        </w:p>
                        <w:p w14:paraId="45A318BA" w14:textId="77777777" w:rsidR="002D5146" w:rsidRDefault="002D5146">
                          <w:pPr>
                            <w:pStyle w:val="WitregelW1"/>
                          </w:pPr>
                        </w:p>
                        <w:p w14:paraId="1CF86C3E" w14:textId="77777777" w:rsidR="002D5146" w:rsidRDefault="00406E5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5D43BE" w14:textId="77777777" w:rsidR="003A1760" w:rsidRDefault="00A566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1FC92DB" w14:textId="77777777" w:rsidR="002D5146" w:rsidRDefault="002D5146">
                          <w:pPr>
                            <w:pStyle w:val="WitregelW1"/>
                          </w:pPr>
                        </w:p>
                        <w:p w14:paraId="019ADCAA" w14:textId="77777777" w:rsidR="002D5146" w:rsidRDefault="00406E5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D102393" w14:textId="77777777" w:rsidR="002D5146" w:rsidRDefault="00406E5F">
                          <w:pPr>
                            <w:pStyle w:val="StandaardReferentiegegevens"/>
                          </w:pPr>
                          <w:r>
                            <w:t xml:space="preserve">1. Fiche 1 - Geen of mindere verhoging van het forfait </w:t>
                          </w:r>
                        </w:p>
                        <w:p w14:paraId="5F31929F" w14:textId="77777777" w:rsidR="002D5146" w:rsidRDefault="00406E5F">
                          <w:pPr>
                            <w:pStyle w:val="StandaardReferentiegegevens"/>
                          </w:pPr>
                          <w:r>
                            <w:t>2. Fiche 2 - Kostenaftrek in de tegenbewijsregeling</w:t>
                          </w:r>
                        </w:p>
                        <w:p w14:paraId="0BD2C966" w14:textId="77777777" w:rsidR="002D5146" w:rsidRDefault="00406E5F">
                          <w:pPr>
                            <w:pStyle w:val="StandaardReferentiegegevens"/>
                          </w:pPr>
                          <w:r>
                            <w:t xml:space="preserve">3. Fiche 3 - Actualiseren </w:t>
                          </w:r>
                          <w:proofErr w:type="spellStart"/>
                          <w:r>
                            <w:t>leegwaarderatio</w:t>
                          </w:r>
                          <w:proofErr w:type="spellEnd"/>
                        </w:p>
                        <w:p w14:paraId="308511F1" w14:textId="77777777" w:rsidR="008E27B3" w:rsidRPr="008E27B3" w:rsidRDefault="008E27B3" w:rsidP="008E27B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E27B3">
                            <w:rPr>
                              <w:sz w:val="13"/>
                              <w:szCs w:val="13"/>
                            </w:rPr>
                            <w:t>4.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Budgettaire bijlage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6253A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72E8318" w14:textId="77777777" w:rsidR="002D5146" w:rsidRDefault="00406E5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E67DEB2" w14:textId="77777777" w:rsidR="002D5146" w:rsidRDefault="002D5146">
                    <w:pPr>
                      <w:pStyle w:val="WitregelW1"/>
                    </w:pPr>
                  </w:p>
                  <w:p w14:paraId="21D74E99" w14:textId="77777777" w:rsidR="002D5146" w:rsidRDefault="00406E5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EF07D7" w14:textId="77777777" w:rsidR="002D5146" w:rsidRDefault="00406E5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C0CAF26" w14:textId="77777777" w:rsidR="002D5146" w:rsidRDefault="00406E5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DA8422A" w14:textId="77777777" w:rsidR="002D5146" w:rsidRDefault="00406E5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AFEF464" w14:textId="77777777" w:rsidR="002D5146" w:rsidRDefault="00406E5F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1F25D78" w14:textId="77777777" w:rsidR="002D5146" w:rsidRDefault="002D5146">
                    <w:pPr>
                      <w:pStyle w:val="WitregelW2"/>
                    </w:pPr>
                  </w:p>
                  <w:p w14:paraId="79F8A6D2" w14:textId="77777777" w:rsidR="002D5146" w:rsidRDefault="00406E5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24CB96" w14:textId="77777777" w:rsidR="003A1760" w:rsidRDefault="00A566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2025-0000092039</w:t>
                    </w:r>
                    <w:r>
                      <w:fldChar w:fldCharType="end"/>
                    </w:r>
                  </w:p>
                  <w:p w14:paraId="45A318BA" w14:textId="77777777" w:rsidR="002D5146" w:rsidRDefault="002D5146">
                    <w:pPr>
                      <w:pStyle w:val="WitregelW1"/>
                    </w:pPr>
                  </w:p>
                  <w:p w14:paraId="1CF86C3E" w14:textId="77777777" w:rsidR="002D5146" w:rsidRDefault="00406E5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5D43BE" w14:textId="77777777" w:rsidR="003A1760" w:rsidRDefault="00A566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1FC92DB" w14:textId="77777777" w:rsidR="002D5146" w:rsidRDefault="002D5146">
                    <w:pPr>
                      <w:pStyle w:val="WitregelW1"/>
                    </w:pPr>
                  </w:p>
                  <w:p w14:paraId="019ADCAA" w14:textId="77777777" w:rsidR="002D5146" w:rsidRDefault="00406E5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D102393" w14:textId="77777777" w:rsidR="002D5146" w:rsidRDefault="00406E5F">
                    <w:pPr>
                      <w:pStyle w:val="StandaardReferentiegegevens"/>
                    </w:pPr>
                    <w:r>
                      <w:t xml:space="preserve">1. Fiche 1 - Geen of mindere verhoging van het forfait </w:t>
                    </w:r>
                  </w:p>
                  <w:p w14:paraId="5F31929F" w14:textId="77777777" w:rsidR="002D5146" w:rsidRDefault="00406E5F">
                    <w:pPr>
                      <w:pStyle w:val="StandaardReferentiegegevens"/>
                    </w:pPr>
                    <w:r>
                      <w:t>2. Fiche 2 - Kostenaftrek in de tegenbewijsregeling</w:t>
                    </w:r>
                  </w:p>
                  <w:p w14:paraId="0BD2C966" w14:textId="77777777" w:rsidR="002D5146" w:rsidRDefault="00406E5F">
                    <w:pPr>
                      <w:pStyle w:val="StandaardReferentiegegevens"/>
                    </w:pPr>
                    <w:r>
                      <w:t xml:space="preserve">3. Fiche 3 - Actualiseren </w:t>
                    </w:r>
                    <w:proofErr w:type="spellStart"/>
                    <w:r>
                      <w:t>leegwaarderatio</w:t>
                    </w:r>
                    <w:proofErr w:type="spellEnd"/>
                  </w:p>
                  <w:p w14:paraId="308511F1" w14:textId="77777777" w:rsidR="008E27B3" w:rsidRPr="008E27B3" w:rsidRDefault="008E27B3" w:rsidP="008E27B3">
                    <w:pPr>
                      <w:rPr>
                        <w:sz w:val="13"/>
                        <w:szCs w:val="13"/>
                      </w:rPr>
                    </w:pPr>
                    <w:r w:rsidRPr="008E27B3">
                      <w:rPr>
                        <w:sz w:val="13"/>
                        <w:szCs w:val="13"/>
                      </w:rPr>
                      <w:t>4.</w:t>
                    </w:r>
                    <w:r>
                      <w:rPr>
                        <w:sz w:val="13"/>
                        <w:szCs w:val="13"/>
                      </w:rPr>
                      <w:t xml:space="preserve"> Budgettaire bijlage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F59545" wp14:editId="6C6C5C0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8BEB6" w14:textId="77777777" w:rsidR="002D5146" w:rsidRDefault="00406E5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5954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318BEB6" w14:textId="77777777" w:rsidR="002D5146" w:rsidRDefault="00406E5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13117F" wp14:editId="3A92FB5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0848B" w14:textId="77777777" w:rsidR="003A1760" w:rsidRDefault="00A566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7897C6B" w14:textId="77777777" w:rsidR="002D5146" w:rsidRDefault="00406E5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13117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120848B" w14:textId="77777777" w:rsidR="003A1760" w:rsidRDefault="00A566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7897C6B" w14:textId="77777777" w:rsidR="002D5146" w:rsidRDefault="00406E5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C14060" wp14:editId="17CF81D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B33B9" w14:textId="77777777" w:rsidR="003A1760" w:rsidRDefault="00A566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1406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2BB33B9" w14:textId="77777777" w:rsidR="003A1760" w:rsidRDefault="00A566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B3C15D" wp14:editId="210DB42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D5146" w14:paraId="47205BA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DBA012" w14:textId="77777777" w:rsidR="002D5146" w:rsidRDefault="002D5146"/>
                            </w:tc>
                            <w:tc>
                              <w:tcPr>
                                <w:tcW w:w="5400" w:type="dxa"/>
                              </w:tcPr>
                              <w:p w14:paraId="1B9891DC" w14:textId="77777777" w:rsidR="002D5146" w:rsidRDefault="002D5146"/>
                            </w:tc>
                          </w:tr>
                          <w:tr w:rsidR="002D5146" w14:paraId="716F21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6A3110" w14:textId="77777777" w:rsidR="002D5146" w:rsidRDefault="00406E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E904EF" w14:textId="6428AABB" w:rsidR="002D5146" w:rsidRDefault="00A566CE">
                                <w:r>
                                  <w:t>2 april 2025</w:t>
                                </w:r>
                              </w:p>
                            </w:tc>
                          </w:tr>
                          <w:tr w:rsidR="002D5146" w14:paraId="1F5DEC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6B2C42" w14:textId="77777777" w:rsidR="002D5146" w:rsidRDefault="00406E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8DAE20" w14:textId="77777777" w:rsidR="003A1760" w:rsidRDefault="00A566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Toezegging commissiedebat box 3 van 19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D5146" w14:paraId="3768DB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513806" w14:textId="77777777" w:rsidR="002D5146" w:rsidRDefault="002D5146"/>
                            </w:tc>
                            <w:tc>
                              <w:tcPr>
                                <w:tcW w:w="4738" w:type="dxa"/>
                              </w:tcPr>
                              <w:p w14:paraId="53DF450D" w14:textId="77777777" w:rsidR="002D5146" w:rsidRDefault="002D5146"/>
                            </w:tc>
                          </w:tr>
                        </w:tbl>
                        <w:p w14:paraId="4CC3B216" w14:textId="77777777" w:rsidR="00406E5F" w:rsidRDefault="00406E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3C15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D5146" w14:paraId="47205BA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DBA012" w14:textId="77777777" w:rsidR="002D5146" w:rsidRDefault="002D5146"/>
                      </w:tc>
                      <w:tc>
                        <w:tcPr>
                          <w:tcW w:w="5400" w:type="dxa"/>
                        </w:tcPr>
                        <w:p w14:paraId="1B9891DC" w14:textId="77777777" w:rsidR="002D5146" w:rsidRDefault="002D5146"/>
                      </w:tc>
                    </w:tr>
                    <w:tr w:rsidR="002D5146" w14:paraId="716F21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6A3110" w14:textId="77777777" w:rsidR="002D5146" w:rsidRDefault="00406E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E904EF" w14:textId="6428AABB" w:rsidR="002D5146" w:rsidRDefault="00A566CE">
                          <w:r>
                            <w:t>2 april 2025</w:t>
                          </w:r>
                        </w:p>
                      </w:tc>
                    </w:tr>
                    <w:tr w:rsidR="002D5146" w14:paraId="1F5DEC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6B2C42" w14:textId="77777777" w:rsidR="002D5146" w:rsidRDefault="00406E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8DAE20" w14:textId="77777777" w:rsidR="003A1760" w:rsidRDefault="00A566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Toezegging commissiedebat box 3 van 19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D5146" w14:paraId="3768DB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513806" w14:textId="77777777" w:rsidR="002D5146" w:rsidRDefault="002D5146"/>
                      </w:tc>
                      <w:tc>
                        <w:tcPr>
                          <w:tcW w:w="4738" w:type="dxa"/>
                        </w:tcPr>
                        <w:p w14:paraId="53DF450D" w14:textId="77777777" w:rsidR="002D5146" w:rsidRDefault="002D5146"/>
                      </w:tc>
                    </w:tr>
                  </w:tbl>
                  <w:p w14:paraId="4CC3B216" w14:textId="77777777" w:rsidR="00406E5F" w:rsidRDefault="00406E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5C3F0F7" wp14:editId="68FFF63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A8A8B" w14:textId="77777777" w:rsidR="003A1760" w:rsidRDefault="00A566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C3F0F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6DA8A8B" w14:textId="77777777" w:rsidR="003A1760" w:rsidRDefault="00A566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949410" wp14:editId="6500F09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08D91" w14:textId="77777777" w:rsidR="00406E5F" w:rsidRDefault="00406E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4941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708D91" w14:textId="77777777" w:rsidR="00406E5F" w:rsidRDefault="00406E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7415B8"/>
    <w:multiLevelType w:val="multilevel"/>
    <w:tmpl w:val="77B55E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061481C"/>
    <w:multiLevelType w:val="multilevel"/>
    <w:tmpl w:val="9D8A96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139687"/>
    <w:multiLevelType w:val="multilevel"/>
    <w:tmpl w:val="28E25F2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CC295E"/>
    <w:multiLevelType w:val="multilevel"/>
    <w:tmpl w:val="195706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604EEF"/>
    <w:multiLevelType w:val="hybridMultilevel"/>
    <w:tmpl w:val="5F5E04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D3C3F"/>
    <w:multiLevelType w:val="multilevel"/>
    <w:tmpl w:val="AEBC2BE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50B37"/>
    <w:multiLevelType w:val="hybridMultilevel"/>
    <w:tmpl w:val="F0C8C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54F8"/>
    <w:multiLevelType w:val="hybridMultilevel"/>
    <w:tmpl w:val="11BCB8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0832"/>
    <w:multiLevelType w:val="multilevel"/>
    <w:tmpl w:val="0B4375C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6907434">
    <w:abstractNumId w:val="1"/>
  </w:num>
  <w:num w:numId="2" w16cid:durableId="1008796911">
    <w:abstractNumId w:val="5"/>
  </w:num>
  <w:num w:numId="3" w16cid:durableId="1677608457">
    <w:abstractNumId w:val="0"/>
  </w:num>
  <w:num w:numId="4" w16cid:durableId="393283788">
    <w:abstractNumId w:val="3"/>
  </w:num>
  <w:num w:numId="5" w16cid:durableId="1423796938">
    <w:abstractNumId w:val="8"/>
  </w:num>
  <w:num w:numId="6" w16cid:durableId="745149142">
    <w:abstractNumId w:val="2"/>
  </w:num>
  <w:num w:numId="7" w16cid:durableId="545030064">
    <w:abstractNumId w:val="6"/>
  </w:num>
  <w:num w:numId="8" w16cid:durableId="532232010">
    <w:abstractNumId w:val="7"/>
  </w:num>
  <w:num w:numId="9" w16cid:durableId="1111973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8"/>
    <w:rsid w:val="001712C5"/>
    <w:rsid w:val="001B6330"/>
    <w:rsid w:val="001F37DC"/>
    <w:rsid w:val="00280BF0"/>
    <w:rsid w:val="00294C15"/>
    <w:rsid w:val="002D5146"/>
    <w:rsid w:val="002E50C6"/>
    <w:rsid w:val="00324B72"/>
    <w:rsid w:val="003A1760"/>
    <w:rsid w:val="003B2A9B"/>
    <w:rsid w:val="003D0FA8"/>
    <w:rsid w:val="00406E5F"/>
    <w:rsid w:val="004439B8"/>
    <w:rsid w:val="00734C34"/>
    <w:rsid w:val="007A24D5"/>
    <w:rsid w:val="007A5BA0"/>
    <w:rsid w:val="007D04C1"/>
    <w:rsid w:val="007D1589"/>
    <w:rsid w:val="007E598A"/>
    <w:rsid w:val="008D062D"/>
    <w:rsid w:val="008E27B3"/>
    <w:rsid w:val="00920D14"/>
    <w:rsid w:val="009B3B26"/>
    <w:rsid w:val="00A2010B"/>
    <w:rsid w:val="00A566CE"/>
    <w:rsid w:val="00A92B11"/>
    <w:rsid w:val="00AE382C"/>
    <w:rsid w:val="00AF1F63"/>
    <w:rsid w:val="00B15EF7"/>
    <w:rsid w:val="00BC2FA6"/>
    <w:rsid w:val="00C32A47"/>
    <w:rsid w:val="00C90F4E"/>
    <w:rsid w:val="00CC3784"/>
    <w:rsid w:val="00D15CE1"/>
    <w:rsid w:val="00D1715A"/>
    <w:rsid w:val="00D75F20"/>
    <w:rsid w:val="00DB4331"/>
    <w:rsid w:val="00DB48D1"/>
    <w:rsid w:val="00DC1997"/>
    <w:rsid w:val="00DE1476"/>
    <w:rsid w:val="00E644B5"/>
    <w:rsid w:val="00E97DC3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A5FE9"/>
  <w15:docId w15:val="{B5502FC4-986F-431D-A255-2B85217D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439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39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439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39B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158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158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1589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0D1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920D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B63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B63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B633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63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633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B15EF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262</ap:Words>
  <ap:Characters>1441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Toezegging commissiedebat box 3 van 19 maart 2025</vt:lpstr>
    </vt:vector>
  </ap:TitlesOfParts>
  <ap:LinksUpToDate>false</ap:LinksUpToDate>
  <ap:CharactersWithSpaces>1700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2025-04-02T11:53:00.0000000Z</dcterms:created>
  <dcterms:modified xsi:type="dcterms:W3CDTF">2025-04-02T11:53:00.0000000Z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Toezegging commissiedebat box 3 van 19 maart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2025-0000092039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Toezegging commissiedebat box 3 van 19 maart 2025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2025-03-27T08:52:39Z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2a7a9442-d9fd-461c-923e-9ac3d9980bce</vt:lpwstr>
  </property>
  <property fmtid="{D5CDD505-2E9C-101B-9397-08002B2CF9AE}" pid="37" name="MSIP_Label_b2aa6e22-2c82-48c6-bf24-1790f4b9c128_ContentBits">
    <vt:lpwstr>0</vt:lpwstr>
  </property>
</Properties>
</file>