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C6275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376C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466A2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56C66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440B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76406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A06C35" w14:textId="77777777"/>
        </w:tc>
      </w:tr>
      <w:tr w:rsidR="00997775" w14:paraId="20C2B3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5436B0" w14:textId="77777777"/>
        </w:tc>
      </w:tr>
      <w:tr w:rsidR="00997775" w14:paraId="307D89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8FD0A" w14:textId="77777777"/>
        </w:tc>
        <w:tc>
          <w:tcPr>
            <w:tcW w:w="7654" w:type="dxa"/>
            <w:gridSpan w:val="2"/>
          </w:tcPr>
          <w:p w:rsidR="00997775" w:rsidRDefault="00997775" w14:paraId="0490579B" w14:textId="77777777"/>
        </w:tc>
      </w:tr>
      <w:tr w:rsidR="00997775" w14:paraId="15A68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20814" w14:paraId="5B03B80B" w14:textId="7AF9699B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Pr="00020814" w:rsidR="00997775" w:rsidP="00A07C71" w:rsidRDefault="00020814" w14:paraId="38B86925" w14:textId="22944162">
            <w:pPr>
              <w:rPr>
                <w:b/>
                <w:bCs/>
              </w:rPr>
            </w:pPr>
            <w:r w:rsidRPr="00020814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997775" w14:paraId="0B0D7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9E0EA4" w14:textId="77777777"/>
        </w:tc>
        <w:tc>
          <w:tcPr>
            <w:tcW w:w="7654" w:type="dxa"/>
            <w:gridSpan w:val="2"/>
          </w:tcPr>
          <w:p w:rsidR="00997775" w:rsidRDefault="00997775" w14:paraId="5DA4819E" w14:textId="77777777"/>
        </w:tc>
      </w:tr>
      <w:tr w:rsidR="00997775" w14:paraId="504F7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40CD83" w14:textId="77777777"/>
        </w:tc>
        <w:tc>
          <w:tcPr>
            <w:tcW w:w="7654" w:type="dxa"/>
            <w:gridSpan w:val="2"/>
          </w:tcPr>
          <w:p w:rsidR="00997775" w:rsidRDefault="00997775" w14:paraId="3718DFD3" w14:textId="77777777"/>
        </w:tc>
      </w:tr>
      <w:tr w:rsidR="00997775" w14:paraId="1C04C4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4FED50" w14:textId="1EA0638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20814">
              <w:rPr>
                <w:b/>
              </w:rPr>
              <w:t>57</w:t>
            </w:r>
          </w:p>
        </w:tc>
        <w:tc>
          <w:tcPr>
            <w:tcW w:w="7654" w:type="dxa"/>
            <w:gridSpan w:val="2"/>
          </w:tcPr>
          <w:p w:rsidR="00997775" w:rsidRDefault="00997775" w14:paraId="7C4FC9FC" w14:textId="5DE9B3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20814">
              <w:rPr>
                <w:b/>
              </w:rPr>
              <w:t>HET LID TIMMERMANS C.S.</w:t>
            </w:r>
          </w:p>
        </w:tc>
      </w:tr>
      <w:tr w:rsidR="00997775" w14:paraId="45936A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E12791" w14:textId="77777777"/>
        </w:tc>
        <w:tc>
          <w:tcPr>
            <w:tcW w:w="7654" w:type="dxa"/>
            <w:gridSpan w:val="2"/>
          </w:tcPr>
          <w:p w:rsidR="00997775" w:rsidP="00280D6A" w:rsidRDefault="00997775" w14:paraId="41B7DC83" w14:textId="2BA57E11">
            <w:r>
              <w:t>Voorgesteld</w:t>
            </w:r>
            <w:r w:rsidR="00280D6A">
              <w:t xml:space="preserve"> </w:t>
            </w:r>
            <w:r w:rsidR="00020814">
              <w:t>2 april 2025</w:t>
            </w:r>
          </w:p>
        </w:tc>
      </w:tr>
      <w:tr w:rsidR="00997775" w14:paraId="53A3F9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232F1" w14:textId="77777777"/>
        </w:tc>
        <w:tc>
          <w:tcPr>
            <w:tcW w:w="7654" w:type="dxa"/>
            <w:gridSpan w:val="2"/>
          </w:tcPr>
          <w:p w:rsidR="00997775" w:rsidRDefault="00997775" w14:paraId="0F192B6F" w14:textId="77777777"/>
        </w:tc>
      </w:tr>
      <w:tr w:rsidR="00997775" w14:paraId="46F88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AE05BD" w14:textId="77777777"/>
        </w:tc>
        <w:tc>
          <w:tcPr>
            <w:tcW w:w="7654" w:type="dxa"/>
            <w:gridSpan w:val="2"/>
          </w:tcPr>
          <w:p w:rsidR="00997775" w:rsidRDefault="00997775" w14:paraId="331EFDBA" w14:textId="77777777">
            <w:r>
              <w:t>De Kamer,</w:t>
            </w:r>
          </w:p>
        </w:tc>
      </w:tr>
      <w:tr w:rsidR="00997775" w14:paraId="58824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A4540C" w14:textId="77777777"/>
        </w:tc>
        <w:tc>
          <w:tcPr>
            <w:tcW w:w="7654" w:type="dxa"/>
            <w:gridSpan w:val="2"/>
          </w:tcPr>
          <w:p w:rsidR="00997775" w:rsidRDefault="00997775" w14:paraId="06391FB6" w14:textId="77777777"/>
        </w:tc>
      </w:tr>
      <w:tr w:rsidR="00997775" w14:paraId="3CE47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96D3A" w14:textId="77777777"/>
        </w:tc>
        <w:tc>
          <w:tcPr>
            <w:tcW w:w="7654" w:type="dxa"/>
            <w:gridSpan w:val="2"/>
          </w:tcPr>
          <w:p w:rsidR="00997775" w:rsidRDefault="00997775" w14:paraId="7C900A35" w14:textId="77777777">
            <w:r>
              <w:t>gehoord de beraadslaging,</w:t>
            </w:r>
          </w:p>
        </w:tc>
      </w:tr>
      <w:tr w:rsidR="00997775" w14:paraId="26DA3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02E365" w14:textId="77777777"/>
        </w:tc>
        <w:tc>
          <w:tcPr>
            <w:tcW w:w="7654" w:type="dxa"/>
            <w:gridSpan w:val="2"/>
          </w:tcPr>
          <w:p w:rsidR="00997775" w:rsidRDefault="00997775" w14:paraId="7ADA6178" w14:textId="77777777"/>
        </w:tc>
      </w:tr>
      <w:tr w:rsidR="00997775" w14:paraId="77040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D2FB15" w14:textId="77777777"/>
        </w:tc>
        <w:tc>
          <w:tcPr>
            <w:tcW w:w="7654" w:type="dxa"/>
            <w:gridSpan w:val="2"/>
          </w:tcPr>
          <w:p w:rsidRPr="00020814" w:rsidR="00020814" w:rsidP="00020814" w:rsidRDefault="00020814" w14:paraId="4A9552A0" w14:textId="77777777">
            <w:r w:rsidRPr="00020814">
              <w:t>zegt het vertrouwen op in de minister van Asiel en Migratie,</w:t>
            </w:r>
          </w:p>
          <w:p w:rsidR="00020814" w:rsidP="00020814" w:rsidRDefault="00020814" w14:paraId="6EF58384" w14:textId="77777777"/>
          <w:p w:rsidRPr="00020814" w:rsidR="00020814" w:rsidP="00020814" w:rsidRDefault="00020814" w14:paraId="5D8FA35B" w14:textId="6F60C86A">
            <w:r w:rsidRPr="00020814">
              <w:t>en gaat over tot de orde van de dag.</w:t>
            </w:r>
          </w:p>
          <w:p w:rsidR="00020814" w:rsidP="00020814" w:rsidRDefault="00020814" w14:paraId="6D6BFE36" w14:textId="77777777"/>
          <w:p w:rsidR="00020814" w:rsidP="00020814" w:rsidRDefault="00020814" w14:paraId="5F15832F" w14:textId="77777777">
            <w:r w:rsidRPr="00020814">
              <w:t>Timmermans</w:t>
            </w:r>
          </w:p>
          <w:p w:rsidR="00020814" w:rsidP="00020814" w:rsidRDefault="00020814" w14:paraId="6E3C0286" w14:textId="77777777">
            <w:proofErr w:type="spellStart"/>
            <w:r w:rsidRPr="00020814">
              <w:t>Jetten</w:t>
            </w:r>
            <w:proofErr w:type="spellEnd"/>
          </w:p>
          <w:p w:rsidR="00020814" w:rsidP="00020814" w:rsidRDefault="00020814" w14:paraId="7CF9CB2F" w14:textId="77777777">
            <w:r w:rsidRPr="00020814">
              <w:t>Bontenbal</w:t>
            </w:r>
          </w:p>
          <w:p w:rsidR="00020814" w:rsidP="00020814" w:rsidRDefault="00020814" w14:paraId="52AF0417" w14:textId="77777777">
            <w:r w:rsidRPr="00020814">
              <w:t>Dijk</w:t>
            </w:r>
          </w:p>
          <w:p w:rsidR="00020814" w:rsidP="00020814" w:rsidRDefault="00020814" w14:paraId="1EDE72D0" w14:textId="77777777">
            <w:r w:rsidRPr="00020814">
              <w:t>Bikker</w:t>
            </w:r>
          </w:p>
          <w:p w:rsidR="00020814" w:rsidP="00020814" w:rsidRDefault="00020814" w14:paraId="3E0BEE46" w14:textId="77777777">
            <w:r w:rsidRPr="00020814">
              <w:t>Van Baarle</w:t>
            </w:r>
          </w:p>
          <w:p w:rsidR="00020814" w:rsidP="00020814" w:rsidRDefault="00020814" w14:paraId="5A48B4EC" w14:textId="77777777">
            <w:r w:rsidRPr="00020814">
              <w:t xml:space="preserve">Ouwehand </w:t>
            </w:r>
          </w:p>
          <w:p w:rsidR="00997775" w:rsidP="00020814" w:rsidRDefault="00020814" w14:paraId="64F71C42" w14:textId="71638123">
            <w:r w:rsidRPr="00020814">
              <w:t>Koekkoek</w:t>
            </w:r>
          </w:p>
        </w:tc>
      </w:tr>
    </w:tbl>
    <w:p w:rsidR="00997775" w:rsidRDefault="00997775" w14:paraId="6FE81D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F280" w14:textId="77777777" w:rsidR="00020814" w:rsidRDefault="00020814">
      <w:pPr>
        <w:spacing w:line="20" w:lineRule="exact"/>
      </w:pPr>
    </w:p>
  </w:endnote>
  <w:endnote w:type="continuationSeparator" w:id="0">
    <w:p w14:paraId="165C0DD1" w14:textId="77777777" w:rsidR="00020814" w:rsidRDefault="000208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2A41EB" w14:textId="77777777" w:rsidR="00020814" w:rsidRDefault="000208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D7D2" w14:textId="77777777" w:rsidR="00020814" w:rsidRDefault="000208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3CB6BB" w14:textId="77777777" w:rsidR="00020814" w:rsidRDefault="0002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14"/>
    <w:rsid w:val="000208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59A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E699F"/>
  <w15:docId w15:val="{74F57AF0-4336-4604-820C-EE03DB0E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2025-04-03T08:14:00.0000000Z</dcterms:created>
  <dcterms:modified xsi:type="dcterms:W3CDTF">2025-04-03T08:19:00.0000000Z</dcterms:modified>
  <dc:description>------------------------</dc:description>
  <dc:subject/>
  <keywords/>
  <version/>
  <category/>
</coreProperties>
</file>