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CA1ED4" w14:paraId="042A047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0641FB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C228A8C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CA1ED4" w14:paraId="6715622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AFAEAF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CA1ED4" w14:paraId="279FD7E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A63F44C" w14:textId="77777777"/>
        </w:tc>
      </w:tr>
      <w:tr w:rsidR="00997775" w:rsidTr="00CA1ED4" w14:paraId="3AACEF0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A2BBAE0" w14:textId="77777777"/>
        </w:tc>
      </w:tr>
      <w:tr w:rsidR="00997775" w:rsidTr="00CA1ED4" w14:paraId="7A5EEF5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75BB119" w14:textId="77777777"/>
        </w:tc>
        <w:tc>
          <w:tcPr>
            <w:tcW w:w="7654" w:type="dxa"/>
            <w:gridSpan w:val="2"/>
          </w:tcPr>
          <w:p w:rsidR="00997775" w:rsidRDefault="00997775" w14:paraId="33A5CAB9" w14:textId="77777777"/>
        </w:tc>
      </w:tr>
      <w:tr w:rsidR="00CA1ED4" w:rsidTr="00CA1ED4" w14:paraId="77BB55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1ED4" w:rsidP="00CA1ED4" w:rsidRDefault="00CA1ED4" w14:paraId="271128DD" w14:textId="2CA88BB1">
            <w:pPr>
              <w:rPr>
                <w:b/>
              </w:rPr>
            </w:pPr>
            <w:r>
              <w:rPr>
                <w:b/>
              </w:rPr>
              <w:t>36 600 XX</w:t>
            </w:r>
          </w:p>
        </w:tc>
        <w:tc>
          <w:tcPr>
            <w:tcW w:w="7654" w:type="dxa"/>
            <w:gridSpan w:val="2"/>
          </w:tcPr>
          <w:p w:rsidR="00CA1ED4" w:rsidP="00CA1ED4" w:rsidRDefault="00CA1ED4" w14:paraId="58595FC1" w14:textId="02AB8FBD">
            <w:pPr>
              <w:rPr>
                <w:b/>
              </w:rPr>
            </w:pPr>
            <w:r w:rsidRPr="00020814">
              <w:rPr>
                <w:b/>
                <w:bCs/>
                <w:szCs w:val="24"/>
              </w:rPr>
              <w:t>Vaststelling van de begrotingsstaat van het Ministerie van Asiel en Migratie (XX) voor het jaar 2025</w:t>
            </w:r>
          </w:p>
        </w:tc>
      </w:tr>
      <w:tr w:rsidR="00CA1ED4" w:rsidTr="00CA1ED4" w14:paraId="288A394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1ED4" w:rsidP="00CA1ED4" w:rsidRDefault="00CA1ED4" w14:paraId="68BF153B" w14:textId="77777777"/>
        </w:tc>
        <w:tc>
          <w:tcPr>
            <w:tcW w:w="7654" w:type="dxa"/>
            <w:gridSpan w:val="2"/>
          </w:tcPr>
          <w:p w:rsidR="00CA1ED4" w:rsidP="00CA1ED4" w:rsidRDefault="00CA1ED4" w14:paraId="059E64B5" w14:textId="77777777"/>
        </w:tc>
      </w:tr>
      <w:tr w:rsidR="00CA1ED4" w:rsidTr="00CA1ED4" w14:paraId="43FE98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1ED4" w:rsidP="00CA1ED4" w:rsidRDefault="00CA1ED4" w14:paraId="59C494F0" w14:textId="77777777"/>
        </w:tc>
        <w:tc>
          <w:tcPr>
            <w:tcW w:w="7654" w:type="dxa"/>
            <w:gridSpan w:val="2"/>
          </w:tcPr>
          <w:p w:rsidR="00CA1ED4" w:rsidP="00CA1ED4" w:rsidRDefault="00CA1ED4" w14:paraId="659298D9" w14:textId="77777777"/>
        </w:tc>
      </w:tr>
      <w:tr w:rsidR="00CA1ED4" w:rsidTr="00CA1ED4" w14:paraId="2560B2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1ED4" w:rsidP="00CA1ED4" w:rsidRDefault="00CA1ED4" w14:paraId="1931D2CC" w14:textId="628A164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58</w:t>
            </w:r>
          </w:p>
        </w:tc>
        <w:tc>
          <w:tcPr>
            <w:tcW w:w="7654" w:type="dxa"/>
            <w:gridSpan w:val="2"/>
          </w:tcPr>
          <w:p w:rsidR="00CA1ED4" w:rsidP="00CA1ED4" w:rsidRDefault="00CA1ED4" w14:paraId="27709714" w14:textId="6109836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VAN BAARLE</w:t>
            </w:r>
          </w:p>
        </w:tc>
      </w:tr>
      <w:tr w:rsidR="00CA1ED4" w:rsidTr="00CA1ED4" w14:paraId="019303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CA1ED4" w:rsidP="00CA1ED4" w:rsidRDefault="00CA1ED4" w14:paraId="09A264B8" w14:textId="77777777"/>
        </w:tc>
        <w:tc>
          <w:tcPr>
            <w:tcW w:w="7654" w:type="dxa"/>
            <w:gridSpan w:val="2"/>
          </w:tcPr>
          <w:p w:rsidR="00CA1ED4" w:rsidP="00CA1ED4" w:rsidRDefault="00CA1ED4" w14:paraId="35FE8DCF" w14:textId="7ACFC2A3">
            <w:r>
              <w:t>Voorgesteld 2 april 2025</w:t>
            </w:r>
          </w:p>
        </w:tc>
      </w:tr>
      <w:tr w:rsidR="00997775" w:rsidTr="00CA1ED4" w14:paraId="759AD6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E92D83" w14:textId="77777777"/>
        </w:tc>
        <w:tc>
          <w:tcPr>
            <w:tcW w:w="7654" w:type="dxa"/>
            <w:gridSpan w:val="2"/>
          </w:tcPr>
          <w:p w:rsidR="00997775" w:rsidRDefault="00997775" w14:paraId="2F83FD58" w14:textId="77777777"/>
        </w:tc>
      </w:tr>
      <w:tr w:rsidR="00997775" w:rsidTr="00CA1ED4" w14:paraId="2C72A5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028F17F" w14:textId="77777777"/>
        </w:tc>
        <w:tc>
          <w:tcPr>
            <w:tcW w:w="7654" w:type="dxa"/>
            <w:gridSpan w:val="2"/>
          </w:tcPr>
          <w:p w:rsidR="00997775" w:rsidRDefault="00997775" w14:paraId="4DC57DA9" w14:textId="77777777">
            <w:r>
              <w:t>De Kamer,</w:t>
            </w:r>
          </w:p>
        </w:tc>
      </w:tr>
      <w:tr w:rsidR="00997775" w:rsidTr="00CA1ED4" w14:paraId="6D8F63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53653BC" w14:textId="77777777"/>
        </w:tc>
        <w:tc>
          <w:tcPr>
            <w:tcW w:w="7654" w:type="dxa"/>
            <w:gridSpan w:val="2"/>
          </w:tcPr>
          <w:p w:rsidR="00997775" w:rsidRDefault="00997775" w14:paraId="50371E39" w14:textId="77777777"/>
        </w:tc>
      </w:tr>
      <w:tr w:rsidR="00997775" w:rsidTr="00CA1ED4" w14:paraId="2767929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0DA841D" w14:textId="77777777"/>
        </w:tc>
        <w:tc>
          <w:tcPr>
            <w:tcW w:w="7654" w:type="dxa"/>
            <w:gridSpan w:val="2"/>
          </w:tcPr>
          <w:p w:rsidR="00997775" w:rsidRDefault="00997775" w14:paraId="4A0B1D15" w14:textId="77777777">
            <w:r>
              <w:t>gehoord de beraadslaging,</w:t>
            </w:r>
          </w:p>
        </w:tc>
      </w:tr>
      <w:tr w:rsidR="00997775" w:rsidTr="00CA1ED4" w14:paraId="55F6F1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B6F43CE" w14:textId="77777777"/>
        </w:tc>
        <w:tc>
          <w:tcPr>
            <w:tcW w:w="7654" w:type="dxa"/>
            <w:gridSpan w:val="2"/>
          </w:tcPr>
          <w:p w:rsidR="00997775" w:rsidRDefault="00997775" w14:paraId="06892256" w14:textId="77777777"/>
        </w:tc>
      </w:tr>
      <w:tr w:rsidR="00997775" w:rsidTr="00CA1ED4" w14:paraId="121A30E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94937A" w14:textId="77777777"/>
        </w:tc>
        <w:tc>
          <w:tcPr>
            <w:tcW w:w="7654" w:type="dxa"/>
            <w:gridSpan w:val="2"/>
          </w:tcPr>
          <w:p w:rsidRPr="00CA1ED4" w:rsidR="00CA1ED4" w:rsidP="00CA1ED4" w:rsidRDefault="00CA1ED4" w14:paraId="315BD0D3" w14:textId="77777777">
            <w:r w:rsidRPr="00CA1ED4">
              <w:t>zegt het vertrouwen in het kabinet op,</w:t>
            </w:r>
          </w:p>
          <w:p w:rsidR="00CA1ED4" w:rsidP="00CA1ED4" w:rsidRDefault="00CA1ED4" w14:paraId="2BEC0BA5" w14:textId="77777777"/>
          <w:p w:rsidRPr="00CA1ED4" w:rsidR="00CA1ED4" w:rsidP="00CA1ED4" w:rsidRDefault="00CA1ED4" w14:paraId="2A6701AD" w14:textId="4503554C">
            <w:r w:rsidRPr="00CA1ED4">
              <w:t>en gaat over tot de orde van de dag.</w:t>
            </w:r>
          </w:p>
          <w:p w:rsidR="00CA1ED4" w:rsidP="00CA1ED4" w:rsidRDefault="00CA1ED4" w14:paraId="5639DFD3" w14:textId="77777777"/>
          <w:p w:rsidR="00997775" w:rsidP="00CA1ED4" w:rsidRDefault="00CA1ED4" w14:paraId="47EAB478" w14:textId="054C749A">
            <w:r w:rsidRPr="00CA1ED4">
              <w:t>Van Baarle</w:t>
            </w:r>
          </w:p>
        </w:tc>
      </w:tr>
    </w:tbl>
    <w:p w:rsidR="00997775" w:rsidRDefault="00997775" w14:paraId="11D277B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52346" w14:textId="77777777" w:rsidR="00CA1ED4" w:rsidRDefault="00CA1ED4">
      <w:pPr>
        <w:spacing w:line="20" w:lineRule="exact"/>
      </w:pPr>
    </w:p>
  </w:endnote>
  <w:endnote w:type="continuationSeparator" w:id="0">
    <w:p w14:paraId="612A39C0" w14:textId="77777777" w:rsidR="00CA1ED4" w:rsidRDefault="00CA1ED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8BB2F81" w14:textId="77777777" w:rsidR="00CA1ED4" w:rsidRDefault="00CA1ED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05BA7" w14:textId="77777777" w:rsidR="00CA1ED4" w:rsidRDefault="00CA1ED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CB8D96E" w14:textId="77777777" w:rsidR="00CA1ED4" w:rsidRDefault="00CA1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D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A1ED4"/>
    <w:rsid w:val="00CB59A8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4A002"/>
  <w15:docId w15:val="{38B01AA2-7B57-4A21-BD17-D6491434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61</ap:Words>
  <ap:Characters>329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389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2025-04-03T08:14:00.0000000Z</dcterms:created>
  <dcterms:modified xsi:type="dcterms:W3CDTF">2025-04-03T08:19:00.0000000Z</dcterms:modified>
  <dc:description>------------------------</dc:description>
  <dc:subject/>
  <keywords/>
  <version/>
  <category/>
</coreProperties>
</file>