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80CC6" w14:paraId="78009DF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BB09F2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D5F40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80CC6" w14:paraId="3765E7A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AB9079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80CC6" w14:paraId="50B7F5D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75C94A" w14:textId="77777777"/>
        </w:tc>
      </w:tr>
      <w:tr w:rsidR="00997775" w:rsidTr="00B80CC6" w14:paraId="5541E3E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C604B9F" w14:textId="77777777"/>
        </w:tc>
      </w:tr>
      <w:tr w:rsidR="00997775" w:rsidTr="00B80CC6" w14:paraId="3DA8D3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D1309E" w14:textId="77777777"/>
        </w:tc>
        <w:tc>
          <w:tcPr>
            <w:tcW w:w="7654" w:type="dxa"/>
            <w:gridSpan w:val="2"/>
          </w:tcPr>
          <w:p w:rsidR="00997775" w:rsidRDefault="00997775" w14:paraId="0343087A" w14:textId="77777777"/>
        </w:tc>
      </w:tr>
      <w:tr w:rsidR="00B80CC6" w:rsidTr="00B80CC6" w14:paraId="718DA9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0CC6" w:rsidP="00B80CC6" w:rsidRDefault="00B80CC6" w14:paraId="10B6D7A0" w14:textId="1E56E2BF">
            <w:pPr>
              <w:rPr>
                <w:b/>
              </w:rPr>
            </w:pPr>
            <w:r>
              <w:rPr>
                <w:b/>
              </w:rPr>
              <w:t>36 600 XX</w:t>
            </w:r>
          </w:p>
        </w:tc>
        <w:tc>
          <w:tcPr>
            <w:tcW w:w="7654" w:type="dxa"/>
            <w:gridSpan w:val="2"/>
          </w:tcPr>
          <w:p w:rsidR="00B80CC6" w:rsidP="00B80CC6" w:rsidRDefault="00B80CC6" w14:paraId="517ADD6E" w14:textId="01E3E504">
            <w:pPr>
              <w:rPr>
                <w:b/>
              </w:rPr>
            </w:pPr>
            <w:r w:rsidRPr="00020814">
              <w:rPr>
                <w:b/>
                <w:bCs/>
                <w:szCs w:val="24"/>
              </w:rPr>
              <w:t>Vaststelling van de begrotingsstaat van het Ministerie van Asiel en Migratie (XX) voor het jaar 2025</w:t>
            </w:r>
          </w:p>
        </w:tc>
      </w:tr>
      <w:tr w:rsidR="00B80CC6" w:rsidTr="00B80CC6" w14:paraId="0F34CA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0CC6" w:rsidP="00B80CC6" w:rsidRDefault="00B80CC6" w14:paraId="62B2BD64" w14:textId="77777777"/>
        </w:tc>
        <w:tc>
          <w:tcPr>
            <w:tcW w:w="7654" w:type="dxa"/>
            <w:gridSpan w:val="2"/>
          </w:tcPr>
          <w:p w:rsidR="00B80CC6" w:rsidP="00B80CC6" w:rsidRDefault="00B80CC6" w14:paraId="7E188F0C" w14:textId="77777777"/>
        </w:tc>
      </w:tr>
      <w:tr w:rsidR="00B80CC6" w:rsidTr="00B80CC6" w14:paraId="4A1D9B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0CC6" w:rsidP="00B80CC6" w:rsidRDefault="00B80CC6" w14:paraId="7757D59A" w14:textId="77777777"/>
        </w:tc>
        <w:tc>
          <w:tcPr>
            <w:tcW w:w="7654" w:type="dxa"/>
            <w:gridSpan w:val="2"/>
          </w:tcPr>
          <w:p w:rsidR="00B80CC6" w:rsidP="00B80CC6" w:rsidRDefault="00B80CC6" w14:paraId="7FAA7A2A" w14:textId="77777777"/>
        </w:tc>
      </w:tr>
      <w:tr w:rsidR="00B80CC6" w:rsidTr="00B80CC6" w14:paraId="6857A4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0CC6" w:rsidP="00B80CC6" w:rsidRDefault="00B80CC6" w14:paraId="6CF50C33" w14:textId="009B7D9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60</w:t>
            </w:r>
          </w:p>
        </w:tc>
        <w:tc>
          <w:tcPr>
            <w:tcW w:w="7654" w:type="dxa"/>
            <w:gridSpan w:val="2"/>
          </w:tcPr>
          <w:p w:rsidR="00B80CC6" w:rsidP="00B80CC6" w:rsidRDefault="00B80CC6" w14:paraId="0FE1E695" w14:textId="1FFA9BC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KOEKKOEK</w:t>
            </w:r>
          </w:p>
        </w:tc>
      </w:tr>
      <w:tr w:rsidR="00B80CC6" w:rsidTr="00B80CC6" w14:paraId="005528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80CC6" w:rsidP="00B80CC6" w:rsidRDefault="00B80CC6" w14:paraId="055D929A" w14:textId="77777777"/>
        </w:tc>
        <w:tc>
          <w:tcPr>
            <w:tcW w:w="7654" w:type="dxa"/>
            <w:gridSpan w:val="2"/>
          </w:tcPr>
          <w:p w:rsidR="00B80CC6" w:rsidP="00B80CC6" w:rsidRDefault="00B80CC6" w14:paraId="71CDD444" w14:textId="1A3C1832">
            <w:r>
              <w:t>Voorgesteld 2 april 2025</w:t>
            </w:r>
          </w:p>
        </w:tc>
      </w:tr>
      <w:tr w:rsidR="00997775" w:rsidTr="00B80CC6" w14:paraId="57FEC2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126E84" w14:textId="77777777"/>
        </w:tc>
        <w:tc>
          <w:tcPr>
            <w:tcW w:w="7654" w:type="dxa"/>
            <w:gridSpan w:val="2"/>
          </w:tcPr>
          <w:p w:rsidR="00997775" w:rsidRDefault="00997775" w14:paraId="04269A6C" w14:textId="77777777"/>
        </w:tc>
      </w:tr>
      <w:tr w:rsidR="00997775" w:rsidTr="00B80CC6" w14:paraId="530281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6FFB9A" w14:textId="77777777"/>
        </w:tc>
        <w:tc>
          <w:tcPr>
            <w:tcW w:w="7654" w:type="dxa"/>
            <w:gridSpan w:val="2"/>
          </w:tcPr>
          <w:p w:rsidR="00997775" w:rsidRDefault="00997775" w14:paraId="5A142CAB" w14:textId="77777777">
            <w:r>
              <w:t>De Kamer,</w:t>
            </w:r>
          </w:p>
        </w:tc>
      </w:tr>
      <w:tr w:rsidR="00997775" w:rsidTr="00B80CC6" w14:paraId="152708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263C83" w14:textId="77777777"/>
        </w:tc>
        <w:tc>
          <w:tcPr>
            <w:tcW w:w="7654" w:type="dxa"/>
            <w:gridSpan w:val="2"/>
          </w:tcPr>
          <w:p w:rsidR="00997775" w:rsidRDefault="00997775" w14:paraId="2FEC3E84" w14:textId="77777777"/>
        </w:tc>
      </w:tr>
      <w:tr w:rsidR="00997775" w:rsidTr="00B80CC6" w14:paraId="30F3C4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6B9F41" w14:textId="77777777"/>
        </w:tc>
        <w:tc>
          <w:tcPr>
            <w:tcW w:w="7654" w:type="dxa"/>
            <w:gridSpan w:val="2"/>
          </w:tcPr>
          <w:p w:rsidR="00997775" w:rsidRDefault="00997775" w14:paraId="5CC9489E" w14:textId="77777777">
            <w:r>
              <w:t>gehoord de beraadslaging,</w:t>
            </w:r>
          </w:p>
        </w:tc>
      </w:tr>
      <w:tr w:rsidR="00997775" w:rsidTr="00B80CC6" w14:paraId="231399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C9C3FA" w14:textId="77777777"/>
        </w:tc>
        <w:tc>
          <w:tcPr>
            <w:tcW w:w="7654" w:type="dxa"/>
            <w:gridSpan w:val="2"/>
          </w:tcPr>
          <w:p w:rsidR="00997775" w:rsidRDefault="00997775" w14:paraId="61700F9B" w14:textId="77777777"/>
        </w:tc>
      </w:tr>
      <w:tr w:rsidR="00997775" w:rsidTr="00B80CC6" w14:paraId="1ECBA1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F7AEAA" w14:textId="77777777"/>
        </w:tc>
        <w:tc>
          <w:tcPr>
            <w:tcW w:w="7654" w:type="dxa"/>
            <w:gridSpan w:val="2"/>
          </w:tcPr>
          <w:p w:rsidRPr="00B80CC6" w:rsidR="00B80CC6" w:rsidP="00B80CC6" w:rsidRDefault="00B80CC6" w14:paraId="418E790F" w14:textId="77777777">
            <w:r w:rsidRPr="00B80CC6">
              <w:t>constaterende dat de minister herhaaldelijk blijk heeft gegeven van minachting voor de Kamer, het kabinet en recent ook de samenleving;</w:t>
            </w:r>
          </w:p>
          <w:p w:rsidR="00B80CC6" w:rsidP="00B80CC6" w:rsidRDefault="00B80CC6" w14:paraId="73EDEDDE" w14:textId="77777777"/>
          <w:p w:rsidRPr="00B80CC6" w:rsidR="00B80CC6" w:rsidP="00B80CC6" w:rsidRDefault="00B80CC6" w14:paraId="11C71A81" w14:textId="6C36231D">
            <w:r w:rsidRPr="00B80CC6">
              <w:t>overwegende dat het kabinet verantwoordelijkheid dient te nemen voor de aangerichte schade en een passende oplossing voor de ontstane onrust dient te organiseren;</w:t>
            </w:r>
          </w:p>
          <w:p w:rsidR="00B80CC6" w:rsidP="00B80CC6" w:rsidRDefault="00B80CC6" w14:paraId="58105AA2" w14:textId="77777777"/>
          <w:p w:rsidRPr="00B80CC6" w:rsidR="00B80CC6" w:rsidP="00B80CC6" w:rsidRDefault="00B80CC6" w14:paraId="1E50897A" w14:textId="09CB51DE">
            <w:r w:rsidRPr="00B80CC6">
              <w:t>verzoekt de minister-president persoonlijk de uitreiking van de lintjes aan de betreffende vrijwilligers te verzorgen,</w:t>
            </w:r>
          </w:p>
          <w:p w:rsidR="00B80CC6" w:rsidP="00B80CC6" w:rsidRDefault="00B80CC6" w14:paraId="59BAAA4E" w14:textId="77777777"/>
          <w:p w:rsidRPr="00B80CC6" w:rsidR="00B80CC6" w:rsidP="00B80CC6" w:rsidRDefault="00B80CC6" w14:paraId="12B6D328" w14:textId="0671E068">
            <w:r w:rsidRPr="00B80CC6">
              <w:t>en gaat over tot de orde van de dag.</w:t>
            </w:r>
          </w:p>
          <w:p w:rsidR="00B80CC6" w:rsidP="00B80CC6" w:rsidRDefault="00B80CC6" w14:paraId="3270F62A" w14:textId="77777777"/>
          <w:p w:rsidR="00997775" w:rsidP="00B80CC6" w:rsidRDefault="00B80CC6" w14:paraId="55F478D0" w14:textId="51DDD2BF">
            <w:r w:rsidRPr="00B80CC6">
              <w:t>Koekkoek</w:t>
            </w:r>
          </w:p>
        </w:tc>
      </w:tr>
    </w:tbl>
    <w:p w:rsidR="00997775" w:rsidRDefault="00997775" w14:paraId="04F4E38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652EF" w14:textId="77777777" w:rsidR="00B80CC6" w:rsidRDefault="00B80CC6">
      <w:pPr>
        <w:spacing w:line="20" w:lineRule="exact"/>
      </w:pPr>
    </w:p>
  </w:endnote>
  <w:endnote w:type="continuationSeparator" w:id="0">
    <w:p w14:paraId="0178F417" w14:textId="77777777" w:rsidR="00B80CC6" w:rsidRDefault="00B80CC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4CF0B9F" w14:textId="77777777" w:rsidR="00B80CC6" w:rsidRDefault="00B80CC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8C0F4" w14:textId="77777777" w:rsidR="00B80CC6" w:rsidRDefault="00B80CC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D5A596" w14:textId="77777777" w:rsidR="00B80CC6" w:rsidRDefault="00B80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C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80CC6"/>
    <w:rsid w:val="00BF5690"/>
    <w:rsid w:val="00CB59A8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33030"/>
  <w15:docId w15:val="{F4EAF1CE-AC08-46E5-8D57-840E8115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657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2025-04-03T08:14:00.0000000Z</dcterms:created>
  <dcterms:modified xsi:type="dcterms:W3CDTF">2025-04-03T08:19:00.0000000Z</dcterms:modified>
  <dc:description>------------------------</dc:description>
  <dc:subject/>
  <keywords/>
  <version/>
  <category/>
</coreProperties>
</file>