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200F7B" w14:paraId="3F5B3F35" w14:textId="77777777">
        <w:tc>
          <w:tcPr>
            <w:tcW w:w="6733" w:type="dxa"/>
            <w:gridSpan w:val="2"/>
            <w:tcBorders>
              <w:top w:val="nil"/>
              <w:left w:val="nil"/>
              <w:bottom w:val="nil"/>
              <w:right w:val="nil"/>
            </w:tcBorders>
            <w:vAlign w:val="center"/>
          </w:tcPr>
          <w:p w:rsidR="00997775" w:rsidP="00710A7A" w:rsidRDefault="00997775" w14:paraId="60884238"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66615733" w14:textId="77777777">
            <w:pPr>
              <w:pStyle w:val="Amendement"/>
              <w:jc w:val="right"/>
              <w:rPr>
                <w:rFonts w:ascii="Times New Roman" w:hAnsi="Times New Roman"/>
                <w:spacing w:val="40"/>
                <w:sz w:val="22"/>
              </w:rPr>
            </w:pPr>
            <w:r>
              <w:rPr>
                <w:rFonts w:ascii="Times New Roman" w:hAnsi="Times New Roman"/>
                <w:sz w:val="88"/>
              </w:rPr>
              <w:t>2</w:t>
            </w:r>
          </w:p>
        </w:tc>
      </w:tr>
      <w:tr w:rsidR="00997775" w:rsidTr="00200F7B" w14:paraId="221EC077"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2A949B83" w14:textId="77777777">
            <w:r w:rsidRPr="008B0CC5">
              <w:t xml:space="preserve">Vergaderjaar </w:t>
            </w:r>
            <w:r w:rsidR="00AC6B87">
              <w:t>2024-2025</w:t>
            </w:r>
          </w:p>
        </w:tc>
      </w:tr>
      <w:tr w:rsidR="00997775" w:rsidTr="00200F7B" w14:paraId="3EF1AFC9" w14:textId="77777777">
        <w:trPr>
          <w:cantSplit/>
        </w:trPr>
        <w:tc>
          <w:tcPr>
            <w:tcW w:w="10985" w:type="dxa"/>
            <w:gridSpan w:val="3"/>
            <w:tcBorders>
              <w:top w:val="nil"/>
              <w:left w:val="nil"/>
              <w:bottom w:val="nil"/>
              <w:right w:val="nil"/>
            </w:tcBorders>
          </w:tcPr>
          <w:p w:rsidR="00997775" w:rsidRDefault="00997775" w14:paraId="10CA60D6" w14:textId="77777777"/>
        </w:tc>
      </w:tr>
      <w:tr w:rsidR="00997775" w:rsidTr="00200F7B" w14:paraId="4219F06D" w14:textId="77777777">
        <w:trPr>
          <w:cantSplit/>
        </w:trPr>
        <w:tc>
          <w:tcPr>
            <w:tcW w:w="10985" w:type="dxa"/>
            <w:gridSpan w:val="3"/>
            <w:tcBorders>
              <w:top w:val="nil"/>
              <w:left w:val="nil"/>
              <w:bottom w:val="single" w:color="auto" w:sz="4" w:space="0"/>
              <w:right w:val="nil"/>
            </w:tcBorders>
          </w:tcPr>
          <w:p w:rsidR="00997775" w:rsidRDefault="00997775" w14:paraId="58F174C8" w14:textId="77777777"/>
        </w:tc>
      </w:tr>
      <w:tr w:rsidR="00997775" w:rsidTr="00200F7B" w14:paraId="7CC9E3A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8296248" w14:textId="77777777"/>
        </w:tc>
        <w:tc>
          <w:tcPr>
            <w:tcW w:w="7654" w:type="dxa"/>
            <w:gridSpan w:val="2"/>
          </w:tcPr>
          <w:p w:rsidR="00997775" w:rsidRDefault="00997775" w14:paraId="66AC5871" w14:textId="77777777"/>
        </w:tc>
      </w:tr>
      <w:tr w:rsidR="00200F7B" w:rsidTr="00200F7B" w14:paraId="0B133DE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00F7B" w:rsidP="00200F7B" w:rsidRDefault="00200F7B" w14:paraId="682F807E" w14:textId="72C91C67">
            <w:pPr>
              <w:rPr>
                <w:b/>
              </w:rPr>
            </w:pPr>
            <w:r>
              <w:rPr>
                <w:b/>
              </w:rPr>
              <w:t>29 697</w:t>
            </w:r>
          </w:p>
        </w:tc>
        <w:tc>
          <w:tcPr>
            <w:tcW w:w="7654" w:type="dxa"/>
            <w:gridSpan w:val="2"/>
          </w:tcPr>
          <w:p w:rsidR="00200F7B" w:rsidP="00200F7B" w:rsidRDefault="00200F7B" w14:paraId="01614150" w14:textId="2A9FD345">
            <w:pPr>
              <w:rPr>
                <w:b/>
              </w:rPr>
            </w:pPr>
            <w:r w:rsidRPr="00437005">
              <w:rPr>
                <w:b/>
                <w:bCs/>
              </w:rPr>
              <w:t>Gebiedsgerichte economische perspectieven en Regionaal Economisch Beleid</w:t>
            </w:r>
          </w:p>
        </w:tc>
      </w:tr>
      <w:tr w:rsidR="00200F7B" w:rsidTr="00200F7B" w14:paraId="534B511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00F7B" w:rsidP="00200F7B" w:rsidRDefault="00200F7B" w14:paraId="7C39B3D5" w14:textId="77777777"/>
        </w:tc>
        <w:tc>
          <w:tcPr>
            <w:tcW w:w="7654" w:type="dxa"/>
            <w:gridSpan w:val="2"/>
          </w:tcPr>
          <w:p w:rsidR="00200F7B" w:rsidP="00200F7B" w:rsidRDefault="00200F7B" w14:paraId="4CB4E894" w14:textId="77777777"/>
        </w:tc>
      </w:tr>
      <w:tr w:rsidR="00200F7B" w:rsidTr="00200F7B" w14:paraId="6F8E25A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00F7B" w:rsidP="00200F7B" w:rsidRDefault="00200F7B" w14:paraId="0B733C66" w14:textId="77777777"/>
        </w:tc>
        <w:tc>
          <w:tcPr>
            <w:tcW w:w="7654" w:type="dxa"/>
            <w:gridSpan w:val="2"/>
          </w:tcPr>
          <w:p w:rsidR="00200F7B" w:rsidP="00200F7B" w:rsidRDefault="00200F7B" w14:paraId="5EE0C262" w14:textId="77777777"/>
        </w:tc>
      </w:tr>
      <w:tr w:rsidR="00200F7B" w:rsidTr="00200F7B" w14:paraId="7C04A15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00F7B" w:rsidP="00200F7B" w:rsidRDefault="00200F7B" w14:paraId="3B487C9F" w14:textId="22229700">
            <w:pPr>
              <w:rPr>
                <w:b/>
              </w:rPr>
            </w:pPr>
            <w:r>
              <w:rPr>
                <w:b/>
              </w:rPr>
              <w:t xml:space="preserve">Nr. </w:t>
            </w:r>
            <w:r>
              <w:rPr>
                <w:b/>
              </w:rPr>
              <w:t>162</w:t>
            </w:r>
          </w:p>
        </w:tc>
        <w:tc>
          <w:tcPr>
            <w:tcW w:w="7654" w:type="dxa"/>
            <w:gridSpan w:val="2"/>
          </w:tcPr>
          <w:p w:rsidR="00200F7B" w:rsidP="00200F7B" w:rsidRDefault="00200F7B" w14:paraId="66E1B5B4" w14:textId="3144B13A">
            <w:pPr>
              <w:rPr>
                <w:b/>
              </w:rPr>
            </w:pPr>
            <w:r>
              <w:rPr>
                <w:b/>
              </w:rPr>
              <w:t xml:space="preserve">MOTIE VAN </w:t>
            </w:r>
            <w:r>
              <w:rPr>
                <w:b/>
              </w:rPr>
              <w:t>DE LEDEN WINGELAAR EN SOEPBOER</w:t>
            </w:r>
          </w:p>
        </w:tc>
      </w:tr>
      <w:tr w:rsidR="00200F7B" w:rsidTr="00200F7B" w14:paraId="07E0EC1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00F7B" w:rsidP="00200F7B" w:rsidRDefault="00200F7B" w14:paraId="58AE7679" w14:textId="77777777"/>
        </w:tc>
        <w:tc>
          <w:tcPr>
            <w:tcW w:w="7654" w:type="dxa"/>
            <w:gridSpan w:val="2"/>
          </w:tcPr>
          <w:p w:rsidR="00200F7B" w:rsidP="00200F7B" w:rsidRDefault="00200F7B" w14:paraId="3803E124" w14:textId="5FDF16C1">
            <w:r>
              <w:t>Voorgesteld 3 april 2025</w:t>
            </w:r>
          </w:p>
        </w:tc>
      </w:tr>
      <w:tr w:rsidR="00997775" w:rsidTr="00200F7B" w14:paraId="312CA46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ACEB354" w14:textId="77777777"/>
        </w:tc>
        <w:tc>
          <w:tcPr>
            <w:tcW w:w="7654" w:type="dxa"/>
            <w:gridSpan w:val="2"/>
          </w:tcPr>
          <w:p w:rsidR="00997775" w:rsidRDefault="00997775" w14:paraId="46C29075" w14:textId="77777777"/>
        </w:tc>
      </w:tr>
      <w:tr w:rsidR="00997775" w:rsidTr="00200F7B" w14:paraId="7077319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8AC03B3" w14:textId="77777777"/>
        </w:tc>
        <w:tc>
          <w:tcPr>
            <w:tcW w:w="7654" w:type="dxa"/>
            <w:gridSpan w:val="2"/>
          </w:tcPr>
          <w:p w:rsidR="00997775" w:rsidRDefault="00997775" w14:paraId="1A169C4F" w14:textId="77777777">
            <w:r>
              <w:t>De Kamer,</w:t>
            </w:r>
          </w:p>
        </w:tc>
      </w:tr>
      <w:tr w:rsidR="00997775" w:rsidTr="00200F7B" w14:paraId="24BF35F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7B6D5E9" w14:textId="77777777"/>
        </w:tc>
        <w:tc>
          <w:tcPr>
            <w:tcW w:w="7654" w:type="dxa"/>
            <w:gridSpan w:val="2"/>
          </w:tcPr>
          <w:p w:rsidR="00997775" w:rsidRDefault="00997775" w14:paraId="2C3913F4" w14:textId="77777777"/>
        </w:tc>
      </w:tr>
      <w:tr w:rsidR="00997775" w:rsidTr="00200F7B" w14:paraId="378BF09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686BCD1" w14:textId="77777777"/>
        </w:tc>
        <w:tc>
          <w:tcPr>
            <w:tcW w:w="7654" w:type="dxa"/>
            <w:gridSpan w:val="2"/>
          </w:tcPr>
          <w:p w:rsidR="00997775" w:rsidRDefault="00997775" w14:paraId="0A068794" w14:textId="77777777">
            <w:r>
              <w:t>gehoord de beraadslaging,</w:t>
            </w:r>
          </w:p>
        </w:tc>
      </w:tr>
      <w:tr w:rsidR="00997775" w:rsidTr="00200F7B" w14:paraId="1ADD749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E9990B3" w14:textId="77777777"/>
        </w:tc>
        <w:tc>
          <w:tcPr>
            <w:tcW w:w="7654" w:type="dxa"/>
            <w:gridSpan w:val="2"/>
          </w:tcPr>
          <w:p w:rsidR="00997775" w:rsidRDefault="00997775" w14:paraId="3450CD37" w14:textId="77777777"/>
        </w:tc>
      </w:tr>
      <w:tr w:rsidR="00997775" w:rsidTr="00200F7B" w14:paraId="4F59034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CCDEAB8" w14:textId="77777777"/>
        </w:tc>
        <w:tc>
          <w:tcPr>
            <w:tcW w:w="7654" w:type="dxa"/>
            <w:gridSpan w:val="2"/>
          </w:tcPr>
          <w:p w:rsidRPr="00200F7B" w:rsidR="00200F7B" w:rsidP="00200F7B" w:rsidRDefault="00200F7B" w14:paraId="5DE7BA4D" w14:textId="77777777">
            <w:r w:rsidRPr="00200F7B">
              <w:t>overwegende dat in het regeerprogramma goede plannen zijn opgenomen om de binding met regiogebieden in Nederland te versterken, waaronder de start van het Nationaal Programma Vitale Regio's;</w:t>
            </w:r>
          </w:p>
          <w:p w:rsidR="00200F7B" w:rsidP="00200F7B" w:rsidRDefault="00200F7B" w14:paraId="15048665" w14:textId="77777777"/>
          <w:p w:rsidRPr="00200F7B" w:rsidR="00200F7B" w:rsidP="00200F7B" w:rsidRDefault="00200F7B" w14:paraId="1DE30EFD" w14:textId="334FBCA3">
            <w:r w:rsidRPr="00200F7B">
              <w:t>overwegende dat er naast de procesgelden voor de komende drie jaar voor het Nationaal Programma Vitale Regio's nog geen structurele middelen zijn vastgesteld voor het vervolg van dit programma;</w:t>
            </w:r>
          </w:p>
          <w:p w:rsidR="00200F7B" w:rsidP="00200F7B" w:rsidRDefault="00200F7B" w14:paraId="67F37158" w14:textId="77777777"/>
          <w:p w:rsidRPr="00200F7B" w:rsidR="00200F7B" w:rsidP="00200F7B" w:rsidRDefault="00200F7B" w14:paraId="2AC2D2C8" w14:textId="69A4879D">
            <w:r w:rsidRPr="00200F7B">
              <w:t>overwegende dat de minister van BZK terecht oproept om het debat over regiogebieden niet alleen binnen de commissie Binnenlandse Zaken te voeren, maar breder te trekken naar andere commissies om er gezamenlijk voor te zorgen dat signalen uit de regionale praktijk hun weg vinden naar beleid dat in Den Haag bedacht wordt;</w:t>
            </w:r>
          </w:p>
          <w:p w:rsidR="00200F7B" w:rsidP="00200F7B" w:rsidRDefault="00200F7B" w14:paraId="78CCD1C4" w14:textId="77777777"/>
          <w:p w:rsidRPr="00200F7B" w:rsidR="00200F7B" w:rsidP="00200F7B" w:rsidRDefault="00200F7B" w14:paraId="0F1D1874" w14:textId="0150189C">
            <w:r w:rsidRPr="00200F7B">
              <w:t>verzoekt de regering bewindspersonen te koppelen aan verschillende regiogebieden in Nederland, zodat bewindspersonen in de ministerraad kunnen fungeren als belangrijke schakel en ambassadeur van het desbetreffende regiogebied,</w:t>
            </w:r>
          </w:p>
          <w:p w:rsidR="00200F7B" w:rsidP="00200F7B" w:rsidRDefault="00200F7B" w14:paraId="35DF0599" w14:textId="77777777"/>
          <w:p w:rsidRPr="00200F7B" w:rsidR="00200F7B" w:rsidP="00200F7B" w:rsidRDefault="00200F7B" w14:paraId="6A3FCCCA" w14:textId="032B7974">
            <w:r w:rsidRPr="00200F7B">
              <w:t>en gaat over tot de orde van de dag.</w:t>
            </w:r>
          </w:p>
          <w:p w:rsidR="00200F7B" w:rsidP="00200F7B" w:rsidRDefault="00200F7B" w14:paraId="723EE941" w14:textId="77777777"/>
          <w:p w:rsidR="00200F7B" w:rsidP="00200F7B" w:rsidRDefault="00200F7B" w14:paraId="4EB04695" w14:textId="77777777">
            <w:proofErr w:type="spellStart"/>
            <w:r w:rsidRPr="00200F7B">
              <w:t>Wingelaar</w:t>
            </w:r>
            <w:proofErr w:type="spellEnd"/>
            <w:r w:rsidRPr="00200F7B">
              <w:t xml:space="preserve"> </w:t>
            </w:r>
          </w:p>
          <w:p w:rsidR="00997775" w:rsidP="00200F7B" w:rsidRDefault="00200F7B" w14:paraId="42B25AFA" w14:textId="158A580A">
            <w:r w:rsidRPr="00200F7B">
              <w:t>Soepboer</w:t>
            </w:r>
          </w:p>
        </w:tc>
      </w:tr>
    </w:tbl>
    <w:p w:rsidR="00997775" w:rsidRDefault="00997775" w14:paraId="24DEDE09"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12B366" w14:textId="77777777" w:rsidR="00200F7B" w:rsidRDefault="00200F7B">
      <w:pPr>
        <w:spacing w:line="20" w:lineRule="exact"/>
      </w:pPr>
    </w:p>
  </w:endnote>
  <w:endnote w:type="continuationSeparator" w:id="0">
    <w:p w14:paraId="28A2FD68" w14:textId="77777777" w:rsidR="00200F7B" w:rsidRDefault="00200F7B">
      <w:pPr>
        <w:pStyle w:val="Amendement"/>
      </w:pPr>
      <w:r>
        <w:rPr>
          <w:b w:val="0"/>
        </w:rPr>
        <w:t xml:space="preserve"> </w:t>
      </w:r>
    </w:p>
  </w:endnote>
  <w:endnote w:type="continuationNotice" w:id="1">
    <w:p w14:paraId="299B4121" w14:textId="77777777" w:rsidR="00200F7B" w:rsidRDefault="00200F7B">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ABD286" w14:textId="77777777" w:rsidR="00200F7B" w:rsidRDefault="00200F7B">
      <w:pPr>
        <w:pStyle w:val="Amendement"/>
      </w:pPr>
      <w:r>
        <w:rPr>
          <w:b w:val="0"/>
        </w:rPr>
        <w:separator/>
      </w:r>
    </w:p>
  </w:footnote>
  <w:footnote w:type="continuationSeparator" w:id="0">
    <w:p w14:paraId="2BC79EB7" w14:textId="77777777" w:rsidR="00200F7B" w:rsidRDefault="00200F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F7B"/>
    <w:rsid w:val="00133FCE"/>
    <w:rsid w:val="001E482C"/>
    <w:rsid w:val="001E4877"/>
    <w:rsid w:val="00200F7B"/>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D381E"/>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F4A206"/>
  <w15:docId w15:val="{127E861E-41BC-496B-8BE9-892071656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180</ap:Words>
  <ap:Characters>1099</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1277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2025-04-04T11:23:00.0000000Z</dcterms:created>
  <dcterms:modified xsi:type="dcterms:W3CDTF">2025-04-04T11:32:00.0000000Z</dcterms:modified>
  <dc:description>------------------------</dc:description>
  <dc:subject/>
  <keywords/>
  <version/>
  <category/>
</coreProperties>
</file>