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7D" w:rsidP="000312C6" w:rsidRDefault="00354F42" w14:paraId="1E07F6D7" w14:textId="099E1A68">
      <w:pPr>
        <w:pStyle w:val="Salutation"/>
        <w:spacing w:line="276" w:lineRule="auto"/>
        <w:ind w:right="-1"/>
      </w:pPr>
      <w:bookmarkStart w:name="_GoBack" w:id="0"/>
      <w:bookmarkEnd w:id="0"/>
      <w:r>
        <w:t>Geachte voorzitter,</w:t>
      </w:r>
    </w:p>
    <w:p w:rsidR="000312C6" w:rsidP="000312C6" w:rsidRDefault="005A4E1E" w14:paraId="20BFDC78" w14:textId="7B79BE48">
      <w:pPr>
        <w:spacing w:line="276" w:lineRule="auto"/>
        <w:ind w:right="-1"/>
      </w:pPr>
      <w:r>
        <w:t xml:space="preserve">Hierbij ontvangt de Kamer, mede namens de minister van </w:t>
      </w:r>
      <w:r w:rsidR="000312C6">
        <w:t>Volkshuisvesting en Ruimtelijke Ordening (VRO)</w:t>
      </w:r>
      <w:r>
        <w:t xml:space="preserve"> en de staatssecretaris van </w:t>
      </w:r>
      <w:r w:rsidR="000312C6">
        <w:t>Landbouw, Visserij, Voedselzekerheid en Natuur (LVVN)</w:t>
      </w:r>
      <w:r>
        <w:t xml:space="preserve"> het definitieve Programma</w:t>
      </w:r>
      <w:r w:rsidR="000312C6">
        <w:t xml:space="preserve"> Integraal Riviermanagement (IRM):</w:t>
      </w:r>
      <w:r>
        <w:t xml:space="preserve"> ‘Naar een toekomstbestendig rivierengebied’</w:t>
      </w:r>
      <w:r w:rsidR="000312C6">
        <w:t>.</w:t>
      </w:r>
      <w:r w:rsidR="000312C6">
        <w:rPr>
          <w:rStyle w:val="FootnoteReference"/>
        </w:rPr>
        <w:footnoteReference w:id="1"/>
      </w:r>
      <w:r>
        <w:t xml:space="preserve"> </w:t>
      </w:r>
    </w:p>
    <w:p w:rsidR="005A4E1E" w:rsidP="000312C6" w:rsidRDefault="005A4E1E" w14:paraId="3BC94BFE" w14:textId="34118FA1">
      <w:pPr>
        <w:spacing w:line="276" w:lineRule="auto"/>
        <w:ind w:right="-1"/>
      </w:pPr>
      <w:r>
        <w:t xml:space="preserve">Dit is de afronding van het Programma Integraal Riviermanagement (IRM). </w:t>
      </w:r>
      <w:r w:rsidR="000312C6">
        <w:t>Dit</w:t>
      </w:r>
      <w:r>
        <w:t xml:space="preserve"> vormt de basis en is de start voor het Programma Ruimte voor de Rivier 2.0. Het kabinet zet hiermee in </w:t>
      </w:r>
      <w:r w:rsidRPr="00E63C48">
        <w:t>op een rivierengebied dat klaar is voor de toekomst</w:t>
      </w:r>
      <w:r>
        <w:t xml:space="preserve">, zoals in het regeerprogramma is aangekondigd. </w:t>
      </w:r>
    </w:p>
    <w:p w:rsidR="000C416B" w:rsidP="000312C6" w:rsidRDefault="000C416B" w14:paraId="026C5A92" w14:textId="77777777">
      <w:pPr>
        <w:spacing w:line="276" w:lineRule="auto"/>
        <w:ind w:right="-1"/>
      </w:pPr>
    </w:p>
    <w:p w:rsidR="000312C6" w:rsidP="000312C6" w:rsidRDefault="00387C49" w14:paraId="394E3C44" w14:textId="77777777">
      <w:pPr>
        <w:spacing w:line="276" w:lineRule="auto"/>
        <w:ind w:right="-1"/>
      </w:pPr>
      <w:r w:rsidRPr="00D95515">
        <w:t xml:space="preserve">Aan het rivierengebied van de Maas en de Rijntakken wordt al eeuwen gesleuteld. </w:t>
      </w:r>
      <w:r w:rsidRPr="00951D69" w:rsidR="00951D69">
        <w:t xml:space="preserve">De aanleg van dijken, kribben, stuwen, sluizen en kanalen heeft </w:t>
      </w:r>
      <w:r w:rsidR="005B2F6E">
        <w:t>er</w:t>
      </w:r>
      <w:r w:rsidRPr="00951D69" w:rsidR="00951D69">
        <w:t>voor gezorgd dat we in</w:t>
      </w:r>
      <w:r w:rsidR="005B2F6E">
        <w:t xml:space="preserve"> het</w:t>
      </w:r>
      <w:r w:rsidRPr="00951D69" w:rsidR="00951D69">
        <w:t xml:space="preserve"> Nederland</w:t>
      </w:r>
      <w:r w:rsidR="005B2F6E">
        <w:t>s rivierengebied</w:t>
      </w:r>
      <w:r w:rsidRPr="00951D69" w:rsidR="00951D69">
        <w:t xml:space="preserve"> veilig kunnen wonen, ondernemen en recreëren en dat de rivieren bevaarbaar </w:t>
      </w:r>
      <w:r w:rsidRPr="00FE5D07" w:rsidR="00951D69">
        <w:t>blijven.</w:t>
      </w:r>
      <w:r w:rsidRPr="00FE5D07" w:rsidR="005B2F6E">
        <w:t xml:space="preserve"> Daar zijn we trots op. </w:t>
      </w:r>
    </w:p>
    <w:p w:rsidR="000312C6" w:rsidP="000312C6" w:rsidRDefault="000312C6" w14:paraId="5F03AEB7" w14:textId="77777777">
      <w:pPr>
        <w:spacing w:line="276" w:lineRule="auto"/>
        <w:ind w:right="-1"/>
      </w:pPr>
    </w:p>
    <w:p w:rsidR="00414F1C" w:rsidP="000312C6" w:rsidRDefault="004E1A9C" w14:paraId="038A7EFE" w14:textId="096ABDE5">
      <w:pPr>
        <w:spacing w:line="276" w:lineRule="auto"/>
        <w:ind w:right="-1"/>
      </w:pPr>
      <w:r w:rsidRPr="00FE5D07">
        <w:t xml:space="preserve">Soms </w:t>
      </w:r>
      <w:r w:rsidRPr="00FE5D07" w:rsidR="00713929">
        <w:t>leiden</w:t>
      </w:r>
      <w:r w:rsidRPr="00FE5D07">
        <w:t xml:space="preserve"> i</w:t>
      </w:r>
      <w:r w:rsidRPr="00FE5D07" w:rsidR="00951D69">
        <w:t xml:space="preserve">ngrepen </w:t>
      </w:r>
      <w:r w:rsidRPr="00FE5D07" w:rsidR="00105CE9">
        <w:t>uit</w:t>
      </w:r>
      <w:r w:rsidRPr="00FE5D07" w:rsidR="00951D69">
        <w:t xml:space="preserve"> het verleden </w:t>
      </w:r>
      <w:r w:rsidRPr="00FE5D07" w:rsidR="00105CE9">
        <w:t>ook</w:t>
      </w:r>
      <w:r w:rsidRPr="00FE5D07">
        <w:t xml:space="preserve"> </w:t>
      </w:r>
      <w:r w:rsidRPr="00FE5D07" w:rsidR="00713929">
        <w:t>tot nieuwe uitdagingen</w:t>
      </w:r>
      <w:r w:rsidRPr="00FE5D07" w:rsidR="00951D69">
        <w:t xml:space="preserve">. Zo heeft het </w:t>
      </w:r>
      <w:r w:rsidRPr="00FE5D07" w:rsidR="00FE5D07">
        <w:t>aanleggen van kribben</w:t>
      </w:r>
      <w:r w:rsidRPr="00FE5D07" w:rsidR="00951D69">
        <w:t xml:space="preserve"> </w:t>
      </w:r>
      <w:r w:rsidR="00840309">
        <w:t>in</w:t>
      </w:r>
      <w:r w:rsidRPr="00FE5D07" w:rsidR="00951D69">
        <w:t xml:space="preserve"> de Waal tot versnelde </w:t>
      </w:r>
      <w:r w:rsidRPr="00FE5D07" w:rsidR="00713929">
        <w:t>daling van de rivierbodem geleid</w:t>
      </w:r>
      <w:r w:rsidRPr="00FE5D07" w:rsidR="00414F1C">
        <w:t>.</w:t>
      </w:r>
      <w:r w:rsidRPr="00FE5D07" w:rsidDel="00713929" w:rsidR="00414F1C">
        <w:t xml:space="preserve"> </w:t>
      </w:r>
    </w:p>
    <w:p w:rsidR="000312C6" w:rsidP="000312C6" w:rsidRDefault="00713929" w14:paraId="185DF19C" w14:textId="77777777">
      <w:pPr>
        <w:pStyle w:val="Salutation"/>
        <w:spacing w:before="0" w:after="0" w:line="276" w:lineRule="auto"/>
        <w:ind w:right="-1"/>
      </w:pPr>
      <w:r w:rsidRPr="00114E17">
        <w:t>D</w:t>
      </w:r>
      <w:r w:rsidRPr="00114E17" w:rsidR="00951D69">
        <w:t xml:space="preserve">e </w:t>
      </w:r>
      <w:r w:rsidRPr="00114E17">
        <w:t xml:space="preserve">huidige </w:t>
      </w:r>
      <w:r w:rsidRPr="00114E17" w:rsidR="00951D69">
        <w:t>inrichting van het riviersysteem</w:t>
      </w:r>
      <w:r w:rsidRPr="00114E17" w:rsidR="00114E17">
        <w:t xml:space="preserve">, </w:t>
      </w:r>
      <w:r w:rsidRPr="00114E17" w:rsidR="00B55EB6">
        <w:t xml:space="preserve">het dalen van de rivierbodem en de </w:t>
      </w:r>
      <w:r w:rsidRPr="00114E17" w:rsidR="00387C49">
        <w:t>vaker voorkomend</w:t>
      </w:r>
      <w:r w:rsidRPr="00114E17" w:rsidR="005464D8">
        <w:t>e</w:t>
      </w:r>
      <w:r w:rsidR="00114E17">
        <w:t xml:space="preserve"> extreem</w:t>
      </w:r>
      <w:r w:rsidRPr="00114E17" w:rsidR="00387C49">
        <w:t xml:space="preserve"> hoge en lage afvoeren</w:t>
      </w:r>
      <w:r w:rsidRPr="00114E17" w:rsidR="00414F1C">
        <w:t>,</w:t>
      </w:r>
      <w:r w:rsidRPr="00114E17" w:rsidR="00387C49">
        <w:t xml:space="preserve"> zorg</w:t>
      </w:r>
      <w:r w:rsidRPr="00114E17" w:rsidR="00114E17">
        <w:t xml:space="preserve">en </w:t>
      </w:r>
      <w:r w:rsidRPr="00114E17" w:rsidR="00387C49">
        <w:t xml:space="preserve">ervoor dat </w:t>
      </w:r>
      <w:r w:rsidRPr="00114E17" w:rsidR="00114E17">
        <w:t xml:space="preserve">de gebruiksfuncties van de rivier </w:t>
      </w:r>
      <w:r w:rsidRPr="00114E17" w:rsidR="00414F1C">
        <w:t>onder druk staa</w:t>
      </w:r>
      <w:r w:rsidR="00E0125B">
        <w:t>n</w:t>
      </w:r>
      <w:r w:rsidRPr="00114E17" w:rsidR="00414F1C">
        <w:t xml:space="preserve">. De maatschappij ondervindt hier hinder van: </w:t>
      </w:r>
      <w:r w:rsidRPr="00114E17" w:rsidR="00B55EB6">
        <w:t xml:space="preserve">in droge perioden heeft de </w:t>
      </w:r>
      <w:r w:rsidRPr="00114E17" w:rsidR="00414F1C">
        <w:t>scheepvaart in toenemende mate last van beperking</w:t>
      </w:r>
      <w:r w:rsidRPr="00114E17" w:rsidR="00114E17">
        <w:t>en en tegelijkertijd is er</w:t>
      </w:r>
      <w:r w:rsidRPr="00114E17" w:rsidR="00B55EB6">
        <w:t xml:space="preserve"> te weinig aanvoer van water via de IJssel naar het IJsselmeergebied, onze 'nationale regenton'</w:t>
      </w:r>
      <w:r w:rsidRPr="00114E17" w:rsidR="00114E17">
        <w:t>. Ook</w:t>
      </w:r>
      <w:r w:rsidRPr="00114E17" w:rsidR="00414F1C">
        <w:t xml:space="preserve"> verdrogen </w:t>
      </w:r>
      <w:r w:rsidRPr="00114E17" w:rsidR="00B55EB6">
        <w:t xml:space="preserve">de uiterwaarden en het achterland </w:t>
      </w:r>
      <w:r w:rsidRPr="00114E17" w:rsidR="00414F1C">
        <w:t xml:space="preserve">wat </w:t>
      </w:r>
      <w:r w:rsidR="00B10764">
        <w:t>zorgt voor schade aan</w:t>
      </w:r>
      <w:r w:rsidRPr="00114E17" w:rsidR="00414F1C">
        <w:t xml:space="preserve"> landbouw en natuur. </w:t>
      </w:r>
      <w:r w:rsidRPr="00114E17" w:rsidR="00114E17">
        <w:t xml:space="preserve">Daarnaast moet het rivierengebied bij hogere afvoeren veilig blijven. </w:t>
      </w:r>
    </w:p>
    <w:p w:rsidR="000312C6" w:rsidP="000312C6" w:rsidRDefault="000312C6" w14:paraId="1CE0AB79" w14:textId="77777777">
      <w:pPr>
        <w:pStyle w:val="Salutation"/>
        <w:spacing w:before="0" w:after="0" w:line="276" w:lineRule="auto"/>
        <w:ind w:right="-1"/>
      </w:pPr>
    </w:p>
    <w:p w:rsidR="001D63AC" w:rsidP="000312C6" w:rsidRDefault="00114E17" w14:paraId="472C4057" w14:textId="670A9AC7">
      <w:pPr>
        <w:pStyle w:val="Salutation"/>
        <w:spacing w:before="0" w:after="0" w:line="276" w:lineRule="auto"/>
        <w:ind w:right="-1"/>
      </w:pPr>
      <w:r w:rsidRPr="00114E17">
        <w:t xml:space="preserve">Voor de bescherming tegen overstromingen in combinatie met natuurontwikkeling </w:t>
      </w:r>
      <w:r w:rsidRPr="00114E17" w:rsidR="00414F1C">
        <w:t xml:space="preserve">en regionale economische ontwikkeling </w:t>
      </w:r>
      <w:r>
        <w:t>is ruimte nodig</w:t>
      </w:r>
      <w:r w:rsidRPr="00114E17" w:rsidR="00414F1C">
        <w:t xml:space="preserve">. Niet alles past en niets doen is daarom geen optie: keuzes én veranderingen zijn nodig. Van de partijen die verantwoordelijk zijn voor de inrichting en het beheer van het rivierengebied vragen </w:t>
      </w:r>
      <w:r w:rsidRPr="00114E17" w:rsidR="00414F1C">
        <w:lastRenderedPageBreak/>
        <w:t>de opgaven om keuzes en een integrale aanpak met maatregelen</w:t>
      </w:r>
      <w:r w:rsidRPr="00114E17" w:rsidR="005464D8">
        <w:t>,</w:t>
      </w:r>
      <w:r w:rsidRPr="00114E17" w:rsidR="00414F1C">
        <w:t xml:space="preserve"> die niet op zichzelf staan</w:t>
      </w:r>
      <w:r w:rsidRPr="00114E17" w:rsidR="005464D8">
        <w:t>,</w:t>
      </w:r>
      <w:r w:rsidRPr="00114E17" w:rsidR="00414F1C">
        <w:t xml:space="preserve"> maar onderdeel zijn van een logisch en samenhangend geheel.</w:t>
      </w:r>
      <w:r w:rsidRPr="001D63AC" w:rsidR="001D63AC">
        <w:t xml:space="preserve"> </w:t>
      </w:r>
    </w:p>
    <w:p w:rsidR="001D63AC" w:rsidP="000312C6" w:rsidRDefault="001D63AC" w14:paraId="1780863C" w14:textId="77777777">
      <w:pPr>
        <w:pStyle w:val="Salutation"/>
        <w:spacing w:before="0" w:after="0" w:line="276" w:lineRule="auto"/>
        <w:ind w:right="-1"/>
      </w:pPr>
    </w:p>
    <w:p w:rsidR="000312C6" w:rsidP="000312C6" w:rsidRDefault="001D63AC" w14:paraId="5D211D3B" w14:textId="77777777">
      <w:pPr>
        <w:pStyle w:val="Salutation"/>
        <w:spacing w:before="0" w:after="0" w:line="276" w:lineRule="auto"/>
        <w:ind w:right="-1"/>
      </w:pPr>
      <w:r w:rsidRPr="001D63AC">
        <w:t>Het kabinet zet in op een rivierengebied dat klaar is voor de toekomst</w:t>
      </w:r>
      <w:r>
        <w:t xml:space="preserve"> en start daarom</w:t>
      </w:r>
      <w:r w:rsidRPr="001D63AC">
        <w:t xml:space="preserve"> het programma Ruimte voor de Rivier 2.0</w:t>
      </w:r>
      <w:r>
        <w:t xml:space="preserve"> (RvdR 2.0)</w:t>
      </w:r>
      <w:r w:rsidRPr="001D63AC">
        <w:t>.</w:t>
      </w:r>
      <w:r>
        <w:t xml:space="preserve"> </w:t>
      </w:r>
      <w:r w:rsidRPr="001D63AC">
        <w:t>Dit programma richt zich</w:t>
      </w:r>
      <w:r w:rsidR="00B55EB6">
        <w:t xml:space="preserve"> zoals het eerdere programma Ruimte voor de Rivier niet alleen op</w:t>
      </w:r>
      <w:r w:rsidRPr="001D63AC">
        <w:t xml:space="preserve"> </w:t>
      </w:r>
      <w:r w:rsidRPr="00DA0BCA">
        <w:rPr>
          <w:i/>
          <w:iCs/>
        </w:rPr>
        <w:t>hoogwater</w:t>
      </w:r>
      <w:r w:rsidRPr="001D63AC">
        <w:t xml:space="preserve"> </w:t>
      </w:r>
      <w:r w:rsidR="00B55EB6">
        <w:t xml:space="preserve">maar ook </w:t>
      </w:r>
      <w:r w:rsidRPr="001D63AC">
        <w:t xml:space="preserve">op </w:t>
      </w:r>
      <w:r w:rsidRPr="00DA0BCA">
        <w:rPr>
          <w:i/>
          <w:iCs/>
        </w:rPr>
        <w:t>laagwater</w:t>
      </w:r>
      <w:r w:rsidRPr="001D63AC">
        <w:t>. Hierbij gaat het om vijf rivierfuncties</w:t>
      </w:r>
      <w:r>
        <w:t>:</w:t>
      </w:r>
      <w:r w:rsidRPr="001D63AC">
        <w:t xml:space="preserve"> </w:t>
      </w:r>
    </w:p>
    <w:p w:rsidR="000312C6" w:rsidP="000312C6" w:rsidRDefault="00E13195" w14:paraId="6289F45A" w14:textId="77777777">
      <w:pPr>
        <w:pStyle w:val="Salutation"/>
        <w:spacing w:before="0" w:after="0" w:line="276" w:lineRule="auto"/>
        <w:ind w:right="-1"/>
      </w:pPr>
      <w:r>
        <w:t xml:space="preserve">(1) </w:t>
      </w:r>
      <w:r w:rsidRPr="001D63AC" w:rsidR="001D63AC">
        <w:t xml:space="preserve">waterafvoer, </w:t>
      </w:r>
    </w:p>
    <w:p w:rsidR="000312C6" w:rsidP="000312C6" w:rsidRDefault="00E13195" w14:paraId="24A27520" w14:textId="77777777">
      <w:pPr>
        <w:pStyle w:val="Salutation"/>
        <w:spacing w:before="0" w:after="0" w:line="276" w:lineRule="auto"/>
        <w:ind w:right="-1"/>
      </w:pPr>
      <w:r>
        <w:t xml:space="preserve">(2) bevaarbaarheid, </w:t>
      </w:r>
    </w:p>
    <w:p w:rsidR="000312C6" w:rsidP="000312C6" w:rsidRDefault="00E13195" w14:paraId="0D36BD71" w14:textId="32476855">
      <w:pPr>
        <w:pStyle w:val="Salutation"/>
        <w:spacing w:before="0" w:after="0" w:line="276" w:lineRule="auto"/>
        <w:ind w:right="-1"/>
      </w:pPr>
      <w:r>
        <w:t>(3) zoetwaterbeschikbaarheid en drinkwatervoorziening</w:t>
      </w:r>
      <w:r w:rsidRPr="001D63AC" w:rsidR="001D63AC">
        <w:t xml:space="preserve">, </w:t>
      </w:r>
    </w:p>
    <w:p w:rsidR="000312C6" w:rsidP="000312C6" w:rsidRDefault="00E13195" w14:paraId="27E7468B" w14:textId="77777777">
      <w:pPr>
        <w:pStyle w:val="Salutation"/>
        <w:spacing w:before="0" w:after="0" w:line="276" w:lineRule="auto"/>
        <w:ind w:right="-1"/>
      </w:pPr>
      <w:r>
        <w:t xml:space="preserve">(4) </w:t>
      </w:r>
      <w:r w:rsidRPr="001D63AC" w:rsidR="001D63AC">
        <w:t xml:space="preserve">natuur en ecologische waterkwaliteit en </w:t>
      </w:r>
    </w:p>
    <w:p w:rsidR="000312C6" w:rsidP="000312C6" w:rsidRDefault="00E13195" w14:paraId="41A7B559" w14:textId="77777777">
      <w:pPr>
        <w:pStyle w:val="Salutation"/>
        <w:spacing w:before="0" w:after="0" w:line="276" w:lineRule="auto"/>
        <w:ind w:right="-1"/>
      </w:pPr>
      <w:r>
        <w:t xml:space="preserve">(5) </w:t>
      </w:r>
      <w:r w:rsidRPr="001D63AC" w:rsidR="001D63AC">
        <w:t>ruimtelijke economi</w:t>
      </w:r>
      <w:r>
        <w:t>sche ontwikkeling en ruimtelijke kwaliteit</w:t>
      </w:r>
      <w:r w:rsidRPr="001D63AC" w:rsidR="001D63AC">
        <w:t>.</w:t>
      </w:r>
      <w:r w:rsidR="001D63AC">
        <w:t xml:space="preserve"> </w:t>
      </w:r>
    </w:p>
    <w:p w:rsidR="000312C6" w:rsidP="000312C6" w:rsidRDefault="000312C6" w14:paraId="3ECB793E" w14:textId="77777777">
      <w:pPr>
        <w:pStyle w:val="Salutation"/>
        <w:spacing w:before="0" w:after="0" w:line="276" w:lineRule="auto"/>
        <w:ind w:right="-1"/>
      </w:pPr>
    </w:p>
    <w:p w:rsidR="00514B97" w:rsidP="00514B97" w:rsidRDefault="00514B97" w14:paraId="6016A816" w14:textId="77777777">
      <w:r>
        <w:t xml:space="preserve">Met </w:t>
      </w:r>
      <w:r w:rsidRPr="00967600">
        <w:t>RvdR</w:t>
      </w:r>
      <w:r>
        <w:t xml:space="preserve"> 2.0</w:t>
      </w:r>
      <w:r w:rsidRPr="00967600">
        <w:t xml:space="preserve"> </w:t>
      </w:r>
      <w:r>
        <w:t xml:space="preserve">wordt daarmee bijgedragen </w:t>
      </w:r>
      <w:r w:rsidRPr="00967600">
        <w:t>aan de zoetwatervoorziening van grote delen van Nederland</w:t>
      </w:r>
      <w:r>
        <w:t xml:space="preserve">. Door </w:t>
      </w:r>
      <w:r w:rsidRPr="00967600">
        <w:t xml:space="preserve">bij laagwater </w:t>
      </w:r>
      <w:r>
        <w:t xml:space="preserve">het beschikbare water passend over Nederland te verdelen, wordt </w:t>
      </w:r>
      <w:r w:rsidRPr="00967600">
        <w:t xml:space="preserve">voorkomen dat </w:t>
      </w:r>
      <w:r>
        <w:t>teveel</w:t>
      </w:r>
      <w:r w:rsidRPr="00967600">
        <w:t xml:space="preserve"> water te snel afstroomt naar zee. Dit is van cruciaal belang voor de landbouw in diverse regio</w:t>
      </w:r>
      <w:r>
        <w:t>’</w:t>
      </w:r>
      <w:r w:rsidRPr="00967600">
        <w:t>s in verband met de toenemende uitdagingen rondom verdroging, verzilting en de zoetwaterbehoefte voor gewassen. Hiermee wordt de voedselzekerheid ondersteund.</w:t>
      </w:r>
      <w:r>
        <w:t xml:space="preserve"> Voldoende behoud van waardevolle, hoogproductieve landbouwgrond is van dit kabinet ook van belang, gelet op de geopolitieke ontwikkelingen en groeiende wereldbevolking. </w:t>
      </w:r>
    </w:p>
    <w:p w:rsidRPr="00FE6F1C" w:rsidR="00FE6F1C" w:rsidP="00FE6F1C" w:rsidRDefault="00FE6F1C" w14:paraId="0C0A7C61" w14:textId="77777777"/>
    <w:p w:rsidR="00DD20B9" w:rsidP="000312C6" w:rsidRDefault="001D63AC" w14:paraId="692BCACF" w14:textId="7835143D">
      <w:pPr>
        <w:pStyle w:val="Salutation"/>
        <w:spacing w:before="0" w:after="0" w:line="276" w:lineRule="auto"/>
        <w:ind w:right="-1"/>
      </w:pPr>
      <w:r>
        <w:t xml:space="preserve">De afgelopen jaren </w:t>
      </w:r>
      <w:r w:rsidRPr="00951D69" w:rsidR="00951D69">
        <w:t>hebben Rijk</w:t>
      </w:r>
      <w:r w:rsidR="00840309">
        <w:t xml:space="preserve"> en regionale partijen</w:t>
      </w:r>
      <w:r w:rsidRPr="00951D69" w:rsidR="00951D69">
        <w:t xml:space="preserve"> </w:t>
      </w:r>
      <w:r>
        <w:t xml:space="preserve">in het </w:t>
      </w:r>
      <w:r w:rsidRPr="001D63AC">
        <w:t>Programma Integraal Riviermanagement (IRM</w:t>
      </w:r>
      <w:r>
        <w:t xml:space="preserve">) een start gemaakt richting </w:t>
      </w:r>
      <w:r w:rsidRPr="00951D69" w:rsidR="00951D69">
        <w:t xml:space="preserve">een toekomstbestendig riviersysteem. </w:t>
      </w:r>
      <w:r>
        <w:t>Dit heeft geleid tot een Programma onder de Omgevingswet</w:t>
      </w:r>
      <w:r w:rsidR="00840309">
        <w:t xml:space="preserve"> IRM </w:t>
      </w:r>
      <w:r>
        <w:t xml:space="preserve">dat </w:t>
      </w:r>
      <w:r w:rsidR="00840309">
        <w:t>met</w:t>
      </w:r>
      <w:r>
        <w:t xml:space="preserve"> deze brief </w:t>
      </w:r>
      <w:r w:rsidR="00840309">
        <w:t xml:space="preserve">wordt aangeboden aan </w:t>
      </w:r>
      <w:r w:rsidR="000312C6">
        <w:t>de</w:t>
      </w:r>
      <w:r w:rsidR="00840309">
        <w:t xml:space="preserve"> Kamer</w:t>
      </w:r>
      <w:r>
        <w:t xml:space="preserve">. </w:t>
      </w:r>
    </w:p>
    <w:p w:rsidR="00DD20B9" w:rsidP="000312C6" w:rsidRDefault="00DD20B9" w14:paraId="1CEEF389" w14:textId="77777777">
      <w:pPr>
        <w:pStyle w:val="Salutation"/>
        <w:spacing w:before="0" w:after="0" w:line="276" w:lineRule="auto"/>
        <w:ind w:right="-1"/>
      </w:pPr>
    </w:p>
    <w:p w:rsidR="00C47382" w:rsidP="000312C6" w:rsidRDefault="00951D69" w14:paraId="0C286D0B" w14:textId="1F7AEEB7">
      <w:pPr>
        <w:pStyle w:val="NoSpacing"/>
        <w:spacing w:line="276" w:lineRule="auto"/>
        <w:ind w:right="-1"/>
      </w:pPr>
      <w:r w:rsidRPr="00951D69">
        <w:t xml:space="preserve">Het Ontwerp Programma IRM is in december 2023 </w:t>
      </w:r>
      <w:r w:rsidR="00BC09FA">
        <w:t xml:space="preserve">aan </w:t>
      </w:r>
      <w:r w:rsidR="00C859C4">
        <w:t>de</w:t>
      </w:r>
      <w:r w:rsidR="00BC09FA">
        <w:t xml:space="preserve"> </w:t>
      </w:r>
      <w:r w:rsidR="00C859C4">
        <w:t>K</w:t>
      </w:r>
      <w:r w:rsidR="00BC09FA">
        <w:t>amer toegestuurd</w:t>
      </w:r>
      <w:r w:rsidR="00ED37A1">
        <w:t xml:space="preserve"> </w:t>
      </w:r>
      <w:r w:rsidRPr="00951D69">
        <w:t xml:space="preserve">en </w:t>
      </w:r>
      <w:r w:rsidR="00105CE9">
        <w:t>heeft</w:t>
      </w:r>
      <w:r w:rsidRPr="00951D69" w:rsidR="00105CE9">
        <w:t xml:space="preserve"> </w:t>
      </w:r>
      <w:r w:rsidRPr="00951D69">
        <w:t xml:space="preserve">vervolgens </w:t>
      </w:r>
      <w:r w:rsidR="00105CE9">
        <w:t xml:space="preserve">ter inzage gelegen. Daarnaast is </w:t>
      </w:r>
      <w:r w:rsidR="00C859C4">
        <w:t>het</w:t>
      </w:r>
      <w:r w:rsidRPr="00951D69">
        <w:t xml:space="preserve"> voor advies voorgelegd aan de Commissie voor de Milieueffectrapportage (Commissie MER)</w:t>
      </w:r>
      <w:r w:rsidR="00B8111C">
        <w:rPr>
          <w:rStyle w:val="FootnoteReference"/>
        </w:rPr>
        <w:footnoteReference w:id="2"/>
      </w:r>
      <w:r w:rsidRPr="00951D69">
        <w:t xml:space="preserve">. </w:t>
      </w:r>
      <w:r w:rsidR="00840309">
        <w:t>De Commissie MER was positief over het uitgevoerde MER-onderzoek en heeft aanbevelingen gedaan voor het vervolg. D</w:t>
      </w:r>
      <w:r w:rsidRPr="00951D69">
        <w:t xml:space="preserve">e inspraakreacties zijn </w:t>
      </w:r>
      <w:r w:rsidR="00840309">
        <w:t xml:space="preserve">beantwoord en waar mogelijk </w:t>
      </w:r>
      <w:r w:rsidRPr="00951D69">
        <w:t xml:space="preserve">verwerkt. </w:t>
      </w:r>
      <w:r w:rsidR="008209F5">
        <w:t>De reactienota wordt binnenkort gepubliceerd via de website van het Platform Participatie</w:t>
      </w:r>
      <w:r w:rsidR="008209F5">
        <w:rPr>
          <w:rStyle w:val="FootnoteReference"/>
        </w:rPr>
        <w:footnoteReference w:id="3"/>
      </w:r>
      <w:r w:rsidR="008209F5">
        <w:t>.</w:t>
      </w:r>
      <w:r w:rsidDel="00355F2A" w:rsidR="008209F5">
        <w:t xml:space="preserve"> </w:t>
      </w:r>
      <w:r w:rsidR="00A645D2">
        <w:t xml:space="preserve">Het Programma </w:t>
      </w:r>
      <w:r w:rsidR="00DA0BCA">
        <w:t xml:space="preserve">IRM </w:t>
      </w:r>
      <w:r w:rsidR="00A645D2">
        <w:t xml:space="preserve">is </w:t>
      </w:r>
      <w:r w:rsidR="00FE6F1C">
        <w:t>hiermee</w:t>
      </w:r>
      <w:r w:rsidR="00A645D2">
        <w:t xml:space="preserve"> vastgesteld door de verantwoordelijk bewindspersonen van VRO, LVVN en IenW en daarmee definitief geworden.</w:t>
      </w:r>
      <w:r w:rsidRPr="00105CE9" w:rsidR="00105CE9">
        <w:t xml:space="preserve"> </w:t>
      </w:r>
      <w:r w:rsidR="00DA0BCA">
        <w:t xml:space="preserve">Het </w:t>
      </w:r>
      <w:r w:rsidR="00840309">
        <w:t xml:space="preserve">Programma IRM vormt de </w:t>
      </w:r>
      <w:r w:rsidRPr="00951D69">
        <w:t xml:space="preserve">start van het programma </w:t>
      </w:r>
      <w:r w:rsidR="00DD20B9">
        <w:t>Ruimte voor de Rivier 2.0</w:t>
      </w:r>
      <w:r w:rsidR="00840309">
        <w:t>.</w:t>
      </w:r>
    </w:p>
    <w:p w:rsidR="00C47382" w:rsidP="000312C6" w:rsidRDefault="00C47382" w14:paraId="49402C6E" w14:textId="77777777">
      <w:pPr>
        <w:pStyle w:val="NoSpacing"/>
        <w:spacing w:line="276" w:lineRule="auto"/>
        <w:ind w:right="-1"/>
      </w:pPr>
    </w:p>
    <w:p w:rsidRPr="00E0125B" w:rsidR="00DE67FF" w:rsidP="000312C6" w:rsidRDefault="00DE67FF" w14:paraId="7B687994" w14:textId="05EBFC71">
      <w:pPr>
        <w:pStyle w:val="NoSpacing"/>
        <w:spacing w:line="276" w:lineRule="auto"/>
        <w:ind w:right="-1"/>
        <w:rPr>
          <w:b/>
          <w:bCs/>
        </w:rPr>
      </w:pPr>
      <w:r w:rsidRPr="00E0125B">
        <w:rPr>
          <w:b/>
          <w:bCs/>
        </w:rPr>
        <w:t xml:space="preserve">Ruimte </w:t>
      </w:r>
      <w:r w:rsidRPr="00E0125B" w:rsidR="00E63C48">
        <w:rPr>
          <w:b/>
          <w:bCs/>
        </w:rPr>
        <w:t>voor</w:t>
      </w:r>
      <w:r w:rsidRPr="00E0125B">
        <w:rPr>
          <w:b/>
          <w:bCs/>
        </w:rPr>
        <w:t xml:space="preserve"> de verschillende rivierfuncties</w:t>
      </w:r>
    </w:p>
    <w:p w:rsidRPr="00FA7318" w:rsidR="00F15812" w:rsidP="000312C6" w:rsidRDefault="00F15812" w14:paraId="4D7E074A" w14:textId="77777777">
      <w:pPr>
        <w:pStyle w:val="NoSpacing"/>
        <w:spacing w:line="276" w:lineRule="auto"/>
        <w:ind w:right="-1"/>
      </w:pPr>
      <w:r w:rsidRPr="00FA7318">
        <w:t xml:space="preserve">In het rivierengebied liggen verschillende opgaven die Ruimte voor de Rivier 2.0 in samenhang oppakt. Ruimte in het rivierengebied is schaars en tegelijkertijd nodig voor zaken zoals: </w:t>
      </w:r>
    </w:p>
    <w:p w:rsidRPr="00FA7318" w:rsidR="00F15812" w:rsidP="000312C6" w:rsidRDefault="00F15812" w14:paraId="76EA70DB" w14:textId="77777777">
      <w:pPr>
        <w:pStyle w:val="NoSpacing"/>
        <w:numPr>
          <w:ilvl w:val="0"/>
          <w:numId w:val="35"/>
        </w:numPr>
        <w:spacing w:line="276" w:lineRule="auto"/>
        <w:ind w:right="-1"/>
      </w:pPr>
      <w:r w:rsidRPr="00FA7318">
        <w:t>veilige afvoer van hoogwater;</w:t>
      </w:r>
    </w:p>
    <w:p w:rsidRPr="00FA7318" w:rsidR="00F15812" w:rsidP="000312C6" w:rsidRDefault="00F15812" w14:paraId="1AF86CA2" w14:textId="0883423E">
      <w:pPr>
        <w:pStyle w:val="NoSpacing"/>
        <w:numPr>
          <w:ilvl w:val="0"/>
          <w:numId w:val="35"/>
        </w:numPr>
        <w:spacing w:line="276" w:lineRule="auto"/>
        <w:ind w:right="-1"/>
      </w:pPr>
      <w:r w:rsidRPr="00FA7318">
        <w:t>de bevaarbaarheid van de rivieren voor goederenvervoer;</w:t>
      </w:r>
    </w:p>
    <w:p w:rsidRPr="00FA7318" w:rsidR="00F15812" w:rsidP="000312C6" w:rsidRDefault="00F15812" w14:paraId="476C4C0E" w14:textId="441A70EC">
      <w:pPr>
        <w:pStyle w:val="NoSpacing"/>
        <w:numPr>
          <w:ilvl w:val="0"/>
          <w:numId w:val="35"/>
        </w:numPr>
        <w:spacing w:line="276" w:lineRule="auto"/>
        <w:ind w:right="-1"/>
      </w:pPr>
      <w:r w:rsidRPr="00FA7318">
        <w:t xml:space="preserve">bestrijding van verdroging in de uiterwaarden en het achterland t.b.v. landbouw </w:t>
      </w:r>
      <w:r w:rsidR="000312C6">
        <w:t>en</w:t>
      </w:r>
      <w:r w:rsidRPr="00FA7318">
        <w:t xml:space="preserve"> natuur</w:t>
      </w:r>
      <w:r w:rsidR="000312C6">
        <w:t>,</w:t>
      </w:r>
      <w:r w:rsidRPr="00FA7318">
        <w:t xml:space="preserve"> en om funderingsschade te beperken</w:t>
      </w:r>
      <w:r>
        <w:t>;</w:t>
      </w:r>
      <w:r w:rsidRPr="00FA7318">
        <w:t xml:space="preserve"> </w:t>
      </w:r>
    </w:p>
    <w:p w:rsidR="00C47382" w:rsidP="000312C6" w:rsidRDefault="00F15812" w14:paraId="6575ABBC" w14:textId="77777777">
      <w:pPr>
        <w:pStyle w:val="NoSpacing"/>
        <w:numPr>
          <w:ilvl w:val="0"/>
          <w:numId w:val="35"/>
        </w:numPr>
        <w:spacing w:line="276" w:lineRule="auto"/>
        <w:ind w:right="-1"/>
      </w:pPr>
      <w:r w:rsidRPr="00FA7318">
        <w:t xml:space="preserve">een zo goed mogelijke verdeling van zoetwater over Nederland </w:t>
      </w:r>
      <w:r w:rsidR="00074ACB">
        <w:t xml:space="preserve">in </w:t>
      </w:r>
      <w:r w:rsidRPr="00FA7318">
        <w:t>droge tijden zodat het Noorden en het Westen van water worden voorzien</w:t>
      </w:r>
      <w:r>
        <w:t>;</w:t>
      </w:r>
    </w:p>
    <w:p w:rsidRPr="00514B97" w:rsidR="00C47382" w:rsidP="000312C6" w:rsidRDefault="00C82D5C" w14:paraId="05982AEF" w14:textId="69F4D57B">
      <w:pPr>
        <w:pStyle w:val="NoSpacing"/>
        <w:numPr>
          <w:ilvl w:val="0"/>
          <w:numId w:val="35"/>
        </w:numPr>
        <w:spacing w:line="276" w:lineRule="auto"/>
        <w:ind w:right="-1"/>
      </w:pPr>
      <w:r w:rsidRPr="00C82D5C">
        <w:t xml:space="preserve">Verbeteren van de ecologische waterkwaliteit in combinatie met een recreatieve ontwikkeling, passend bij het gebied. Hiermee kan het rivierengebied ook voorzien in de behoefte aan recreatie van bewoners </w:t>
      </w:r>
      <w:r>
        <w:t>van</w:t>
      </w:r>
      <w:r w:rsidRPr="00C82D5C">
        <w:t xml:space="preserve"> omliggende steden.</w:t>
      </w:r>
    </w:p>
    <w:p w:rsidR="00FE6F1C" w:rsidP="000312C6" w:rsidRDefault="00FE6F1C" w14:paraId="0A374305" w14:textId="77777777">
      <w:pPr>
        <w:pStyle w:val="Salutation"/>
        <w:spacing w:before="0" w:after="0" w:line="276" w:lineRule="auto"/>
        <w:ind w:right="-1"/>
        <w:rPr>
          <w:b/>
          <w:bCs/>
        </w:rPr>
      </w:pPr>
    </w:p>
    <w:p w:rsidRPr="00846070" w:rsidR="00951D69" w:rsidP="000312C6" w:rsidRDefault="00951D69" w14:paraId="6516019E" w14:textId="787A6310">
      <w:pPr>
        <w:pStyle w:val="Salutation"/>
        <w:spacing w:before="0" w:after="0" w:line="276" w:lineRule="auto"/>
        <w:ind w:right="-1"/>
        <w:rPr>
          <w:b/>
          <w:bCs/>
        </w:rPr>
      </w:pPr>
      <w:r w:rsidRPr="00846070">
        <w:rPr>
          <w:b/>
          <w:bCs/>
        </w:rPr>
        <w:t>Integraal Riviermanagement</w:t>
      </w:r>
    </w:p>
    <w:p w:rsidR="00951D69" w:rsidP="000312C6" w:rsidRDefault="00DA0BCA" w14:paraId="5954BE1D" w14:textId="02B52F4B">
      <w:pPr>
        <w:pStyle w:val="Salutation"/>
        <w:spacing w:before="0" w:after="0" w:line="276" w:lineRule="auto"/>
        <w:ind w:right="-1"/>
      </w:pPr>
      <w:r>
        <w:t xml:space="preserve">De afgelopen jaren is door Rijks- en regionale partijen </w:t>
      </w:r>
      <w:r w:rsidRPr="00951D69" w:rsidR="00951D69">
        <w:t xml:space="preserve">gewerkt aan het Programma </w:t>
      </w:r>
      <w:r w:rsidRPr="005464D8" w:rsidR="003F58A9">
        <w:t>IRM</w:t>
      </w:r>
      <w:r>
        <w:t xml:space="preserve"> m</w:t>
      </w:r>
      <w:r w:rsidRPr="005464D8" w:rsidR="00A056EF">
        <w:t>et als</w:t>
      </w:r>
      <w:r w:rsidR="00A056EF">
        <w:t xml:space="preserve"> doel </w:t>
      </w:r>
      <w:r w:rsidRPr="00951D69" w:rsidR="00951D69">
        <w:t xml:space="preserve">de inrichting van de rivieren zó aan te passen dat </w:t>
      </w:r>
      <w:r w:rsidR="00A056EF">
        <w:t>de</w:t>
      </w:r>
      <w:r w:rsidR="000312C6">
        <w:t xml:space="preserve">ze </w:t>
      </w:r>
      <w:r w:rsidR="00A056EF">
        <w:t>op lange termijn in staat blij</w:t>
      </w:r>
      <w:r w:rsidR="000312C6">
        <w:t>ven</w:t>
      </w:r>
      <w:r w:rsidR="00A056EF">
        <w:t xml:space="preserve"> om </w:t>
      </w:r>
      <w:r w:rsidRPr="00951D69" w:rsidR="00951D69">
        <w:t xml:space="preserve">zoveel mogelijk </w:t>
      </w:r>
      <w:r w:rsidR="00A056EF">
        <w:t xml:space="preserve">het maatschappelijk gebruik te faciliteren. </w:t>
      </w:r>
    </w:p>
    <w:p w:rsidRPr="00221863" w:rsidR="00221863" w:rsidP="000312C6" w:rsidRDefault="00221863" w14:paraId="0C858977" w14:textId="77777777">
      <w:pPr>
        <w:spacing w:line="276" w:lineRule="auto"/>
        <w:ind w:right="-1"/>
      </w:pPr>
    </w:p>
    <w:p w:rsidR="00E13195" w:rsidP="000312C6" w:rsidRDefault="00E13195" w14:paraId="00C2CAE7" w14:textId="1CA79AEC">
      <w:pPr>
        <w:pStyle w:val="NoSpacing"/>
        <w:spacing w:line="276" w:lineRule="auto"/>
        <w:ind w:right="-1"/>
      </w:pPr>
      <w:r>
        <w:t>Met het Programma IRM besluit het Rijk – met een positief advies van provincies en waterschappen – om voor het rivierengebied de volgende nieuwe beleidsdoelen na te streven:</w:t>
      </w:r>
    </w:p>
    <w:p w:rsidR="00E13195" w:rsidP="000312C6" w:rsidRDefault="00E13195" w14:paraId="48C3F385" w14:textId="688A6D02">
      <w:pPr>
        <w:pStyle w:val="NoSpacing"/>
        <w:numPr>
          <w:ilvl w:val="0"/>
          <w:numId w:val="34"/>
        </w:numPr>
        <w:spacing w:line="276" w:lineRule="auto"/>
        <w:ind w:right="-1"/>
      </w:pPr>
      <w:r>
        <w:t>Voor rivierbodemligging en sedimenthuishouding: een voldoende stabiele en beheerbare bodemligging van het zomerbed die bijdraagt aan herstel van de natuurlijke rivierdynamiek en zorgt voor een goede bevaarbaarheid en waterverdeling over Nederland bij lage rivierafvoeren.</w:t>
      </w:r>
    </w:p>
    <w:p w:rsidR="00074ACB" w:rsidP="000312C6" w:rsidRDefault="00E13195" w14:paraId="7077C82E" w14:textId="77777777">
      <w:pPr>
        <w:pStyle w:val="NoSpacing"/>
        <w:numPr>
          <w:ilvl w:val="0"/>
          <w:numId w:val="34"/>
        </w:numPr>
        <w:spacing w:line="276" w:lineRule="auto"/>
        <w:ind w:right="-1"/>
      </w:pPr>
      <w:r>
        <w:t xml:space="preserve">Voor afvoer- en bergingscapaciteit: voldoende capaciteit om de hogere rivierafvoeren die in de loop van deze eeuw verwacht worden op te vangen en om ruimtelijke ontwikkelingen, </w:t>
      </w:r>
      <w:r w:rsidR="00074ACB">
        <w:t xml:space="preserve">landbouw en </w:t>
      </w:r>
      <w:r>
        <w:t xml:space="preserve">natuur, bodemligging en overige opgaven te faciliteren. </w:t>
      </w:r>
    </w:p>
    <w:p w:rsidRPr="00846070" w:rsidR="00951D69" w:rsidP="000312C6" w:rsidRDefault="00074ACB" w14:paraId="40230207" w14:textId="0512C101">
      <w:pPr>
        <w:pStyle w:val="NoSpacing"/>
        <w:numPr>
          <w:ilvl w:val="0"/>
          <w:numId w:val="34"/>
        </w:numPr>
        <w:spacing w:line="276" w:lineRule="auto"/>
        <w:ind w:right="-1"/>
      </w:pPr>
      <w:r>
        <w:t>I</w:t>
      </w:r>
      <w:r w:rsidRPr="00846070" w:rsidR="00951D69">
        <w:t>nzicht in de ruimtelijke consequenties van de beleidskeuzes, want het benodigde ruimtebeslag is groter dan de huidige beschikbare buitendijkse ruimte.</w:t>
      </w:r>
      <w:r w:rsidR="00FE6F1C">
        <w:rPr>
          <w:rStyle w:val="FootnoteReference"/>
        </w:rPr>
        <w:footnoteReference w:id="4"/>
      </w:r>
      <w:r w:rsidRPr="00846070" w:rsidR="00951D69">
        <w:t xml:space="preserve"> </w:t>
      </w:r>
    </w:p>
    <w:p w:rsidR="00107CB9" w:rsidP="000312C6" w:rsidRDefault="00107CB9" w14:paraId="3197E8F6" w14:textId="77777777">
      <w:pPr>
        <w:pStyle w:val="NoSpacing"/>
        <w:spacing w:line="276" w:lineRule="auto"/>
        <w:ind w:right="-1"/>
      </w:pPr>
    </w:p>
    <w:p w:rsidR="00D64617" w:rsidP="000312C6" w:rsidRDefault="00E13195" w14:paraId="34D932A8" w14:textId="63C49CB2">
      <w:pPr>
        <w:pStyle w:val="NoSpacing"/>
        <w:spacing w:line="276" w:lineRule="auto"/>
        <w:ind w:right="-1"/>
      </w:pPr>
      <w:r>
        <w:t xml:space="preserve">Het Programma IRM bevat </w:t>
      </w:r>
      <w:r w:rsidR="00DA0BCA">
        <w:t xml:space="preserve">daarnaast </w:t>
      </w:r>
      <w:r>
        <w:t xml:space="preserve">beleidskeuzes die duidelijk maken op welke manier deze doelen worden gerealiseerd, </w:t>
      </w:r>
      <w:r w:rsidRPr="00846070" w:rsidR="00951D69">
        <w:t>een adaptieve aanpak tot 2050 die op basis van voortschrijdende inzichten over maatregelen en ontwikkelingen periodiek wordt bijgesteld</w:t>
      </w:r>
      <w:r>
        <w:t xml:space="preserve"> en </w:t>
      </w:r>
      <w:r w:rsidRPr="00846070" w:rsidR="00951D69">
        <w:t xml:space="preserve">een routekaart waarin </w:t>
      </w:r>
      <w:r w:rsidR="00B8111C">
        <w:t>het vervolg wordt geschetst</w:t>
      </w:r>
      <w:r w:rsidR="00B55EB6">
        <w:t xml:space="preserve"> en wanneer welke besluiten moeten worden genomen</w:t>
      </w:r>
      <w:r w:rsidR="00B8111C">
        <w:t xml:space="preserve">. </w:t>
      </w:r>
      <w:r w:rsidR="009E17D9">
        <w:t>De uitgangspunten van het programma IRM worden ook opgenomen in de Nota Ruimte.</w:t>
      </w:r>
      <w:r w:rsidR="00FE6F1C">
        <w:t xml:space="preserve"> </w:t>
      </w:r>
      <w:r w:rsidRPr="005158C7" w:rsidR="00FE6F1C">
        <w:t>Uiteindelijke besluitvorming vindt plaats op basis van de meest actuele inzichten en KNMI-scenario’s.</w:t>
      </w:r>
    </w:p>
    <w:p w:rsidRPr="00846070" w:rsidR="00B8111C" w:rsidP="000312C6" w:rsidRDefault="00B8111C" w14:paraId="149AF5C7" w14:textId="77777777">
      <w:pPr>
        <w:pStyle w:val="NoSpacing"/>
        <w:spacing w:line="276" w:lineRule="auto"/>
        <w:ind w:right="-1"/>
      </w:pPr>
    </w:p>
    <w:p w:rsidRPr="00846070" w:rsidR="00951D69" w:rsidP="000312C6" w:rsidRDefault="00951D69" w14:paraId="41B04360" w14:textId="77777777">
      <w:pPr>
        <w:pStyle w:val="Salutation"/>
        <w:spacing w:before="0" w:after="0" w:line="276" w:lineRule="auto"/>
        <w:ind w:right="-1"/>
        <w:rPr>
          <w:b/>
          <w:bCs/>
        </w:rPr>
      </w:pPr>
      <w:bookmarkStart w:name="_Hlk184038533" w:id="1"/>
      <w:bookmarkStart w:name="_Hlk192003376" w:id="2"/>
      <w:r w:rsidRPr="00846070">
        <w:rPr>
          <w:b/>
          <w:bCs/>
        </w:rPr>
        <w:t>Programma Ruimte voor de Rivier 2.0</w:t>
      </w:r>
    </w:p>
    <w:p w:rsidR="00074ACB" w:rsidP="000312C6" w:rsidRDefault="00951D69" w14:paraId="30280A31" w14:textId="37FF7C00">
      <w:pPr>
        <w:pStyle w:val="NoSpacing"/>
        <w:spacing w:line="276" w:lineRule="auto"/>
        <w:ind w:right="-1"/>
      </w:pPr>
      <w:bookmarkStart w:name="_Hlk184038494" w:id="3"/>
      <w:bookmarkEnd w:id="1"/>
      <w:r w:rsidRPr="00951D69">
        <w:t xml:space="preserve">Met de vaststelling van het Programma IRM start </w:t>
      </w:r>
      <w:r w:rsidR="00107CB9">
        <w:t xml:space="preserve">tegelijk </w:t>
      </w:r>
      <w:r w:rsidRPr="00951D69">
        <w:t xml:space="preserve">het hernieuwde Programma </w:t>
      </w:r>
      <w:r w:rsidR="004E1A9C">
        <w:t>RvdR</w:t>
      </w:r>
      <w:r w:rsidRPr="00951D69">
        <w:t xml:space="preserve"> 2.0. </w:t>
      </w:r>
      <w:r w:rsidRPr="00840309" w:rsidR="00840309">
        <w:t xml:space="preserve">Om te zorgen dat de nodige maatregelen op tijd worden uitgevoerd, zijn </w:t>
      </w:r>
      <w:r w:rsidR="00B55EB6">
        <w:t xml:space="preserve">binnen afzienbare tijd </w:t>
      </w:r>
      <w:r w:rsidRPr="00840309" w:rsidR="00840309">
        <w:t xml:space="preserve">keuzes nodig. Dat geldt </w:t>
      </w:r>
      <w:r w:rsidRPr="00840309" w:rsidR="004153AD">
        <w:t>voor het herstel van de rivierbodem voor het verbeteren van de bevaarbaarheid en de zoetwaterverdeling</w:t>
      </w:r>
      <w:r w:rsidR="004153AD">
        <w:t xml:space="preserve"> en ook</w:t>
      </w:r>
      <w:r w:rsidRPr="00840309" w:rsidR="004153AD">
        <w:t xml:space="preserve"> </w:t>
      </w:r>
      <w:r w:rsidRPr="00840309" w:rsidR="00840309">
        <w:t>voor de ruimte die de rivier nodig heeft voor waterafvoer en natuur</w:t>
      </w:r>
      <w:r w:rsidR="004153AD">
        <w:t xml:space="preserve">. </w:t>
      </w:r>
      <w:bookmarkStart w:name="_Hlk192003311" w:id="4"/>
      <w:bookmarkStart w:name="_Hlk192003335" w:id="5"/>
      <w:bookmarkEnd w:id="2"/>
      <w:r w:rsidRPr="00E0125B" w:rsidR="00074ACB">
        <w:t>Dit zou ook</w:t>
      </w:r>
      <w:r w:rsidR="00107CB9">
        <w:t>,</w:t>
      </w:r>
      <w:r w:rsidRPr="00E0125B" w:rsidR="00074ACB">
        <w:t xml:space="preserve"> in beperkte mate en op specifieke locaties, gebieden kunnen betreffen die nu binnendijks liggen. </w:t>
      </w:r>
      <w:r w:rsidR="00107CB9">
        <w:t>Het maken van deze keuzes</w:t>
      </w:r>
      <w:r w:rsidRPr="00E0125B" w:rsidR="00074ACB">
        <w:t xml:space="preserve"> geeft duidelijkheid over waar ruimtelijke ontwikkeling plaats kan vinden en waar nu of in de toekomst ruimte nodig is om het risico op overstromingen voor (toekomstige) inwoners te verkleinen. Zo krijgen we in de toekomst geen spijt van keuzes die nu in de ruimtelijke ordening worden gemaakt. Daar waar binnendijks ontwikkeld wordt, houdt het kabinet rekening met water en bodem om toekomstige schade of overlast te voorkomen. </w:t>
      </w:r>
      <w:r w:rsidR="0039017C">
        <w:t xml:space="preserve"> </w:t>
      </w:r>
    </w:p>
    <w:p w:rsidR="00074ACB" w:rsidP="000312C6" w:rsidRDefault="00074ACB" w14:paraId="24FFFEF6" w14:textId="77777777">
      <w:pPr>
        <w:pStyle w:val="NoSpacing"/>
        <w:spacing w:line="276" w:lineRule="auto"/>
        <w:ind w:right="-1"/>
      </w:pPr>
    </w:p>
    <w:p w:rsidR="0061335E" w:rsidP="000312C6" w:rsidRDefault="003A6688" w14:paraId="14F0A6B6" w14:textId="74436C44">
      <w:pPr>
        <w:pStyle w:val="NoSpacing"/>
        <w:spacing w:line="276" w:lineRule="auto"/>
        <w:ind w:right="-1"/>
      </w:pPr>
      <w:r>
        <w:t xml:space="preserve">Bij alle benodigde maatregelen zal dit kabinet nadrukkelijk kijken naar wat er wél mogelijk is en blijft. </w:t>
      </w:r>
      <w:r w:rsidR="009E17D9">
        <w:t>Onderdeel hiervan is dat gekeken wordt naar de mogelijkheden van meervoudig of tijdelijk ruimtegebruik</w:t>
      </w:r>
      <w:r w:rsidR="00B904FE">
        <w:t xml:space="preserve"> </w:t>
      </w:r>
      <w:r w:rsidR="00B904FE">
        <w:rPr>
          <w:rFonts w:eastAsia="Times New Roman"/>
        </w:rPr>
        <w:t>voor</w:t>
      </w:r>
      <w:r w:rsidR="00046CC1">
        <w:rPr>
          <w:rFonts w:eastAsia="Times New Roman"/>
        </w:rPr>
        <w:t xml:space="preserve"> </w:t>
      </w:r>
      <w:r w:rsidR="00B904FE">
        <w:rPr>
          <w:rFonts w:eastAsia="Times New Roman"/>
        </w:rPr>
        <w:t>zover dit niet ten koste gaat van de waterveiligheid</w:t>
      </w:r>
      <w:r w:rsidR="009E17D9">
        <w:t>.</w:t>
      </w:r>
      <w:r w:rsidR="0053161F">
        <w:t xml:space="preserve"> Dit biedt naar verwachting in ieder geval kansen voor uitloopgebieden nabij (nieuwe) woongebieden.</w:t>
      </w:r>
      <w:r>
        <w:t xml:space="preserve"> </w:t>
      </w:r>
      <w:r w:rsidR="00B8111C">
        <w:t xml:space="preserve">Ook worden afspraken voorbereid over gebiedsgericht samenwerken. </w:t>
      </w:r>
      <w:r w:rsidRPr="00840309" w:rsidR="00840309">
        <w:t>In 2025 worden besluiten voorbereid die in 2026 moeten worden genomen, met naast beleidskeuzes het type benodigde maatregelen voor de korte en waar mogelijk lange termijn gericht op herstel van rivierbodems en ruimte voor hoge rivierafvoeren.</w:t>
      </w:r>
      <w:r w:rsidR="00840309">
        <w:t xml:space="preserve"> </w:t>
      </w:r>
      <w:r w:rsidR="000A25E5">
        <w:t>Tegelijkertijd blijven we werken aan lopende rivierverruimingsprojecten en starten we pilots op voor sedimentsuppletie.</w:t>
      </w:r>
      <w:r w:rsidR="00DA0BCA">
        <w:t xml:space="preserve"> </w:t>
      </w:r>
      <w:bookmarkEnd w:id="4"/>
    </w:p>
    <w:p w:rsidR="0053161F" w:rsidP="000312C6" w:rsidRDefault="0053161F" w14:paraId="3B7983E9" w14:textId="77777777">
      <w:pPr>
        <w:pStyle w:val="Salutation"/>
        <w:spacing w:before="0" w:after="0" w:line="276" w:lineRule="auto"/>
        <w:ind w:right="-1"/>
      </w:pPr>
      <w:bookmarkStart w:name="_Hlk184995498" w:id="6"/>
      <w:bookmarkEnd w:id="5"/>
    </w:p>
    <w:p w:rsidR="00BF5EF8" w:rsidP="000312C6" w:rsidRDefault="00B55EB6" w14:paraId="2E684773" w14:textId="3DB3B45F">
      <w:pPr>
        <w:pStyle w:val="Salutation"/>
        <w:spacing w:before="0" w:after="0" w:line="276" w:lineRule="auto"/>
        <w:ind w:right="-1"/>
        <w:rPr>
          <w:lang w:eastAsia="en-US"/>
        </w:rPr>
      </w:pPr>
      <w:r>
        <w:t>D</w:t>
      </w:r>
      <w:r w:rsidRPr="00951D69" w:rsidR="00951D69">
        <w:t xml:space="preserve">e nationale beleidskeuzes </w:t>
      </w:r>
      <w:r w:rsidR="00C231E7">
        <w:t>worden vastgelegd in</w:t>
      </w:r>
      <w:r w:rsidRPr="00951D69" w:rsidR="00951D69">
        <w:t xml:space="preserve"> het Nationaal Waterprogramma </w:t>
      </w:r>
      <w:r w:rsidR="00627582">
        <w:t xml:space="preserve">(NWP) </w:t>
      </w:r>
      <w:r w:rsidR="00A056EF">
        <w:t>2028 - 2033</w:t>
      </w:r>
      <w:r w:rsidRPr="00951D69" w:rsidR="00951D69">
        <w:t>.</w:t>
      </w:r>
      <w:bookmarkEnd w:id="3"/>
      <w:bookmarkEnd w:id="6"/>
      <w:r w:rsidR="00851EA5">
        <w:t xml:space="preserve"> </w:t>
      </w:r>
      <w:r w:rsidRPr="0061335E" w:rsidR="0061335E">
        <w:rPr>
          <w:lang w:eastAsia="en-US"/>
        </w:rPr>
        <w:t>De uitwerking van de beleidsbeslissing over voldoende ruimte in het rivierbed die in het programma Ruimte voor de Rivier 2.0 wordt gedaan</w:t>
      </w:r>
      <w:r w:rsidR="00627582">
        <w:rPr>
          <w:lang w:eastAsia="en-US"/>
        </w:rPr>
        <w:t>,</w:t>
      </w:r>
      <w:r w:rsidRPr="0061335E" w:rsidR="0061335E">
        <w:rPr>
          <w:lang w:eastAsia="en-US"/>
        </w:rPr>
        <w:t xml:space="preserve"> </w:t>
      </w:r>
      <w:r w:rsidRPr="007151FB" w:rsidR="0061335E">
        <w:rPr>
          <w:lang w:eastAsia="en-US"/>
        </w:rPr>
        <w:t>zal worden ingebracht in de Deltabeslissing Rijn-Maas Delta en de voorkeursstrategieën Rijn en Maas.</w:t>
      </w:r>
      <w:r w:rsidR="0061335E">
        <w:rPr>
          <w:color w:val="1F497D"/>
          <w:lang w:eastAsia="en-US"/>
        </w:rPr>
        <w:t xml:space="preserve"> </w:t>
      </w:r>
      <w:r w:rsidRPr="007151FB" w:rsidR="0061335E">
        <w:rPr>
          <w:lang w:eastAsia="en-US"/>
        </w:rPr>
        <w:t>Daarnaast</w:t>
      </w:r>
      <w:r w:rsidRPr="0061335E" w:rsidR="0061335E">
        <w:rPr>
          <w:lang w:eastAsia="en-US"/>
        </w:rPr>
        <w:t xml:space="preserve"> vormt dit mede input voor de nieuwe </w:t>
      </w:r>
      <w:r w:rsidR="0061335E">
        <w:rPr>
          <w:lang w:eastAsia="en-US"/>
        </w:rPr>
        <w:t>N</w:t>
      </w:r>
      <w:r w:rsidRPr="0061335E" w:rsidR="0061335E">
        <w:rPr>
          <w:lang w:eastAsia="en-US"/>
        </w:rPr>
        <w:t xml:space="preserve">ota Ruimte. </w:t>
      </w:r>
      <w:r w:rsidR="009C3C83">
        <w:rPr>
          <w:lang w:eastAsia="en-US"/>
        </w:rPr>
        <w:t xml:space="preserve">Het kabinet beoogt de ontwerp Nota Ruimte voor de zomer van 2025 aan </w:t>
      </w:r>
      <w:r w:rsidR="00627582">
        <w:rPr>
          <w:lang w:eastAsia="en-US"/>
        </w:rPr>
        <w:t>de</w:t>
      </w:r>
      <w:r w:rsidR="009C3C83">
        <w:rPr>
          <w:lang w:eastAsia="en-US"/>
        </w:rPr>
        <w:t xml:space="preserve"> </w:t>
      </w:r>
      <w:r w:rsidR="00627582">
        <w:rPr>
          <w:lang w:eastAsia="en-US"/>
        </w:rPr>
        <w:t>K</w:t>
      </w:r>
      <w:r w:rsidR="009C3C83">
        <w:rPr>
          <w:lang w:eastAsia="en-US"/>
        </w:rPr>
        <w:t xml:space="preserve">amer toe te sturen. </w:t>
      </w:r>
      <w:r w:rsidR="00E047EA">
        <w:rPr>
          <w:lang w:eastAsia="en-US"/>
        </w:rPr>
        <w:t xml:space="preserve">Daarbij zal de dan beschikbare informatie worden betrokken. Uitgangspunt is dat in de Nota Ruimte rekening wordt gehouden met te maken keuzes in het rivierengebied. </w:t>
      </w:r>
      <w:r w:rsidR="00D07DDB">
        <w:rPr>
          <w:lang w:eastAsia="en-US"/>
        </w:rPr>
        <w:t xml:space="preserve">De Nota Ruimte kent een cyclisch karakter en wordt regelmatig geactualiseerd. De definitieve beleidskeuzes over de rivieren </w:t>
      </w:r>
      <w:r w:rsidR="00C231E7">
        <w:rPr>
          <w:lang w:eastAsia="en-US"/>
        </w:rPr>
        <w:t xml:space="preserve">vormen </w:t>
      </w:r>
      <w:r w:rsidR="00D07DDB">
        <w:rPr>
          <w:lang w:eastAsia="en-US"/>
        </w:rPr>
        <w:t>daarom</w:t>
      </w:r>
      <w:r w:rsidR="00BF5EF8">
        <w:rPr>
          <w:lang w:eastAsia="en-US"/>
        </w:rPr>
        <w:t>,</w:t>
      </w:r>
      <w:r w:rsidR="00D07DDB">
        <w:rPr>
          <w:lang w:eastAsia="en-US"/>
        </w:rPr>
        <w:t xml:space="preserve"> </w:t>
      </w:r>
      <w:r w:rsidR="00851EA5">
        <w:rPr>
          <w:lang w:eastAsia="en-US"/>
        </w:rPr>
        <w:t>na verankering in het NWP</w:t>
      </w:r>
      <w:r w:rsidR="00BF5EF8">
        <w:rPr>
          <w:lang w:eastAsia="en-US"/>
        </w:rPr>
        <w:t xml:space="preserve">, </w:t>
      </w:r>
      <w:r w:rsidR="00D07DDB">
        <w:rPr>
          <w:lang w:eastAsia="en-US"/>
        </w:rPr>
        <w:t>in</w:t>
      </w:r>
      <w:r w:rsidR="00C231E7">
        <w:rPr>
          <w:lang w:eastAsia="en-US"/>
        </w:rPr>
        <w:t xml:space="preserve">put voor </w:t>
      </w:r>
      <w:r w:rsidR="00D07DDB">
        <w:rPr>
          <w:lang w:eastAsia="en-US"/>
        </w:rPr>
        <w:t xml:space="preserve">een volgende Nota Ruimte. </w:t>
      </w:r>
      <w:bookmarkStart w:name="_Hlk184038856" w:id="7"/>
    </w:p>
    <w:p w:rsidR="00BF5EF8" w:rsidP="000312C6" w:rsidRDefault="00BF5EF8" w14:paraId="227F2844" w14:textId="77777777">
      <w:pPr>
        <w:pStyle w:val="Salutation"/>
        <w:spacing w:before="0" w:after="0" w:line="276" w:lineRule="auto"/>
        <w:ind w:right="-1"/>
        <w:rPr>
          <w:lang w:eastAsia="en-US"/>
        </w:rPr>
      </w:pPr>
    </w:p>
    <w:p w:rsidR="00CA687D" w:rsidP="000312C6" w:rsidRDefault="00DD20B9" w14:paraId="267F106C" w14:textId="2BC87652">
      <w:pPr>
        <w:pStyle w:val="Salutation"/>
        <w:spacing w:before="0" w:after="0" w:line="276" w:lineRule="auto"/>
        <w:ind w:right="-1"/>
      </w:pPr>
      <w:r>
        <w:t xml:space="preserve">Via de halfjaarlijkse zogenaamde waterbrieven wordt </w:t>
      </w:r>
      <w:r w:rsidR="00CD28EF">
        <w:t>de Kamer</w:t>
      </w:r>
      <w:r>
        <w:t xml:space="preserve"> op </w:t>
      </w:r>
      <w:r w:rsidRPr="00951D69" w:rsidR="00951D69">
        <w:t>de hoogte gehouden van de voortgang van het programma</w:t>
      </w:r>
      <w:r w:rsidR="00E24368">
        <w:t xml:space="preserve"> RvdR 2.0</w:t>
      </w:r>
      <w:r w:rsidR="000A25E5">
        <w:t>.</w:t>
      </w:r>
      <w:bookmarkEnd w:id="7"/>
      <w:r w:rsidR="00851EA5">
        <w:t xml:space="preserve"> Daarnaast informeer ik u voor de zomer </w:t>
      </w:r>
      <w:r w:rsidR="00851EA5">
        <w:rPr>
          <w:rFonts w:eastAsia="Times New Roman"/>
        </w:rPr>
        <w:t xml:space="preserve">over de tijdlijn van het programma Ruimte voor de rivier 2.0, zoals toegezegd in het WGO </w:t>
      </w:r>
      <w:r w:rsidR="00CD28EF">
        <w:rPr>
          <w:rFonts w:eastAsia="Times New Roman"/>
        </w:rPr>
        <w:t>W</w:t>
      </w:r>
      <w:r w:rsidR="00851EA5">
        <w:rPr>
          <w:rFonts w:eastAsia="Times New Roman"/>
        </w:rPr>
        <w:t>ater van 18 november 2024</w:t>
      </w:r>
      <w:r w:rsidR="00FE6F1C">
        <w:rPr>
          <w:rFonts w:eastAsia="Times New Roman"/>
        </w:rPr>
        <w:t>.</w:t>
      </w:r>
      <w:r w:rsidR="00851EA5">
        <w:rPr>
          <w:rStyle w:val="FootnoteReference"/>
          <w:rFonts w:eastAsia="Times New Roman"/>
        </w:rPr>
        <w:footnoteReference w:id="5"/>
      </w:r>
    </w:p>
    <w:p w:rsidRPr="00DD20B9" w:rsidR="00DD20B9" w:rsidP="000312C6" w:rsidRDefault="00DD20B9" w14:paraId="7DD25211" w14:textId="77777777">
      <w:pPr>
        <w:spacing w:line="276" w:lineRule="auto"/>
        <w:ind w:right="-1"/>
      </w:pPr>
    </w:p>
    <w:p w:rsidR="00CA687D" w:rsidP="000312C6" w:rsidRDefault="00354F42" w14:paraId="73A5B58E" w14:textId="77777777">
      <w:pPr>
        <w:pStyle w:val="Salutation"/>
        <w:spacing w:line="276" w:lineRule="auto"/>
        <w:ind w:right="-1"/>
      </w:pPr>
      <w:r>
        <w:t>Hoogachtend,</w:t>
      </w:r>
    </w:p>
    <w:p w:rsidR="00CA687D" w:rsidP="000312C6" w:rsidRDefault="00354F42" w14:paraId="3732FCE0" w14:textId="77777777">
      <w:pPr>
        <w:pStyle w:val="Salutation"/>
        <w:spacing w:line="276" w:lineRule="auto"/>
        <w:ind w:right="-1"/>
      </w:pPr>
      <w:r>
        <w:t>DE MINISTER VAN INFRASTRUCTUUR EN WATERSTAAT,</w:t>
      </w:r>
    </w:p>
    <w:p w:rsidR="00CA687D" w:rsidP="000312C6" w:rsidRDefault="00CA687D" w14:paraId="3A1BF39E" w14:textId="77777777">
      <w:pPr>
        <w:pStyle w:val="Salutation"/>
        <w:spacing w:line="276" w:lineRule="auto"/>
        <w:ind w:right="-1"/>
      </w:pPr>
    </w:p>
    <w:p w:rsidRPr="000A25E5" w:rsidR="000A25E5" w:rsidP="000312C6" w:rsidRDefault="000A25E5" w14:paraId="1B8B7E9A" w14:textId="77777777">
      <w:pPr>
        <w:spacing w:line="276" w:lineRule="auto"/>
        <w:ind w:right="-1"/>
      </w:pPr>
    </w:p>
    <w:p w:rsidR="00CA687D" w:rsidP="000312C6" w:rsidRDefault="00354F42" w14:paraId="3DD7E1E4" w14:textId="77777777">
      <w:pPr>
        <w:pStyle w:val="Salutation"/>
        <w:spacing w:line="276" w:lineRule="auto"/>
        <w:ind w:right="-1"/>
      </w:pPr>
      <w:r>
        <w:t>Barry Madlener</w:t>
      </w:r>
    </w:p>
    <w:sectPr w:rsidR="00CA687D" w:rsidSect="00DD20B9">
      <w:headerReference w:type="even" r:id="rId8"/>
      <w:headerReference w:type="default" r:id="rId9"/>
      <w:footerReference w:type="even" r:id="rId10"/>
      <w:footerReference w:type="default" r:id="rId11"/>
      <w:headerReference w:type="first" r:id="rId12"/>
      <w:footerReference w:type="first" r:id="rId13"/>
      <w:pgSz w:w="11905" w:h="16837"/>
      <w:pgMar w:top="2948" w:right="2691" w:bottom="907" w:left="141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BD458" w14:textId="77777777" w:rsidR="009C4C06" w:rsidRDefault="009C4C06">
      <w:pPr>
        <w:spacing w:line="240" w:lineRule="auto"/>
      </w:pPr>
      <w:r>
        <w:separator/>
      </w:r>
    </w:p>
  </w:endnote>
  <w:endnote w:type="continuationSeparator" w:id="0">
    <w:p w14:paraId="1A8F0C32" w14:textId="77777777" w:rsidR="009C4C06" w:rsidRDefault="009C4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00000000" w:usb1="D200FDFF" w:usb2="0A246029" w:usb3="00000000" w:csb0="000001FF" w:csb1="00000000"/>
  </w:font>
  <w:font w:name="Lohit Hindi">
    <w:altName w:val="Times New Roman"/>
    <w:charset w:val="00"/>
    <w:family w:val="auto"/>
    <w:pitch w:val="default"/>
  </w:font>
  <w:font w:name="RijksoverheidSansText">
    <w:altName w:val="Calibri"/>
    <w:panose1 w:val="00000000000000000000"/>
    <w:charset w:val="4D"/>
    <w:family w:val="swiss"/>
    <w:notTrueType/>
    <w:pitch w:val="variable"/>
    <w:sig w:usb0="00000087" w:usb1="00000001"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6439" w14:textId="77777777" w:rsidR="000B2D85" w:rsidRDefault="000B2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803F0" w14:textId="77777777" w:rsidR="000B2D85" w:rsidRDefault="000B2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8296E" w14:textId="77777777" w:rsidR="000B2D85" w:rsidRDefault="000B2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9704E" w14:textId="77777777" w:rsidR="009C4C06" w:rsidRDefault="009C4C06">
      <w:pPr>
        <w:spacing w:line="240" w:lineRule="auto"/>
      </w:pPr>
      <w:r>
        <w:separator/>
      </w:r>
    </w:p>
  </w:footnote>
  <w:footnote w:type="continuationSeparator" w:id="0">
    <w:p w14:paraId="6F661939" w14:textId="77777777" w:rsidR="009C4C06" w:rsidRDefault="009C4C06">
      <w:pPr>
        <w:spacing w:line="240" w:lineRule="auto"/>
      </w:pPr>
      <w:r>
        <w:continuationSeparator/>
      </w:r>
    </w:p>
  </w:footnote>
  <w:footnote w:id="1">
    <w:p w14:paraId="0885D66E" w14:textId="2AB1EFE7" w:rsidR="000312C6" w:rsidRPr="008209F5" w:rsidRDefault="000312C6">
      <w:pPr>
        <w:pStyle w:val="FootnoteText"/>
        <w:rPr>
          <w:sz w:val="16"/>
          <w:szCs w:val="16"/>
        </w:rPr>
      </w:pPr>
      <w:r w:rsidRPr="000312C6">
        <w:rPr>
          <w:rStyle w:val="FootnoteReference"/>
          <w:sz w:val="16"/>
          <w:szCs w:val="16"/>
        </w:rPr>
        <w:footnoteRef/>
      </w:r>
      <w:r w:rsidRPr="000312C6">
        <w:rPr>
          <w:sz w:val="16"/>
          <w:szCs w:val="16"/>
        </w:rPr>
        <w:t xml:space="preserve"> De juridische status hiervan is ‘programma onder de Omgevingswet’</w:t>
      </w:r>
      <w:r>
        <w:rPr>
          <w:sz w:val="16"/>
          <w:szCs w:val="16"/>
        </w:rPr>
        <w:t>, zoals bedoeld in Afdeling 3.2 van die wet.</w:t>
      </w:r>
    </w:p>
  </w:footnote>
  <w:footnote w:id="2">
    <w:p w14:paraId="2B0C7558" w14:textId="02CBBAC1" w:rsidR="00046CC1" w:rsidRDefault="00B8111C">
      <w:pPr>
        <w:pStyle w:val="FootnoteText"/>
      </w:pPr>
      <w:r w:rsidRPr="008209F5">
        <w:rPr>
          <w:rStyle w:val="FootnoteReference"/>
          <w:sz w:val="16"/>
          <w:szCs w:val="16"/>
        </w:rPr>
        <w:footnoteRef/>
      </w:r>
      <w:r w:rsidRPr="008209F5">
        <w:rPr>
          <w:sz w:val="16"/>
          <w:szCs w:val="16"/>
        </w:rPr>
        <w:t xml:space="preserve"> </w:t>
      </w:r>
      <w:hyperlink r:id="rId1" w:history="1">
        <w:r w:rsidR="00046CC1" w:rsidRPr="008209F5">
          <w:rPr>
            <w:rStyle w:val="Hyperlink"/>
            <w:sz w:val="16"/>
            <w:szCs w:val="16"/>
          </w:rPr>
          <w:t>https://www.commissiemer.nl/docs/mer/p34/p3449/a3449_ts.pdf</w:t>
        </w:r>
      </w:hyperlink>
    </w:p>
  </w:footnote>
  <w:footnote w:id="3">
    <w:p w14:paraId="22DB1D5C" w14:textId="3B06C33C" w:rsidR="008209F5" w:rsidRPr="008209F5" w:rsidRDefault="008209F5" w:rsidP="008209F5">
      <w:pPr>
        <w:pStyle w:val="FootnoteText"/>
        <w:rPr>
          <w:sz w:val="16"/>
          <w:szCs w:val="16"/>
        </w:rPr>
      </w:pPr>
      <w:r w:rsidRPr="008209F5">
        <w:rPr>
          <w:rStyle w:val="FootnoteReference"/>
          <w:sz w:val="16"/>
          <w:szCs w:val="16"/>
        </w:rPr>
        <w:footnoteRef/>
      </w:r>
      <w:r w:rsidRPr="008209F5">
        <w:rPr>
          <w:sz w:val="16"/>
          <w:szCs w:val="16"/>
        </w:rPr>
        <w:t xml:space="preserve"> https://www.platformparticipatie.nl/irm</w:t>
      </w:r>
    </w:p>
  </w:footnote>
  <w:footnote w:id="4">
    <w:p w14:paraId="6D1DEFA8" w14:textId="77777777" w:rsidR="00FE6F1C" w:rsidRPr="00FE6F1C" w:rsidRDefault="00FE6F1C" w:rsidP="00FE6F1C">
      <w:pPr>
        <w:pStyle w:val="FootnoteText"/>
        <w:rPr>
          <w:sz w:val="16"/>
          <w:szCs w:val="16"/>
        </w:rPr>
      </w:pPr>
      <w:r w:rsidRPr="00FE6F1C">
        <w:rPr>
          <w:rStyle w:val="FootnoteReference"/>
          <w:sz w:val="16"/>
          <w:szCs w:val="16"/>
        </w:rPr>
        <w:footnoteRef/>
      </w:r>
      <w:r w:rsidRPr="00FE6F1C">
        <w:rPr>
          <w:sz w:val="16"/>
          <w:szCs w:val="16"/>
        </w:rPr>
        <w:t xml:space="preserve"> Er is in het Programma IRM voor de indicatieve kaart met ruimtebeslag uitgegaan van het KMNI’06 scenario W+, omdat de KNMI’23 scenario’s nog niet zijn omgezet naar afvoerscenario’s voor de rivier. Voor het zichtjaar 2050 lopen de scenario’s echter niet ver uiteen. De kaart in het Programma IRM is indicatief en heeft geen ruimtelijke doorwerking. In het programma RvdR2.0 worden nadere keuzes en maatregelen voor het rivierengebied uitgewerkt.</w:t>
      </w:r>
    </w:p>
  </w:footnote>
  <w:footnote w:id="5">
    <w:p w14:paraId="7973A64D" w14:textId="4F7ABF7E" w:rsidR="00851EA5" w:rsidRPr="00CD28EF" w:rsidRDefault="00851EA5">
      <w:pPr>
        <w:pStyle w:val="FootnoteText"/>
        <w:rPr>
          <w:sz w:val="16"/>
          <w:szCs w:val="16"/>
        </w:rPr>
      </w:pPr>
      <w:r w:rsidRPr="00CD28EF">
        <w:rPr>
          <w:rStyle w:val="FootnoteReference"/>
          <w:sz w:val="16"/>
          <w:szCs w:val="16"/>
        </w:rPr>
        <w:footnoteRef/>
      </w:r>
      <w:r w:rsidRPr="00CD28EF">
        <w:rPr>
          <w:sz w:val="16"/>
          <w:szCs w:val="16"/>
        </w:rPr>
        <w:t xml:space="preserve"> Toezegging </w:t>
      </w:r>
      <w:r w:rsidRPr="00CD28EF">
        <w:rPr>
          <w:rFonts w:eastAsia="Times New Roman"/>
          <w:sz w:val="16"/>
          <w:szCs w:val="16"/>
        </w:rPr>
        <w:t>TZ202411-059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0BC0B" w14:textId="77777777" w:rsidR="000B2D85" w:rsidRDefault="000B2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A3F04" w14:textId="77777777" w:rsidR="00CA687D" w:rsidRDefault="00354F42">
    <w:pPr>
      <w:pStyle w:val="MarginlessContainer"/>
    </w:pPr>
    <w:r>
      <w:rPr>
        <w:noProof/>
        <w:lang w:val="en-GB" w:eastAsia="en-GB"/>
      </w:rPr>
      <mc:AlternateContent>
        <mc:Choice Requires="wps">
          <w:drawing>
            <wp:anchor distT="0" distB="0" distL="0" distR="0" simplePos="0" relativeHeight="251651584" behindDoc="0" locked="1" layoutInCell="1" allowOverlap="1" wp14:anchorId="05AFCE4C" wp14:editId="4489F7BA">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39F69F8" w14:textId="77777777" w:rsidR="00CA687D" w:rsidRDefault="00354F42">
                          <w:pPr>
                            <w:pStyle w:val="AfzendgegevensKop0"/>
                          </w:pPr>
                          <w:r>
                            <w:t>Ministerie van Infrastructuur en Waterstaat</w:t>
                          </w:r>
                        </w:p>
                        <w:p w14:paraId="5CCAAFB2" w14:textId="77777777" w:rsidR="0012064A" w:rsidRDefault="0012064A" w:rsidP="0012064A"/>
                        <w:p w14:paraId="32089E09" w14:textId="77777777" w:rsidR="0012064A" w:rsidRPr="0012064A" w:rsidRDefault="0012064A" w:rsidP="0012064A">
                          <w:pPr>
                            <w:spacing w:line="240" w:lineRule="auto"/>
                            <w:rPr>
                              <w:b/>
                              <w:bCs/>
                              <w:sz w:val="13"/>
                              <w:szCs w:val="13"/>
                            </w:rPr>
                          </w:pPr>
                          <w:r w:rsidRPr="0012064A">
                            <w:rPr>
                              <w:b/>
                              <w:bCs/>
                              <w:sz w:val="13"/>
                              <w:szCs w:val="13"/>
                            </w:rPr>
                            <w:t>Ons Kenmerk</w:t>
                          </w:r>
                        </w:p>
                        <w:p w14:paraId="0FA37D8A" w14:textId="77777777" w:rsidR="0012064A" w:rsidRPr="0012064A" w:rsidRDefault="0012064A" w:rsidP="0012064A">
                          <w:pPr>
                            <w:spacing w:line="240" w:lineRule="auto"/>
                            <w:rPr>
                              <w:sz w:val="13"/>
                              <w:szCs w:val="13"/>
                            </w:rPr>
                          </w:pPr>
                          <w:r w:rsidRPr="0012064A">
                            <w:rPr>
                              <w:sz w:val="13"/>
                              <w:szCs w:val="13"/>
                            </w:rPr>
                            <w:t>IENW/BSK-2025/75393</w:t>
                          </w:r>
                        </w:p>
                        <w:p w14:paraId="69D52C12" w14:textId="77777777" w:rsidR="0012064A" w:rsidRPr="0012064A" w:rsidRDefault="0012064A" w:rsidP="0012064A"/>
                      </w:txbxContent>
                    </wps:txbx>
                    <wps:bodyPr vert="horz" wrap="square" lIns="0" tIns="0" rIns="0" bIns="0" anchor="t" anchorCtr="0"/>
                  </wps:wsp>
                </a:graphicData>
              </a:graphic>
            </wp:anchor>
          </w:drawing>
        </mc:Choice>
        <mc:Fallback>
          <w:pict>
            <v:shapetype w14:anchorId="05AFCE4C"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39F69F8" w14:textId="77777777" w:rsidR="00CA687D" w:rsidRDefault="00354F42">
                    <w:pPr>
                      <w:pStyle w:val="AfzendgegevensKop0"/>
                    </w:pPr>
                    <w:r>
                      <w:t>Ministerie van Infrastructuur en Waterstaat</w:t>
                    </w:r>
                  </w:p>
                  <w:p w14:paraId="5CCAAFB2" w14:textId="77777777" w:rsidR="0012064A" w:rsidRDefault="0012064A" w:rsidP="0012064A"/>
                  <w:p w14:paraId="32089E09" w14:textId="77777777" w:rsidR="0012064A" w:rsidRPr="0012064A" w:rsidRDefault="0012064A" w:rsidP="0012064A">
                    <w:pPr>
                      <w:spacing w:line="240" w:lineRule="auto"/>
                      <w:rPr>
                        <w:b/>
                        <w:bCs/>
                        <w:sz w:val="13"/>
                        <w:szCs w:val="13"/>
                      </w:rPr>
                    </w:pPr>
                    <w:r w:rsidRPr="0012064A">
                      <w:rPr>
                        <w:b/>
                        <w:bCs/>
                        <w:sz w:val="13"/>
                        <w:szCs w:val="13"/>
                      </w:rPr>
                      <w:t>Ons Kenmerk</w:t>
                    </w:r>
                  </w:p>
                  <w:p w14:paraId="0FA37D8A" w14:textId="77777777" w:rsidR="0012064A" w:rsidRPr="0012064A" w:rsidRDefault="0012064A" w:rsidP="0012064A">
                    <w:pPr>
                      <w:spacing w:line="240" w:lineRule="auto"/>
                      <w:rPr>
                        <w:sz w:val="13"/>
                        <w:szCs w:val="13"/>
                      </w:rPr>
                    </w:pPr>
                    <w:r w:rsidRPr="0012064A">
                      <w:rPr>
                        <w:sz w:val="13"/>
                        <w:szCs w:val="13"/>
                      </w:rPr>
                      <w:t>IENW/BSK-2025/75393</w:t>
                    </w:r>
                  </w:p>
                  <w:p w14:paraId="69D52C12" w14:textId="77777777" w:rsidR="0012064A" w:rsidRPr="0012064A" w:rsidRDefault="0012064A" w:rsidP="001206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BF1644C" wp14:editId="76A1AD9E">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95B251" w14:textId="689E43AE" w:rsidR="00CA687D" w:rsidRDefault="00354F42">
                          <w:pPr>
                            <w:pStyle w:val="Referentiegegevens"/>
                          </w:pPr>
                          <w:r>
                            <w:t xml:space="preserve">Pagina </w:t>
                          </w:r>
                          <w:r>
                            <w:fldChar w:fldCharType="begin"/>
                          </w:r>
                          <w:r>
                            <w:instrText>PAGE</w:instrText>
                          </w:r>
                          <w:r>
                            <w:fldChar w:fldCharType="separate"/>
                          </w:r>
                          <w:r w:rsidR="00951D69">
                            <w:rPr>
                              <w:noProof/>
                            </w:rPr>
                            <w:t>2</w:t>
                          </w:r>
                          <w:r>
                            <w:fldChar w:fldCharType="end"/>
                          </w:r>
                          <w:r>
                            <w:t xml:space="preserve"> van </w:t>
                          </w:r>
                          <w:r>
                            <w:fldChar w:fldCharType="begin"/>
                          </w:r>
                          <w:r>
                            <w:instrText>NUMPAGES</w:instrText>
                          </w:r>
                          <w:r>
                            <w:fldChar w:fldCharType="separate"/>
                          </w:r>
                          <w:r w:rsidR="00951D69">
                            <w:rPr>
                              <w:noProof/>
                            </w:rPr>
                            <w:t>1</w:t>
                          </w:r>
                          <w:r>
                            <w:fldChar w:fldCharType="end"/>
                          </w:r>
                        </w:p>
                      </w:txbxContent>
                    </wps:txbx>
                    <wps:bodyPr vert="horz" wrap="square" lIns="0" tIns="0" rIns="0" bIns="0" anchor="t" anchorCtr="0"/>
                  </wps:wsp>
                </a:graphicData>
              </a:graphic>
            </wp:anchor>
          </w:drawing>
        </mc:Choice>
        <mc:Fallback>
          <w:pict>
            <v:shape w14:anchorId="7BF1644C"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A95B251" w14:textId="689E43AE" w:rsidR="00CA687D" w:rsidRDefault="00354F42">
                    <w:pPr>
                      <w:pStyle w:val="Referentiegegevens"/>
                    </w:pPr>
                    <w:r>
                      <w:t xml:space="preserve">Pagina </w:t>
                    </w:r>
                    <w:r>
                      <w:fldChar w:fldCharType="begin"/>
                    </w:r>
                    <w:r>
                      <w:instrText>PAGE</w:instrText>
                    </w:r>
                    <w:r>
                      <w:fldChar w:fldCharType="separate"/>
                    </w:r>
                    <w:r w:rsidR="00951D69">
                      <w:rPr>
                        <w:noProof/>
                      </w:rPr>
                      <w:t>2</w:t>
                    </w:r>
                    <w:r>
                      <w:fldChar w:fldCharType="end"/>
                    </w:r>
                    <w:r>
                      <w:t xml:space="preserve"> van </w:t>
                    </w:r>
                    <w:r>
                      <w:fldChar w:fldCharType="begin"/>
                    </w:r>
                    <w:r>
                      <w:instrText>NUMPAGES</w:instrText>
                    </w:r>
                    <w:r>
                      <w:fldChar w:fldCharType="separate"/>
                    </w:r>
                    <w:r w:rsidR="00951D6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38E89E6" wp14:editId="7E4D0E0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459562F" w14:textId="77777777" w:rsidR="0076642E" w:rsidRDefault="0076642E"/>
                      </w:txbxContent>
                    </wps:txbx>
                    <wps:bodyPr vert="horz" wrap="square" lIns="0" tIns="0" rIns="0" bIns="0" anchor="t" anchorCtr="0"/>
                  </wps:wsp>
                </a:graphicData>
              </a:graphic>
            </wp:anchor>
          </w:drawing>
        </mc:Choice>
        <mc:Fallback>
          <w:pict>
            <v:shape w14:anchorId="338E89E6"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459562F" w14:textId="77777777" w:rsidR="0076642E" w:rsidRDefault="0076642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D1F00D8" wp14:editId="59705F92">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933DC6" w14:textId="77777777" w:rsidR="0076642E" w:rsidRDefault="0076642E"/>
                      </w:txbxContent>
                    </wps:txbx>
                    <wps:bodyPr vert="horz" wrap="square" lIns="0" tIns="0" rIns="0" bIns="0" anchor="t" anchorCtr="0"/>
                  </wps:wsp>
                </a:graphicData>
              </a:graphic>
            </wp:anchor>
          </w:drawing>
        </mc:Choice>
        <mc:Fallback>
          <w:pict>
            <v:shape w14:anchorId="6D1F00D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0933DC6" w14:textId="77777777" w:rsidR="0076642E" w:rsidRDefault="0076642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6657" w14:textId="77777777" w:rsidR="00CA687D" w:rsidRDefault="00354F42">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70F3CAE" wp14:editId="2E97B47B">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00D9AA2" w14:textId="77777777" w:rsidR="0076642E" w:rsidRDefault="0076642E"/>
                      </w:txbxContent>
                    </wps:txbx>
                    <wps:bodyPr vert="horz" wrap="square" lIns="0" tIns="0" rIns="0" bIns="0" anchor="t" anchorCtr="0"/>
                  </wps:wsp>
                </a:graphicData>
              </a:graphic>
            </wp:anchor>
          </w:drawing>
        </mc:Choice>
        <mc:Fallback>
          <w:pict>
            <v:shapetype w14:anchorId="470F3CA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00D9AA2" w14:textId="77777777" w:rsidR="0076642E" w:rsidRDefault="0076642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CF3A149" wp14:editId="797F35B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009648" w14:textId="32F1F45F" w:rsidR="00CA687D" w:rsidRDefault="00354F42">
                          <w:pPr>
                            <w:pStyle w:val="Referentiegegevens"/>
                          </w:pPr>
                          <w:r>
                            <w:t xml:space="preserve">Pagina </w:t>
                          </w:r>
                          <w:r>
                            <w:fldChar w:fldCharType="begin"/>
                          </w:r>
                          <w:r>
                            <w:instrText>PAGE</w:instrText>
                          </w:r>
                          <w:r>
                            <w:fldChar w:fldCharType="separate"/>
                          </w:r>
                          <w:r w:rsidR="00B2789E">
                            <w:rPr>
                              <w:noProof/>
                            </w:rPr>
                            <w:t>1</w:t>
                          </w:r>
                          <w:r>
                            <w:fldChar w:fldCharType="end"/>
                          </w:r>
                          <w:r>
                            <w:t xml:space="preserve"> van </w:t>
                          </w:r>
                          <w:r>
                            <w:fldChar w:fldCharType="begin"/>
                          </w:r>
                          <w:r>
                            <w:instrText>NUMPAGES</w:instrText>
                          </w:r>
                          <w:r>
                            <w:fldChar w:fldCharType="separate"/>
                          </w:r>
                          <w:r w:rsidR="00B2789E">
                            <w:rPr>
                              <w:noProof/>
                            </w:rPr>
                            <w:t>1</w:t>
                          </w:r>
                          <w:r>
                            <w:fldChar w:fldCharType="end"/>
                          </w:r>
                        </w:p>
                      </w:txbxContent>
                    </wps:txbx>
                    <wps:bodyPr vert="horz" wrap="square" lIns="0" tIns="0" rIns="0" bIns="0" anchor="t" anchorCtr="0"/>
                  </wps:wsp>
                </a:graphicData>
              </a:graphic>
            </wp:anchor>
          </w:drawing>
        </mc:Choice>
        <mc:Fallback>
          <w:pict>
            <v:shape w14:anchorId="0CF3A149"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4009648" w14:textId="32F1F45F" w:rsidR="00CA687D" w:rsidRDefault="00354F42">
                    <w:pPr>
                      <w:pStyle w:val="Referentiegegevens"/>
                    </w:pPr>
                    <w:r>
                      <w:t xml:space="preserve">Pagina </w:t>
                    </w:r>
                    <w:r>
                      <w:fldChar w:fldCharType="begin"/>
                    </w:r>
                    <w:r>
                      <w:instrText>PAGE</w:instrText>
                    </w:r>
                    <w:r>
                      <w:fldChar w:fldCharType="separate"/>
                    </w:r>
                    <w:r w:rsidR="00B2789E">
                      <w:rPr>
                        <w:noProof/>
                      </w:rPr>
                      <w:t>1</w:t>
                    </w:r>
                    <w:r>
                      <w:fldChar w:fldCharType="end"/>
                    </w:r>
                    <w:r>
                      <w:t xml:space="preserve"> van </w:t>
                    </w:r>
                    <w:r>
                      <w:fldChar w:fldCharType="begin"/>
                    </w:r>
                    <w:r>
                      <w:instrText>NUMPAGES</w:instrText>
                    </w:r>
                    <w:r>
                      <w:fldChar w:fldCharType="separate"/>
                    </w:r>
                    <w:r w:rsidR="00B2789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03DE47D" wp14:editId="01734BE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97B138" w14:textId="77777777" w:rsidR="00CA687D" w:rsidRDefault="00354F42">
                          <w:pPr>
                            <w:pStyle w:val="AfzendgegevensKop0"/>
                          </w:pPr>
                          <w:r>
                            <w:t>Ministerie van Infrastructuur en Waterstaat</w:t>
                          </w:r>
                        </w:p>
                        <w:p w14:paraId="0576B359" w14:textId="77777777" w:rsidR="00CA687D" w:rsidRDefault="00CA687D">
                          <w:pPr>
                            <w:pStyle w:val="WitregelW1"/>
                          </w:pPr>
                        </w:p>
                        <w:p w14:paraId="35CB1681" w14:textId="77777777" w:rsidR="00CA687D" w:rsidRDefault="00354F42">
                          <w:pPr>
                            <w:pStyle w:val="Afzendgegevens"/>
                          </w:pPr>
                          <w:r>
                            <w:t>Rijnstraat 8</w:t>
                          </w:r>
                        </w:p>
                        <w:p w14:paraId="4B2B1D0B" w14:textId="77777777" w:rsidR="00CA687D" w:rsidRPr="00951D69" w:rsidRDefault="00354F42">
                          <w:pPr>
                            <w:pStyle w:val="Afzendgegevens"/>
                            <w:rPr>
                              <w:lang w:val="de-DE"/>
                            </w:rPr>
                          </w:pPr>
                          <w:r w:rsidRPr="00951D69">
                            <w:rPr>
                              <w:lang w:val="de-DE"/>
                            </w:rPr>
                            <w:t>2515 XP  Den Haag</w:t>
                          </w:r>
                        </w:p>
                        <w:p w14:paraId="50060217" w14:textId="77777777" w:rsidR="00CA687D" w:rsidRPr="00951D69" w:rsidRDefault="00354F42">
                          <w:pPr>
                            <w:pStyle w:val="Afzendgegevens"/>
                            <w:rPr>
                              <w:lang w:val="de-DE"/>
                            </w:rPr>
                          </w:pPr>
                          <w:r w:rsidRPr="00951D69">
                            <w:rPr>
                              <w:lang w:val="de-DE"/>
                            </w:rPr>
                            <w:t>Postbus 20901</w:t>
                          </w:r>
                        </w:p>
                        <w:p w14:paraId="118B170E" w14:textId="77777777" w:rsidR="00CA687D" w:rsidRPr="00951D69" w:rsidRDefault="00354F42">
                          <w:pPr>
                            <w:pStyle w:val="Afzendgegevens"/>
                            <w:rPr>
                              <w:lang w:val="de-DE"/>
                            </w:rPr>
                          </w:pPr>
                          <w:r w:rsidRPr="00951D69">
                            <w:rPr>
                              <w:lang w:val="de-DE"/>
                            </w:rPr>
                            <w:t>2500 EX Den Haag</w:t>
                          </w:r>
                        </w:p>
                        <w:p w14:paraId="200040BD" w14:textId="77777777" w:rsidR="00CA687D" w:rsidRPr="00951D69" w:rsidRDefault="00CA687D">
                          <w:pPr>
                            <w:pStyle w:val="WitregelW1"/>
                            <w:rPr>
                              <w:lang w:val="de-DE"/>
                            </w:rPr>
                          </w:pPr>
                        </w:p>
                        <w:p w14:paraId="44C06588" w14:textId="77777777" w:rsidR="00CA687D" w:rsidRPr="00951D69" w:rsidRDefault="00354F42">
                          <w:pPr>
                            <w:pStyle w:val="Afzendgegevens"/>
                            <w:rPr>
                              <w:lang w:val="de-DE"/>
                            </w:rPr>
                          </w:pPr>
                          <w:r w:rsidRPr="00951D69">
                            <w:rPr>
                              <w:lang w:val="de-DE"/>
                            </w:rPr>
                            <w:t>T   070-456 0000</w:t>
                          </w:r>
                        </w:p>
                        <w:p w14:paraId="2403E834" w14:textId="77777777" w:rsidR="00CA687D" w:rsidRPr="0012064A" w:rsidRDefault="00354F42" w:rsidP="0012064A">
                          <w:pPr>
                            <w:pStyle w:val="Afzendgegevens"/>
                            <w:spacing w:line="240" w:lineRule="auto"/>
                          </w:pPr>
                          <w:r>
                            <w:t>F   07</w:t>
                          </w:r>
                          <w:r w:rsidRPr="0012064A">
                            <w:t>0-456 1111</w:t>
                          </w:r>
                        </w:p>
                        <w:p w14:paraId="44EFC58B" w14:textId="77777777" w:rsidR="00CA687D" w:rsidRPr="0012064A" w:rsidRDefault="00CA687D" w:rsidP="0012064A">
                          <w:pPr>
                            <w:pStyle w:val="WitregelW2"/>
                            <w:spacing w:line="240" w:lineRule="auto"/>
                            <w:rPr>
                              <w:sz w:val="13"/>
                              <w:szCs w:val="13"/>
                            </w:rPr>
                          </w:pPr>
                        </w:p>
                        <w:p w14:paraId="4F377D4B" w14:textId="6BC68EA7" w:rsidR="0012064A" w:rsidRPr="0012064A" w:rsidRDefault="0012064A" w:rsidP="0012064A">
                          <w:pPr>
                            <w:spacing w:line="240" w:lineRule="auto"/>
                            <w:rPr>
                              <w:b/>
                              <w:bCs/>
                              <w:sz w:val="13"/>
                              <w:szCs w:val="13"/>
                            </w:rPr>
                          </w:pPr>
                          <w:r w:rsidRPr="0012064A">
                            <w:rPr>
                              <w:b/>
                              <w:bCs/>
                              <w:sz w:val="13"/>
                              <w:szCs w:val="13"/>
                            </w:rPr>
                            <w:t>Ons Kenmerk</w:t>
                          </w:r>
                        </w:p>
                        <w:p w14:paraId="452502C1" w14:textId="081DC8BD" w:rsidR="0012064A" w:rsidRPr="0012064A" w:rsidRDefault="0012064A" w:rsidP="0012064A">
                          <w:pPr>
                            <w:spacing w:line="240" w:lineRule="auto"/>
                            <w:rPr>
                              <w:sz w:val="13"/>
                              <w:szCs w:val="13"/>
                            </w:rPr>
                          </w:pPr>
                          <w:r w:rsidRPr="0012064A">
                            <w:rPr>
                              <w:sz w:val="13"/>
                              <w:szCs w:val="13"/>
                            </w:rPr>
                            <w:t>IENW/BSK-2025/75393</w:t>
                          </w:r>
                        </w:p>
                        <w:p w14:paraId="23AAE91B" w14:textId="77777777" w:rsidR="0012064A" w:rsidRPr="0012064A" w:rsidRDefault="0012064A" w:rsidP="0012064A">
                          <w:pPr>
                            <w:spacing w:line="240" w:lineRule="auto"/>
                            <w:rPr>
                              <w:sz w:val="13"/>
                              <w:szCs w:val="13"/>
                            </w:rPr>
                          </w:pPr>
                        </w:p>
                        <w:p w14:paraId="3D7A373E" w14:textId="77777777" w:rsidR="00CA687D" w:rsidRPr="0012064A" w:rsidRDefault="00354F42" w:rsidP="0012064A">
                          <w:pPr>
                            <w:pStyle w:val="Referentiegegevenskop"/>
                            <w:spacing w:line="240" w:lineRule="auto"/>
                          </w:pPr>
                          <w:r w:rsidRPr="0012064A">
                            <w:t>Bijlage(n)</w:t>
                          </w:r>
                        </w:p>
                        <w:p w14:paraId="14A625E2" w14:textId="1EC58F0D" w:rsidR="00CA687D" w:rsidRPr="0012064A" w:rsidRDefault="00293D6E" w:rsidP="0012064A">
                          <w:pPr>
                            <w:pStyle w:val="Referentiegegevens"/>
                            <w:spacing w:line="240" w:lineRule="auto"/>
                          </w:pPr>
                          <w:r w:rsidRPr="000312C6">
                            <w:t>2</w:t>
                          </w:r>
                        </w:p>
                      </w:txbxContent>
                    </wps:txbx>
                    <wps:bodyPr vert="horz" wrap="square" lIns="0" tIns="0" rIns="0" bIns="0" anchor="t" anchorCtr="0"/>
                  </wps:wsp>
                </a:graphicData>
              </a:graphic>
            </wp:anchor>
          </w:drawing>
        </mc:Choice>
        <mc:Fallback>
          <w:pict>
            <v:shape w14:anchorId="203DE47D"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7B97B138" w14:textId="77777777" w:rsidR="00CA687D" w:rsidRDefault="00354F42">
                    <w:pPr>
                      <w:pStyle w:val="AfzendgegevensKop0"/>
                    </w:pPr>
                    <w:r>
                      <w:t>Ministerie van Infrastructuur en Waterstaat</w:t>
                    </w:r>
                  </w:p>
                  <w:p w14:paraId="0576B359" w14:textId="77777777" w:rsidR="00CA687D" w:rsidRDefault="00CA687D">
                    <w:pPr>
                      <w:pStyle w:val="WitregelW1"/>
                    </w:pPr>
                  </w:p>
                  <w:p w14:paraId="35CB1681" w14:textId="77777777" w:rsidR="00CA687D" w:rsidRDefault="00354F42">
                    <w:pPr>
                      <w:pStyle w:val="Afzendgegevens"/>
                    </w:pPr>
                    <w:r>
                      <w:t>Rijnstraat 8</w:t>
                    </w:r>
                  </w:p>
                  <w:p w14:paraId="4B2B1D0B" w14:textId="77777777" w:rsidR="00CA687D" w:rsidRPr="00951D69" w:rsidRDefault="00354F42">
                    <w:pPr>
                      <w:pStyle w:val="Afzendgegevens"/>
                      <w:rPr>
                        <w:lang w:val="de-DE"/>
                      </w:rPr>
                    </w:pPr>
                    <w:r w:rsidRPr="00951D69">
                      <w:rPr>
                        <w:lang w:val="de-DE"/>
                      </w:rPr>
                      <w:t>2515 XP  Den Haag</w:t>
                    </w:r>
                  </w:p>
                  <w:p w14:paraId="50060217" w14:textId="77777777" w:rsidR="00CA687D" w:rsidRPr="00951D69" w:rsidRDefault="00354F42">
                    <w:pPr>
                      <w:pStyle w:val="Afzendgegevens"/>
                      <w:rPr>
                        <w:lang w:val="de-DE"/>
                      </w:rPr>
                    </w:pPr>
                    <w:r w:rsidRPr="00951D69">
                      <w:rPr>
                        <w:lang w:val="de-DE"/>
                      </w:rPr>
                      <w:t>Postbus 20901</w:t>
                    </w:r>
                  </w:p>
                  <w:p w14:paraId="118B170E" w14:textId="77777777" w:rsidR="00CA687D" w:rsidRPr="00951D69" w:rsidRDefault="00354F42">
                    <w:pPr>
                      <w:pStyle w:val="Afzendgegevens"/>
                      <w:rPr>
                        <w:lang w:val="de-DE"/>
                      </w:rPr>
                    </w:pPr>
                    <w:r w:rsidRPr="00951D69">
                      <w:rPr>
                        <w:lang w:val="de-DE"/>
                      </w:rPr>
                      <w:t>2500 EX Den Haag</w:t>
                    </w:r>
                  </w:p>
                  <w:p w14:paraId="200040BD" w14:textId="77777777" w:rsidR="00CA687D" w:rsidRPr="00951D69" w:rsidRDefault="00CA687D">
                    <w:pPr>
                      <w:pStyle w:val="WitregelW1"/>
                      <w:rPr>
                        <w:lang w:val="de-DE"/>
                      </w:rPr>
                    </w:pPr>
                  </w:p>
                  <w:p w14:paraId="44C06588" w14:textId="77777777" w:rsidR="00CA687D" w:rsidRPr="00951D69" w:rsidRDefault="00354F42">
                    <w:pPr>
                      <w:pStyle w:val="Afzendgegevens"/>
                      <w:rPr>
                        <w:lang w:val="de-DE"/>
                      </w:rPr>
                    </w:pPr>
                    <w:r w:rsidRPr="00951D69">
                      <w:rPr>
                        <w:lang w:val="de-DE"/>
                      </w:rPr>
                      <w:t>T   070-456 0000</w:t>
                    </w:r>
                  </w:p>
                  <w:p w14:paraId="2403E834" w14:textId="77777777" w:rsidR="00CA687D" w:rsidRPr="0012064A" w:rsidRDefault="00354F42" w:rsidP="0012064A">
                    <w:pPr>
                      <w:pStyle w:val="Afzendgegevens"/>
                      <w:spacing w:line="240" w:lineRule="auto"/>
                    </w:pPr>
                    <w:r>
                      <w:t>F   07</w:t>
                    </w:r>
                    <w:r w:rsidRPr="0012064A">
                      <w:t>0-456 1111</w:t>
                    </w:r>
                  </w:p>
                  <w:p w14:paraId="44EFC58B" w14:textId="77777777" w:rsidR="00CA687D" w:rsidRPr="0012064A" w:rsidRDefault="00CA687D" w:rsidP="0012064A">
                    <w:pPr>
                      <w:pStyle w:val="WitregelW2"/>
                      <w:spacing w:line="240" w:lineRule="auto"/>
                      <w:rPr>
                        <w:sz w:val="13"/>
                        <w:szCs w:val="13"/>
                      </w:rPr>
                    </w:pPr>
                  </w:p>
                  <w:p w14:paraId="4F377D4B" w14:textId="6BC68EA7" w:rsidR="0012064A" w:rsidRPr="0012064A" w:rsidRDefault="0012064A" w:rsidP="0012064A">
                    <w:pPr>
                      <w:spacing w:line="240" w:lineRule="auto"/>
                      <w:rPr>
                        <w:b/>
                        <w:bCs/>
                        <w:sz w:val="13"/>
                        <w:szCs w:val="13"/>
                      </w:rPr>
                    </w:pPr>
                    <w:r w:rsidRPr="0012064A">
                      <w:rPr>
                        <w:b/>
                        <w:bCs/>
                        <w:sz w:val="13"/>
                        <w:szCs w:val="13"/>
                      </w:rPr>
                      <w:t>Ons Kenmerk</w:t>
                    </w:r>
                  </w:p>
                  <w:p w14:paraId="452502C1" w14:textId="081DC8BD" w:rsidR="0012064A" w:rsidRPr="0012064A" w:rsidRDefault="0012064A" w:rsidP="0012064A">
                    <w:pPr>
                      <w:spacing w:line="240" w:lineRule="auto"/>
                      <w:rPr>
                        <w:sz w:val="13"/>
                        <w:szCs w:val="13"/>
                      </w:rPr>
                    </w:pPr>
                    <w:r w:rsidRPr="0012064A">
                      <w:rPr>
                        <w:sz w:val="13"/>
                        <w:szCs w:val="13"/>
                      </w:rPr>
                      <w:t>IENW/BSK-2025/75393</w:t>
                    </w:r>
                  </w:p>
                  <w:p w14:paraId="23AAE91B" w14:textId="77777777" w:rsidR="0012064A" w:rsidRPr="0012064A" w:rsidRDefault="0012064A" w:rsidP="0012064A">
                    <w:pPr>
                      <w:spacing w:line="240" w:lineRule="auto"/>
                      <w:rPr>
                        <w:sz w:val="13"/>
                        <w:szCs w:val="13"/>
                      </w:rPr>
                    </w:pPr>
                  </w:p>
                  <w:p w14:paraId="3D7A373E" w14:textId="77777777" w:rsidR="00CA687D" w:rsidRPr="0012064A" w:rsidRDefault="00354F42" w:rsidP="0012064A">
                    <w:pPr>
                      <w:pStyle w:val="Referentiegegevenskop"/>
                      <w:spacing w:line="240" w:lineRule="auto"/>
                    </w:pPr>
                    <w:r w:rsidRPr="0012064A">
                      <w:t>Bijlage(n)</w:t>
                    </w:r>
                  </w:p>
                  <w:p w14:paraId="14A625E2" w14:textId="1EC58F0D" w:rsidR="00CA687D" w:rsidRPr="0012064A" w:rsidRDefault="00293D6E" w:rsidP="0012064A">
                    <w:pPr>
                      <w:pStyle w:val="Referentiegegevens"/>
                      <w:spacing w:line="240" w:lineRule="auto"/>
                    </w:pPr>
                    <w:r w:rsidRPr="000312C6">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F32C09E" wp14:editId="19144AFD">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2BBD261" w14:textId="77777777" w:rsidR="00CA687D" w:rsidRDefault="00354F42">
                          <w:pPr>
                            <w:pStyle w:val="MarginlessContainer"/>
                          </w:pPr>
                          <w:r>
                            <w:rPr>
                              <w:noProof/>
                              <w:lang w:val="en-GB" w:eastAsia="en-GB"/>
                            </w:rPr>
                            <w:drawing>
                              <wp:inline distT="0" distB="0" distL="0" distR="0" wp14:anchorId="7CC621C0" wp14:editId="5809CA5E">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32C09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2BBD261" w14:textId="77777777" w:rsidR="00CA687D" w:rsidRDefault="00354F42">
                    <w:pPr>
                      <w:pStyle w:val="MarginlessContainer"/>
                    </w:pPr>
                    <w:r>
                      <w:rPr>
                        <w:noProof/>
                        <w:lang w:val="en-GB" w:eastAsia="en-GB"/>
                      </w:rPr>
                      <w:drawing>
                        <wp:inline distT="0" distB="0" distL="0" distR="0" wp14:anchorId="7CC621C0" wp14:editId="5809CA5E">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A8D85D5" wp14:editId="6253FF83">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5B85B9" w14:textId="77777777" w:rsidR="00CA687D" w:rsidRDefault="00354F42">
                          <w:pPr>
                            <w:pStyle w:val="MarginlessContainer"/>
                          </w:pPr>
                          <w:r>
                            <w:rPr>
                              <w:noProof/>
                              <w:lang w:val="en-GB" w:eastAsia="en-GB"/>
                            </w:rPr>
                            <w:drawing>
                              <wp:inline distT="0" distB="0" distL="0" distR="0" wp14:anchorId="0AA56FAA" wp14:editId="07B9755F">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8D85D5"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55B85B9" w14:textId="77777777" w:rsidR="00CA687D" w:rsidRDefault="00354F42">
                    <w:pPr>
                      <w:pStyle w:val="MarginlessContainer"/>
                    </w:pPr>
                    <w:r>
                      <w:rPr>
                        <w:noProof/>
                        <w:lang w:val="en-GB" w:eastAsia="en-GB"/>
                      </w:rPr>
                      <w:drawing>
                        <wp:inline distT="0" distB="0" distL="0" distR="0" wp14:anchorId="0AA56FAA" wp14:editId="07B9755F">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B7E3B33" wp14:editId="44B201F9">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4E5F5C3" w14:textId="77777777" w:rsidR="00CA687D" w:rsidRDefault="00354F4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B7E3B33"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64E5F5C3" w14:textId="77777777" w:rsidR="00CA687D" w:rsidRDefault="00354F4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C027D41" wp14:editId="068C119D">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6E22555" w14:textId="77777777" w:rsidR="00CA687D" w:rsidRDefault="00354F4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C027D41"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6E22555" w14:textId="77777777" w:rsidR="00CA687D" w:rsidRDefault="00354F4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68C7632" wp14:editId="159F44EB">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A687D" w14:paraId="54D6A2D6" w14:textId="77777777">
                            <w:trPr>
                              <w:trHeight w:val="200"/>
                            </w:trPr>
                            <w:tc>
                              <w:tcPr>
                                <w:tcW w:w="1140" w:type="dxa"/>
                              </w:tcPr>
                              <w:p w14:paraId="2FA7AAF3" w14:textId="77777777" w:rsidR="00CA687D" w:rsidRDefault="00CA687D"/>
                            </w:tc>
                            <w:tc>
                              <w:tcPr>
                                <w:tcW w:w="5400" w:type="dxa"/>
                              </w:tcPr>
                              <w:p w14:paraId="4E5603A5" w14:textId="77777777" w:rsidR="00CA687D" w:rsidRDefault="00CA687D"/>
                            </w:tc>
                          </w:tr>
                          <w:tr w:rsidR="00CA687D" w14:paraId="79099C03" w14:textId="77777777">
                            <w:trPr>
                              <w:trHeight w:val="240"/>
                            </w:trPr>
                            <w:tc>
                              <w:tcPr>
                                <w:tcW w:w="1140" w:type="dxa"/>
                              </w:tcPr>
                              <w:p w14:paraId="4931DA09" w14:textId="77777777" w:rsidR="00CA687D" w:rsidRDefault="00354F42">
                                <w:r>
                                  <w:t>Datum</w:t>
                                </w:r>
                              </w:p>
                            </w:tc>
                            <w:tc>
                              <w:tcPr>
                                <w:tcW w:w="5400" w:type="dxa"/>
                              </w:tcPr>
                              <w:p w14:paraId="1886737F" w14:textId="1A50D973" w:rsidR="00CA687D" w:rsidRDefault="000B2D85">
                                <w:r>
                                  <w:t>3 april 2025</w:t>
                                </w:r>
                              </w:p>
                            </w:tc>
                          </w:tr>
                          <w:tr w:rsidR="00CA687D" w14:paraId="02DF8548" w14:textId="77777777">
                            <w:trPr>
                              <w:trHeight w:val="240"/>
                            </w:trPr>
                            <w:tc>
                              <w:tcPr>
                                <w:tcW w:w="1140" w:type="dxa"/>
                              </w:tcPr>
                              <w:p w14:paraId="00B306DF" w14:textId="77777777" w:rsidR="00CA687D" w:rsidRDefault="00354F42">
                                <w:r>
                                  <w:t>Betreft</w:t>
                                </w:r>
                              </w:p>
                            </w:tc>
                            <w:tc>
                              <w:tcPr>
                                <w:tcW w:w="5400" w:type="dxa"/>
                              </w:tcPr>
                              <w:p w14:paraId="6F1B3C27" w14:textId="767341CA" w:rsidR="00CA687D" w:rsidRDefault="00F7681D">
                                <w:r>
                                  <w:t xml:space="preserve">Vaststelling Programma IRM - start </w:t>
                                </w:r>
                                <w:r w:rsidR="005464D8">
                                  <w:t>P</w:t>
                                </w:r>
                                <w:r w:rsidR="006A3199">
                                  <w:t>rogramma Ruimte voor de Rivier 2.0</w:t>
                                </w:r>
                                <w:r>
                                  <w:t xml:space="preserve"> </w:t>
                                </w:r>
                              </w:p>
                            </w:tc>
                          </w:tr>
                          <w:tr w:rsidR="00CA687D" w14:paraId="08E86F7A" w14:textId="77777777">
                            <w:trPr>
                              <w:trHeight w:val="200"/>
                            </w:trPr>
                            <w:tc>
                              <w:tcPr>
                                <w:tcW w:w="1140" w:type="dxa"/>
                              </w:tcPr>
                              <w:p w14:paraId="5408C364" w14:textId="77777777" w:rsidR="00CA687D" w:rsidRDefault="00CA687D"/>
                            </w:tc>
                            <w:tc>
                              <w:tcPr>
                                <w:tcW w:w="5400" w:type="dxa"/>
                              </w:tcPr>
                              <w:p w14:paraId="6F3CC1EC" w14:textId="77777777" w:rsidR="00CA687D" w:rsidRDefault="00CA687D"/>
                            </w:tc>
                          </w:tr>
                        </w:tbl>
                        <w:p w14:paraId="58094ECB" w14:textId="77777777" w:rsidR="0076642E" w:rsidRDefault="0076642E"/>
                      </w:txbxContent>
                    </wps:txbx>
                    <wps:bodyPr vert="horz" wrap="square" lIns="0" tIns="0" rIns="0" bIns="0" anchor="t" anchorCtr="0"/>
                  </wps:wsp>
                </a:graphicData>
              </a:graphic>
            </wp:anchor>
          </w:drawing>
        </mc:Choice>
        <mc:Fallback>
          <w:pict>
            <v:shape w14:anchorId="468C7632"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A687D" w14:paraId="54D6A2D6" w14:textId="77777777">
                      <w:trPr>
                        <w:trHeight w:val="200"/>
                      </w:trPr>
                      <w:tc>
                        <w:tcPr>
                          <w:tcW w:w="1140" w:type="dxa"/>
                        </w:tcPr>
                        <w:p w14:paraId="2FA7AAF3" w14:textId="77777777" w:rsidR="00CA687D" w:rsidRDefault="00CA687D"/>
                      </w:tc>
                      <w:tc>
                        <w:tcPr>
                          <w:tcW w:w="5400" w:type="dxa"/>
                        </w:tcPr>
                        <w:p w14:paraId="4E5603A5" w14:textId="77777777" w:rsidR="00CA687D" w:rsidRDefault="00CA687D"/>
                      </w:tc>
                    </w:tr>
                    <w:tr w:rsidR="00CA687D" w14:paraId="79099C03" w14:textId="77777777">
                      <w:trPr>
                        <w:trHeight w:val="240"/>
                      </w:trPr>
                      <w:tc>
                        <w:tcPr>
                          <w:tcW w:w="1140" w:type="dxa"/>
                        </w:tcPr>
                        <w:p w14:paraId="4931DA09" w14:textId="77777777" w:rsidR="00CA687D" w:rsidRDefault="00354F42">
                          <w:r>
                            <w:t>Datum</w:t>
                          </w:r>
                        </w:p>
                      </w:tc>
                      <w:tc>
                        <w:tcPr>
                          <w:tcW w:w="5400" w:type="dxa"/>
                        </w:tcPr>
                        <w:p w14:paraId="1886737F" w14:textId="1A50D973" w:rsidR="00CA687D" w:rsidRDefault="000B2D85">
                          <w:r>
                            <w:t>3 april 2025</w:t>
                          </w:r>
                        </w:p>
                      </w:tc>
                    </w:tr>
                    <w:tr w:rsidR="00CA687D" w14:paraId="02DF8548" w14:textId="77777777">
                      <w:trPr>
                        <w:trHeight w:val="240"/>
                      </w:trPr>
                      <w:tc>
                        <w:tcPr>
                          <w:tcW w:w="1140" w:type="dxa"/>
                        </w:tcPr>
                        <w:p w14:paraId="00B306DF" w14:textId="77777777" w:rsidR="00CA687D" w:rsidRDefault="00354F42">
                          <w:r>
                            <w:t>Betreft</w:t>
                          </w:r>
                        </w:p>
                      </w:tc>
                      <w:tc>
                        <w:tcPr>
                          <w:tcW w:w="5400" w:type="dxa"/>
                        </w:tcPr>
                        <w:p w14:paraId="6F1B3C27" w14:textId="767341CA" w:rsidR="00CA687D" w:rsidRDefault="00F7681D">
                          <w:r>
                            <w:t xml:space="preserve">Vaststelling Programma IRM - start </w:t>
                          </w:r>
                          <w:r w:rsidR="005464D8">
                            <w:t>P</w:t>
                          </w:r>
                          <w:r w:rsidR="006A3199">
                            <w:t>rogramma Ruimte voor de Rivier 2.0</w:t>
                          </w:r>
                          <w:r>
                            <w:t xml:space="preserve"> </w:t>
                          </w:r>
                        </w:p>
                      </w:tc>
                    </w:tr>
                    <w:tr w:rsidR="00CA687D" w14:paraId="08E86F7A" w14:textId="77777777">
                      <w:trPr>
                        <w:trHeight w:val="200"/>
                      </w:trPr>
                      <w:tc>
                        <w:tcPr>
                          <w:tcW w:w="1140" w:type="dxa"/>
                        </w:tcPr>
                        <w:p w14:paraId="5408C364" w14:textId="77777777" w:rsidR="00CA687D" w:rsidRDefault="00CA687D"/>
                      </w:tc>
                      <w:tc>
                        <w:tcPr>
                          <w:tcW w:w="5400" w:type="dxa"/>
                        </w:tcPr>
                        <w:p w14:paraId="6F3CC1EC" w14:textId="77777777" w:rsidR="00CA687D" w:rsidRDefault="00CA687D"/>
                      </w:tc>
                    </w:tr>
                  </w:tbl>
                  <w:p w14:paraId="58094ECB" w14:textId="77777777" w:rsidR="0076642E" w:rsidRDefault="0076642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239C4D" wp14:editId="633000E6">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A84070C" w14:textId="77777777" w:rsidR="0076642E" w:rsidRDefault="0076642E"/>
                      </w:txbxContent>
                    </wps:txbx>
                    <wps:bodyPr vert="horz" wrap="square" lIns="0" tIns="0" rIns="0" bIns="0" anchor="t" anchorCtr="0"/>
                  </wps:wsp>
                </a:graphicData>
              </a:graphic>
            </wp:anchor>
          </w:drawing>
        </mc:Choice>
        <mc:Fallback>
          <w:pict>
            <v:shape w14:anchorId="1A239C4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A84070C" w14:textId="77777777" w:rsidR="0076642E" w:rsidRDefault="0076642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55E7ED"/>
    <w:multiLevelType w:val="multilevel"/>
    <w:tmpl w:val="433DDB5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A6E28C"/>
    <w:multiLevelType w:val="multilevel"/>
    <w:tmpl w:val="35EBB9B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3BD320"/>
    <w:multiLevelType w:val="multilevel"/>
    <w:tmpl w:val="88C9642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7EC959D"/>
    <w:multiLevelType w:val="multilevel"/>
    <w:tmpl w:val="C479B1C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63AFDC0"/>
    <w:multiLevelType w:val="multilevel"/>
    <w:tmpl w:val="5DFC364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B9AE4F5"/>
    <w:multiLevelType w:val="multilevel"/>
    <w:tmpl w:val="EEF776D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9731CE"/>
    <w:multiLevelType w:val="hybridMultilevel"/>
    <w:tmpl w:val="ABB82F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99D04EB"/>
    <w:multiLevelType w:val="hybridMultilevel"/>
    <w:tmpl w:val="C98ED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0F7A05"/>
    <w:multiLevelType w:val="multilevel"/>
    <w:tmpl w:val="A682BDA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339D1"/>
    <w:multiLevelType w:val="hybridMultilevel"/>
    <w:tmpl w:val="69429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952F97"/>
    <w:multiLevelType w:val="hybridMultilevel"/>
    <w:tmpl w:val="CEF084EA"/>
    <w:lvl w:ilvl="0" w:tplc="15A601A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95ADD6"/>
    <w:multiLevelType w:val="multilevel"/>
    <w:tmpl w:val="0257563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1D295"/>
    <w:multiLevelType w:val="multilevel"/>
    <w:tmpl w:val="2C4619B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2D818"/>
    <w:multiLevelType w:val="multilevel"/>
    <w:tmpl w:val="A8989CE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D39B92"/>
    <w:multiLevelType w:val="multilevel"/>
    <w:tmpl w:val="2FD8DF39"/>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B49DE"/>
    <w:multiLevelType w:val="hybridMultilevel"/>
    <w:tmpl w:val="2AD6BE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FA76B9"/>
    <w:multiLevelType w:val="multilevel"/>
    <w:tmpl w:val="C371EF3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87184E"/>
    <w:multiLevelType w:val="multilevel"/>
    <w:tmpl w:val="5053A81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B2CA4"/>
    <w:multiLevelType w:val="hybridMultilevel"/>
    <w:tmpl w:val="7C2C1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9A2814"/>
    <w:multiLevelType w:val="hybridMultilevel"/>
    <w:tmpl w:val="7E2E1856"/>
    <w:lvl w:ilvl="0" w:tplc="DF520B08">
      <w:start w:val="1"/>
      <w:numFmt w:val="bullet"/>
      <w:lvlText w:val=""/>
      <w:lvlJc w:val="left"/>
      <w:pPr>
        <w:ind w:left="1140" w:hanging="360"/>
      </w:pPr>
      <w:rPr>
        <w:rFonts w:ascii="Symbol" w:hAnsi="Symbol"/>
      </w:rPr>
    </w:lvl>
    <w:lvl w:ilvl="1" w:tplc="B44EC36C">
      <w:start w:val="1"/>
      <w:numFmt w:val="bullet"/>
      <w:lvlText w:val=""/>
      <w:lvlJc w:val="left"/>
      <w:pPr>
        <w:ind w:left="1140" w:hanging="360"/>
      </w:pPr>
      <w:rPr>
        <w:rFonts w:ascii="Symbol" w:hAnsi="Symbol"/>
      </w:rPr>
    </w:lvl>
    <w:lvl w:ilvl="2" w:tplc="7B50334E">
      <w:start w:val="1"/>
      <w:numFmt w:val="bullet"/>
      <w:lvlText w:val=""/>
      <w:lvlJc w:val="left"/>
      <w:pPr>
        <w:ind w:left="1140" w:hanging="360"/>
      </w:pPr>
      <w:rPr>
        <w:rFonts w:ascii="Symbol" w:hAnsi="Symbol"/>
      </w:rPr>
    </w:lvl>
    <w:lvl w:ilvl="3" w:tplc="83A02B0E">
      <w:start w:val="1"/>
      <w:numFmt w:val="bullet"/>
      <w:lvlText w:val=""/>
      <w:lvlJc w:val="left"/>
      <w:pPr>
        <w:ind w:left="1140" w:hanging="360"/>
      </w:pPr>
      <w:rPr>
        <w:rFonts w:ascii="Symbol" w:hAnsi="Symbol"/>
      </w:rPr>
    </w:lvl>
    <w:lvl w:ilvl="4" w:tplc="3E00162E">
      <w:start w:val="1"/>
      <w:numFmt w:val="bullet"/>
      <w:lvlText w:val=""/>
      <w:lvlJc w:val="left"/>
      <w:pPr>
        <w:ind w:left="1140" w:hanging="360"/>
      </w:pPr>
      <w:rPr>
        <w:rFonts w:ascii="Symbol" w:hAnsi="Symbol"/>
      </w:rPr>
    </w:lvl>
    <w:lvl w:ilvl="5" w:tplc="6AC45DBE">
      <w:start w:val="1"/>
      <w:numFmt w:val="bullet"/>
      <w:lvlText w:val=""/>
      <w:lvlJc w:val="left"/>
      <w:pPr>
        <w:ind w:left="1140" w:hanging="360"/>
      </w:pPr>
      <w:rPr>
        <w:rFonts w:ascii="Symbol" w:hAnsi="Symbol"/>
      </w:rPr>
    </w:lvl>
    <w:lvl w:ilvl="6" w:tplc="DEB8D6FA">
      <w:start w:val="1"/>
      <w:numFmt w:val="bullet"/>
      <w:lvlText w:val=""/>
      <w:lvlJc w:val="left"/>
      <w:pPr>
        <w:ind w:left="1140" w:hanging="360"/>
      </w:pPr>
      <w:rPr>
        <w:rFonts w:ascii="Symbol" w:hAnsi="Symbol"/>
      </w:rPr>
    </w:lvl>
    <w:lvl w:ilvl="7" w:tplc="CAF8333C">
      <w:start w:val="1"/>
      <w:numFmt w:val="bullet"/>
      <w:lvlText w:val=""/>
      <w:lvlJc w:val="left"/>
      <w:pPr>
        <w:ind w:left="1140" w:hanging="360"/>
      </w:pPr>
      <w:rPr>
        <w:rFonts w:ascii="Symbol" w:hAnsi="Symbol"/>
      </w:rPr>
    </w:lvl>
    <w:lvl w:ilvl="8" w:tplc="15B874F4">
      <w:start w:val="1"/>
      <w:numFmt w:val="bullet"/>
      <w:lvlText w:val=""/>
      <w:lvlJc w:val="left"/>
      <w:pPr>
        <w:ind w:left="1140" w:hanging="360"/>
      </w:pPr>
      <w:rPr>
        <w:rFonts w:ascii="Symbol" w:hAnsi="Symbol"/>
      </w:rPr>
    </w:lvl>
  </w:abstractNum>
  <w:abstractNum w:abstractNumId="20" w15:restartNumberingAfterBreak="0">
    <w:nsid w:val="415B1127"/>
    <w:multiLevelType w:val="multilevel"/>
    <w:tmpl w:val="5D98F12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3B2479"/>
    <w:multiLevelType w:val="hybridMultilevel"/>
    <w:tmpl w:val="AF861E8A"/>
    <w:lvl w:ilvl="0" w:tplc="2BB08B0C">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5FCE8BD"/>
    <w:multiLevelType w:val="multilevel"/>
    <w:tmpl w:val="598304D4"/>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7640A2"/>
    <w:multiLevelType w:val="hybridMultilevel"/>
    <w:tmpl w:val="8A0A3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F49858"/>
    <w:multiLevelType w:val="multilevel"/>
    <w:tmpl w:val="A697520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5D54AD"/>
    <w:multiLevelType w:val="hybridMultilevel"/>
    <w:tmpl w:val="97923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0B0E3E"/>
    <w:multiLevelType w:val="multilevel"/>
    <w:tmpl w:val="A4128CF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2E7AE3"/>
    <w:multiLevelType w:val="hybridMultilevel"/>
    <w:tmpl w:val="6EA65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133AC1"/>
    <w:multiLevelType w:val="multilevel"/>
    <w:tmpl w:val="369BF5B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E64146"/>
    <w:multiLevelType w:val="hybridMultilevel"/>
    <w:tmpl w:val="824E5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8C26E0"/>
    <w:multiLevelType w:val="hybridMultilevel"/>
    <w:tmpl w:val="26A26B22"/>
    <w:lvl w:ilvl="0" w:tplc="15A601A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CCBF8D5"/>
    <w:multiLevelType w:val="multilevel"/>
    <w:tmpl w:val="1DBDA52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75BFD2"/>
    <w:multiLevelType w:val="multilevel"/>
    <w:tmpl w:val="001E23E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E8180A"/>
    <w:multiLevelType w:val="hybridMultilevel"/>
    <w:tmpl w:val="88083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E8A71F"/>
    <w:multiLevelType w:val="multilevel"/>
    <w:tmpl w:val="ABA0322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22"/>
  </w:num>
  <w:num w:numId="4">
    <w:abstractNumId w:val="32"/>
  </w:num>
  <w:num w:numId="5">
    <w:abstractNumId w:val="16"/>
  </w:num>
  <w:num w:numId="6">
    <w:abstractNumId w:val="26"/>
  </w:num>
  <w:num w:numId="7">
    <w:abstractNumId w:val="11"/>
  </w:num>
  <w:num w:numId="8">
    <w:abstractNumId w:val="0"/>
  </w:num>
  <w:num w:numId="9">
    <w:abstractNumId w:val="31"/>
  </w:num>
  <w:num w:numId="10">
    <w:abstractNumId w:val="34"/>
  </w:num>
  <w:num w:numId="11">
    <w:abstractNumId w:val="13"/>
  </w:num>
  <w:num w:numId="12">
    <w:abstractNumId w:val="2"/>
  </w:num>
  <w:num w:numId="13">
    <w:abstractNumId w:val="17"/>
  </w:num>
  <w:num w:numId="14">
    <w:abstractNumId w:val="1"/>
  </w:num>
  <w:num w:numId="15">
    <w:abstractNumId w:val="24"/>
  </w:num>
  <w:num w:numId="16">
    <w:abstractNumId w:val="4"/>
  </w:num>
  <w:num w:numId="17">
    <w:abstractNumId w:val="14"/>
  </w:num>
  <w:num w:numId="18">
    <w:abstractNumId w:val="3"/>
  </w:num>
  <w:num w:numId="19">
    <w:abstractNumId w:val="20"/>
  </w:num>
  <w:num w:numId="20">
    <w:abstractNumId w:val="12"/>
  </w:num>
  <w:num w:numId="21">
    <w:abstractNumId w:val="28"/>
  </w:num>
  <w:num w:numId="22">
    <w:abstractNumId w:val="10"/>
  </w:num>
  <w:num w:numId="23">
    <w:abstractNumId w:val="30"/>
  </w:num>
  <w:num w:numId="24">
    <w:abstractNumId w:val="27"/>
  </w:num>
  <w:num w:numId="25">
    <w:abstractNumId w:val="9"/>
  </w:num>
  <w:num w:numId="26">
    <w:abstractNumId w:val="6"/>
  </w:num>
  <w:num w:numId="27">
    <w:abstractNumId w:val="23"/>
  </w:num>
  <w:num w:numId="28">
    <w:abstractNumId w:val="33"/>
  </w:num>
  <w:num w:numId="29">
    <w:abstractNumId w:val="29"/>
  </w:num>
  <w:num w:numId="30">
    <w:abstractNumId w:val="18"/>
  </w:num>
  <w:num w:numId="31">
    <w:abstractNumId w:val="7"/>
  </w:num>
  <w:num w:numId="32">
    <w:abstractNumId w:val="19"/>
  </w:num>
  <w:num w:numId="33">
    <w:abstractNumId w:val="15"/>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69"/>
    <w:rsid w:val="000077E8"/>
    <w:rsid w:val="000312C6"/>
    <w:rsid w:val="00046CC1"/>
    <w:rsid w:val="000629A8"/>
    <w:rsid w:val="000711BB"/>
    <w:rsid w:val="00074ACB"/>
    <w:rsid w:val="0008398C"/>
    <w:rsid w:val="00097E24"/>
    <w:rsid w:val="000A25E5"/>
    <w:rsid w:val="000B2D85"/>
    <w:rsid w:val="000C416B"/>
    <w:rsid w:val="000D4A55"/>
    <w:rsid w:val="000E56E8"/>
    <w:rsid w:val="000F1F20"/>
    <w:rsid w:val="00105CE9"/>
    <w:rsid w:val="00107CB9"/>
    <w:rsid w:val="00114E17"/>
    <w:rsid w:val="0012064A"/>
    <w:rsid w:val="001415EE"/>
    <w:rsid w:val="00145F53"/>
    <w:rsid w:val="001661D5"/>
    <w:rsid w:val="00181042"/>
    <w:rsid w:val="0018200F"/>
    <w:rsid w:val="001A795E"/>
    <w:rsid w:val="001D63AC"/>
    <w:rsid w:val="001E526A"/>
    <w:rsid w:val="001F526A"/>
    <w:rsid w:val="00221863"/>
    <w:rsid w:val="00225644"/>
    <w:rsid w:val="00237612"/>
    <w:rsid w:val="00293D6E"/>
    <w:rsid w:val="002E4E83"/>
    <w:rsid w:val="002E6E9F"/>
    <w:rsid w:val="003032CE"/>
    <w:rsid w:val="00316A53"/>
    <w:rsid w:val="00317D01"/>
    <w:rsid w:val="003304D9"/>
    <w:rsid w:val="00354F42"/>
    <w:rsid w:val="00361141"/>
    <w:rsid w:val="0038284B"/>
    <w:rsid w:val="00387C49"/>
    <w:rsid w:val="0039017C"/>
    <w:rsid w:val="00393088"/>
    <w:rsid w:val="003A6688"/>
    <w:rsid w:val="003D2510"/>
    <w:rsid w:val="003E3C8F"/>
    <w:rsid w:val="003F58A9"/>
    <w:rsid w:val="00414F1C"/>
    <w:rsid w:val="004153AD"/>
    <w:rsid w:val="00430422"/>
    <w:rsid w:val="0044421F"/>
    <w:rsid w:val="004644AE"/>
    <w:rsid w:val="0048777C"/>
    <w:rsid w:val="004A4E46"/>
    <w:rsid w:val="004E1A9C"/>
    <w:rsid w:val="00506AEE"/>
    <w:rsid w:val="00514B97"/>
    <w:rsid w:val="00516AFB"/>
    <w:rsid w:val="00516E1B"/>
    <w:rsid w:val="0053161F"/>
    <w:rsid w:val="005464D8"/>
    <w:rsid w:val="00563E31"/>
    <w:rsid w:val="00567A02"/>
    <w:rsid w:val="005A4E1E"/>
    <w:rsid w:val="005B157D"/>
    <w:rsid w:val="005B2F6E"/>
    <w:rsid w:val="005E12AC"/>
    <w:rsid w:val="005E2CF0"/>
    <w:rsid w:val="005F513E"/>
    <w:rsid w:val="0061335E"/>
    <w:rsid w:val="00627582"/>
    <w:rsid w:val="006327DF"/>
    <w:rsid w:val="006A28AB"/>
    <w:rsid w:val="006A3199"/>
    <w:rsid w:val="006B6997"/>
    <w:rsid w:val="006D077D"/>
    <w:rsid w:val="00713929"/>
    <w:rsid w:val="007151FB"/>
    <w:rsid w:val="00723740"/>
    <w:rsid w:val="007248CA"/>
    <w:rsid w:val="00746371"/>
    <w:rsid w:val="00747FA5"/>
    <w:rsid w:val="0076642E"/>
    <w:rsid w:val="00780988"/>
    <w:rsid w:val="007858EA"/>
    <w:rsid w:val="007B3AAB"/>
    <w:rsid w:val="007C766A"/>
    <w:rsid w:val="007D3BB8"/>
    <w:rsid w:val="007E6028"/>
    <w:rsid w:val="008209F5"/>
    <w:rsid w:val="00824079"/>
    <w:rsid w:val="008314AA"/>
    <w:rsid w:val="00831EE0"/>
    <w:rsid w:val="00840309"/>
    <w:rsid w:val="00846070"/>
    <w:rsid w:val="00851EA5"/>
    <w:rsid w:val="00857B59"/>
    <w:rsid w:val="00916A20"/>
    <w:rsid w:val="009220CE"/>
    <w:rsid w:val="00951D69"/>
    <w:rsid w:val="00956D1B"/>
    <w:rsid w:val="00963C1C"/>
    <w:rsid w:val="00994B13"/>
    <w:rsid w:val="009973E6"/>
    <w:rsid w:val="00997778"/>
    <w:rsid w:val="009B5269"/>
    <w:rsid w:val="009C11DA"/>
    <w:rsid w:val="009C13FC"/>
    <w:rsid w:val="009C3C83"/>
    <w:rsid w:val="009C4C06"/>
    <w:rsid w:val="009E1104"/>
    <w:rsid w:val="009E17D9"/>
    <w:rsid w:val="00A04962"/>
    <w:rsid w:val="00A056EF"/>
    <w:rsid w:val="00A41EBA"/>
    <w:rsid w:val="00A4433E"/>
    <w:rsid w:val="00A645D2"/>
    <w:rsid w:val="00A83FB7"/>
    <w:rsid w:val="00A97806"/>
    <w:rsid w:val="00B10764"/>
    <w:rsid w:val="00B12C12"/>
    <w:rsid w:val="00B2789E"/>
    <w:rsid w:val="00B55EB6"/>
    <w:rsid w:val="00B63E27"/>
    <w:rsid w:val="00B8111C"/>
    <w:rsid w:val="00B904FE"/>
    <w:rsid w:val="00BB63F0"/>
    <w:rsid w:val="00BC09FA"/>
    <w:rsid w:val="00BF5EF8"/>
    <w:rsid w:val="00C06518"/>
    <w:rsid w:val="00C17008"/>
    <w:rsid w:val="00C231E7"/>
    <w:rsid w:val="00C32462"/>
    <w:rsid w:val="00C41C3C"/>
    <w:rsid w:val="00C47382"/>
    <w:rsid w:val="00C51107"/>
    <w:rsid w:val="00C73B56"/>
    <w:rsid w:val="00C82D5C"/>
    <w:rsid w:val="00C83714"/>
    <w:rsid w:val="00C859C4"/>
    <w:rsid w:val="00CA09E7"/>
    <w:rsid w:val="00CA687D"/>
    <w:rsid w:val="00CB3225"/>
    <w:rsid w:val="00CD28EF"/>
    <w:rsid w:val="00D07DDB"/>
    <w:rsid w:val="00D11A5C"/>
    <w:rsid w:val="00D36AE3"/>
    <w:rsid w:val="00D6035E"/>
    <w:rsid w:val="00D64617"/>
    <w:rsid w:val="00D75249"/>
    <w:rsid w:val="00D80F91"/>
    <w:rsid w:val="00D95515"/>
    <w:rsid w:val="00DA0BCA"/>
    <w:rsid w:val="00DA2A24"/>
    <w:rsid w:val="00DD014E"/>
    <w:rsid w:val="00DD20B9"/>
    <w:rsid w:val="00DE67FF"/>
    <w:rsid w:val="00E0125B"/>
    <w:rsid w:val="00E0336B"/>
    <w:rsid w:val="00E047EA"/>
    <w:rsid w:val="00E13195"/>
    <w:rsid w:val="00E24368"/>
    <w:rsid w:val="00E37B6E"/>
    <w:rsid w:val="00E40EF2"/>
    <w:rsid w:val="00E63C48"/>
    <w:rsid w:val="00EA7C58"/>
    <w:rsid w:val="00EC249C"/>
    <w:rsid w:val="00ED37A1"/>
    <w:rsid w:val="00EE4585"/>
    <w:rsid w:val="00EE6F66"/>
    <w:rsid w:val="00EF050B"/>
    <w:rsid w:val="00F15812"/>
    <w:rsid w:val="00F22DF4"/>
    <w:rsid w:val="00F2354E"/>
    <w:rsid w:val="00F379A4"/>
    <w:rsid w:val="00F514E3"/>
    <w:rsid w:val="00F53022"/>
    <w:rsid w:val="00F5504E"/>
    <w:rsid w:val="00F7681D"/>
    <w:rsid w:val="00F76C95"/>
    <w:rsid w:val="00F91906"/>
    <w:rsid w:val="00F931D9"/>
    <w:rsid w:val="00FA0A64"/>
    <w:rsid w:val="00FB39FF"/>
    <w:rsid w:val="00FC2D90"/>
    <w:rsid w:val="00FE5D07"/>
    <w:rsid w:val="00FE6F1C"/>
    <w:rsid w:val="00FF1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951D69"/>
    <w:pPr>
      <w:autoSpaceDN/>
      <w:spacing w:line="280" w:lineRule="exact"/>
      <w:ind w:left="720"/>
      <w:contextualSpacing/>
      <w:textAlignment w:val="auto"/>
    </w:pPr>
    <w:rPr>
      <w:rFonts w:eastAsiaTheme="minorHAnsi" w:cstheme="minorBidi"/>
      <w:color w:val="auto"/>
      <w:kern w:val="2"/>
      <w:sz w:val="22"/>
      <w:szCs w:val="22"/>
      <w:lang w:eastAsia="en-US"/>
      <w14:ligatures w14:val="standardContextual"/>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951D69"/>
    <w:rPr>
      <w:rFonts w:ascii="Verdana" w:eastAsiaTheme="minorHAnsi" w:hAnsi="Verdana" w:cstheme="minorBidi"/>
      <w:kern w:val="2"/>
      <w:sz w:val="22"/>
      <w:szCs w:val="22"/>
      <w:lang w:eastAsia="en-US"/>
      <w14:ligatures w14:val="standardContextual"/>
    </w:rPr>
  </w:style>
  <w:style w:type="character" w:styleId="Hyperlink">
    <w:name w:val="Hyperlink"/>
    <w:basedOn w:val="DefaultParagraphFont"/>
    <w:uiPriority w:val="99"/>
    <w:unhideWhenUsed/>
    <w:rsid w:val="00951D69"/>
    <w:rPr>
      <w:color w:val="0563C1" w:themeColor="hyperlink"/>
      <w:u w:val="single"/>
    </w:rPr>
  </w:style>
  <w:style w:type="paragraph" w:customStyle="1" w:styleId="Pa1">
    <w:name w:val="Pa1"/>
    <w:basedOn w:val="Normal"/>
    <w:next w:val="Normal"/>
    <w:uiPriority w:val="99"/>
    <w:rsid w:val="00951D69"/>
    <w:pPr>
      <w:autoSpaceDE w:val="0"/>
      <w:adjustRightInd w:val="0"/>
      <w:spacing w:line="181" w:lineRule="atLeast"/>
      <w:textAlignment w:val="auto"/>
    </w:pPr>
    <w:rPr>
      <w:rFonts w:ascii="RijksoverheidSansText" w:eastAsiaTheme="minorHAnsi" w:hAnsi="RijksoverheidSansText" w:cstheme="minorBidi"/>
      <w:color w:val="auto"/>
      <w:sz w:val="24"/>
      <w:szCs w:val="24"/>
      <w:lang w:eastAsia="en-US"/>
      <w14:ligatures w14:val="standardContextual"/>
    </w:rPr>
  </w:style>
  <w:style w:type="paragraph" w:styleId="FootnoteText">
    <w:name w:val="footnote text"/>
    <w:basedOn w:val="Normal"/>
    <w:link w:val="FootnoteTextChar"/>
    <w:uiPriority w:val="99"/>
    <w:semiHidden/>
    <w:unhideWhenUsed/>
    <w:rsid w:val="00951D69"/>
    <w:pPr>
      <w:spacing w:line="240" w:lineRule="auto"/>
    </w:pPr>
    <w:rPr>
      <w:sz w:val="20"/>
      <w:szCs w:val="20"/>
    </w:rPr>
  </w:style>
  <w:style w:type="character" w:customStyle="1" w:styleId="FootnoteTextChar">
    <w:name w:val="Footnote Text Char"/>
    <w:basedOn w:val="DefaultParagraphFont"/>
    <w:link w:val="FootnoteText"/>
    <w:uiPriority w:val="99"/>
    <w:semiHidden/>
    <w:rsid w:val="00951D69"/>
    <w:rPr>
      <w:rFonts w:ascii="Verdana" w:hAnsi="Verdana"/>
      <w:color w:val="000000"/>
    </w:rPr>
  </w:style>
  <w:style w:type="character" w:styleId="FootnoteReference">
    <w:name w:val="footnote reference"/>
    <w:basedOn w:val="DefaultParagraphFont"/>
    <w:uiPriority w:val="99"/>
    <w:semiHidden/>
    <w:unhideWhenUsed/>
    <w:rsid w:val="00951D69"/>
    <w:rPr>
      <w:vertAlign w:val="superscript"/>
    </w:rPr>
  </w:style>
  <w:style w:type="character" w:styleId="CommentReference">
    <w:name w:val="annotation reference"/>
    <w:basedOn w:val="DefaultParagraphFont"/>
    <w:uiPriority w:val="99"/>
    <w:semiHidden/>
    <w:unhideWhenUsed/>
    <w:rsid w:val="00951D69"/>
    <w:rPr>
      <w:sz w:val="16"/>
      <w:szCs w:val="16"/>
    </w:rPr>
  </w:style>
  <w:style w:type="paragraph" w:styleId="CommentText">
    <w:name w:val="annotation text"/>
    <w:basedOn w:val="Normal"/>
    <w:link w:val="CommentTextChar"/>
    <w:uiPriority w:val="99"/>
    <w:unhideWhenUsed/>
    <w:rsid w:val="00951D69"/>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951D69"/>
    <w:rPr>
      <w:rFonts w:ascii="Verdana" w:eastAsiaTheme="minorHAnsi" w:hAnsi="Verdana" w:cstheme="minorBidi"/>
      <w:kern w:val="2"/>
      <w:lang w:eastAsia="en-US"/>
      <w14:ligatures w14:val="standardContextual"/>
    </w:rPr>
  </w:style>
  <w:style w:type="paragraph" w:styleId="NoSpacing">
    <w:name w:val="No Spacing"/>
    <w:uiPriority w:val="1"/>
    <w:qFormat/>
    <w:rsid w:val="00846070"/>
    <w:rPr>
      <w:rFonts w:ascii="Verdana" w:hAnsi="Verdana"/>
      <w:color w:val="000000"/>
      <w:sz w:val="18"/>
      <w:szCs w:val="18"/>
    </w:rPr>
  </w:style>
  <w:style w:type="paragraph" w:styleId="Revision">
    <w:name w:val="Revision"/>
    <w:hidden/>
    <w:uiPriority w:val="99"/>
    <w:semiHidden/>
    <w:rsid w:val="005B2F6E"/>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105CE9"/>
    <w:pPr>
      <w:autoSpaceDN w:val="0"/>
      <w:textAlignment w:val="baseline"/>
    </w:pPr>
    <w:rPr>
      <w:rFonts w:eastAsia="DejaVu Sans"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105CE9"/>
    <w:rPr>
      <w:rFonts w:ascii="Verdana" w:eastAsiaTheme="minorHAnsi" w:hAnsi="Verdana" w:cstheme="minorBidi"/>
      <w:b/>
      <w:bCs/>
      <w:color w:val="000000"/>
      <w:kern w:val="2"/>
      <w:lang w:eastAsia="en-US"/>
      <w14:ligatures w14:val="standardContextual"/>
    </w:rPr>
  </w:style>
  <w:style w:type="character" w:styleId="FollowedHyperlink">
    <w:name w:val="FollowedHyperlink"/>
    <w:basedOn w:val="DefaultParagraphFont"/>
    <w:uiPriority w:val="99"/>
    <w:semiHidden/>
    <w:unhideWhenUsed/>
    <w:rsid w:val="00105CE9"/>
    <w:rPr>
      <w:color w:val="954F72" w:themeColor="followedHyperlink"/>
      <w:u w:val="single"/>
    </w:rPr>
  </w:style>
  <w:style w:type="paragraph" w:styleId="BodyText">
    <w:name w:val="Body Text"/>
    <w:basedOn w:val="Normal"/>
    <w:link w:val="BodyTextChar"/>
    <w:uiPriority w:val="99"/>
    <w:semiHidden/>
    <w:unhideWhenUsed/>
    <w:rsid w:val="00414F1C"/>
    <w:pPr>
      <w:spacing w:after="120"/>
    </w:pPr>
  </w:style>
  <w:style w:type="character" w:customStyle="1" w:styleId="BodyTextChar">
    <w:name w:val="Body Text Char"/>
    <w:basedOn w:val="DefaultParagraphFont"/>
    <w:link w:val="BodyText"/>
    <w:uiPriority w:val="99"/>
    <w:semiHidden/>
    <w:rsid w:val="00414F1C"/>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5464D8"/>
    <w:rPr>
      <w:color w:val="605E5C"/>
      <w:shd w:val="clear" w:color="auto" w:fill="E1DFDD"/>
    </w:rPr>
  </w:style>
  <w:style w:type="paragraph" w:styleId="Header">
    <w:name w:val="header"/>
    <w:basedOn w:val="Normal"/>
    <w:link w:val="HeaderChar"/>
    <w:uiPriority w:val="99"/>
    <w:unhideWhenUsed/>
    <w:rsid w:val="005464D8"/>
    <w:pPr>
      <w:tabs>
        <w:tab w:val="center" w:pos="4536"/>
        <w:tab w:val="right" w:pos="9072"/>
      </w:tabs>
      <w:spacing w:line="240" w:lineRule="auto"/>
    </w:pPr>
  </w:style>
  <w:style w:type="character" w:customStyle="1" w:styleId="HeaderChar">
    <w:name w:val="Header Char"/>
    <w:basedOn w:val="DefaultParagraphFont"/>
    <w:link w:val="Header"/>
    <w:uiPriority w:val="99"/>
    <w:rsid w:val="005464D8"/>
    <w:rPr>
      <w:rFonts w:ascii="Verdana" w:hAnsi="Verdana"/>
      <w:color w:val="000000"/>
      <w:sz w:val="18"/>
      <w:szCs w:val="18"/>
    </w:rPr>
  </w:style>
  <w:style w:type="paragraph" w:styleId="Footer">
    <w:name w:val="footer"/>
    <w:basedOn w:val="Normal"/>
    <w:link w:val="FooterChar"/>
    <w:uiPriority w:val="99"/>
    <w:unhideWhenUsed/>
    <w:rsid w:val="005464D8"/>
    <w:pPr>
      <w:tabs>
        <w:tab w:val="center" w:pos="4536"/>
        <w:tab w:val="right" w:pos="9072"/>
      </w:tabs>
      <w:spacing w:line="240" w:lineRule="auto"/>
    </w:pPr>
  </w:style>
  <w:style w:type="character" w:customStyle="1" w:styleId="FooterChar">
    <w:name w:val="Footer Char"/>
    <w:basedOn w:val="DefaultParagraphFont"/>
    <w:link w:val="Footer"/>
    <w:uiPriority w:val="99"/>
    <w:rsid w:val="005464D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3301">
      <w:bodyDiv w:val="1"/>
      <w:marLeft w:val="0"/>
      <w:marRight w:val="0"/>
      <w:marTop w:val="0"/>
      <w:marBottom w:val="0"/>
      <w:divBdr>
        <w:top w:val="none" w:sz="0" w:space="0" w:color="auto"/>
        <w:left w:val="none" w:sz="0" w:space="0" w:color="auto"/>
        <w:bottom w:val="none" w:sz="0" w:space="0" w:color="auto"/>
        <w:right w:val="none" w:sz="0" w:space="0" w:color="auto"/>
      </w:divBdr>
    </w:div>
    <w:div w:id="300160768">
      <w:bodyDiv w:val="1"/>
      <w:marLeft w:val="0"/>
      <w:marRight w:val="0"/>
      <w:marTop w:val="0"/>
      <w:marBottom w:val="0"/>
      <w:divBdr>
        <w:top w:val="none" w:sz="0" w:space="0" w:color="auto"/>
        <w:left w:val="none" w:sz="0" w:space="0" w:color="auto"/>
        <w:bottom w:val="none" w:sz="0" w:space="0" w:color="auto"/>
        <w:right w:val="none" w:sz="0" w:space="0" w:color="auto"/>
      </w:divBdr>
    </w:div>
    <w:div w:id="389110806">
      <w:bodyDiv w:val="1"/>
      <w:marLeft w:val="0"/>
      <w:marRight w:val="0"/>
      <w:marTop w:val="0"/>
      <w:marBottom w:val="0"/>
      <w:divBdr>
        <w:top w:val="none" w:sz="0" w:space="0" w:color="auto"/>
        <w:left w:val="none" w:sz="0" w:space="0" w:color="auto"/>
        <w:bottom w:val="none" w:sz="0" w:space="0" w:color="auto"/>
        <w:right w:val="none" w:sz="0" w:space="0" w:color="auto"/>
      </w:divBdr>
    </w:div>
    <w:div w:id="689910464">
      <w:bodyDiv w:val="1"/>
      <w:marLeft w:val="0"/>
      <w:marRight w:val="0"/>
      <w:marTop w:val="0"/>
      <w:marBottom w:val="0"/>
      <w:divBdr>
        <w:top w:val="none" w:sz="0" w:space="0" w:color="auto"/>
        <w:left w:val="none" w:sz="0" w:space="0" w:color="auto"/>
        <w:bottom w:val="none" w:sz="0" w:space="0" w:color="auto"/>
        <w:right w:val="none" w:sz="0" w:space="0" w:color="auto"/>
      </w:divBdr>
    </w:div>
    <w:div w:id="1038315038">
      <w:bodyDiv w:val="1"/>
      <w:marLeft w:val="0"/>
      <w:marRight w:val="0"/>
      <w:marTop w:val="0"/>
      <w:marBottom w:val="0"/>
      <w:divBdr>
        <w:top w:val="none" w:sz="0" w:space="0" w:color="auto"/>
        <w:left w:val="none" w:sz="0" w:space="0" w:color="auto"/>
        <w:bottom w:val="none" w:sz="0" w:space="0" w:color="auto"/>
        <w:right w:val="none" w:sz="0" w:space="0" w:color="auto"/>
      </w:divBdr>
    </w:div>
    <w:div w:id="1324552721">
      <w:bodyDiv w:val="1"/>
      <w:marLeft w:val="0"/>
      <w:marRight w:val="0"/>
      <w:marTop w:val="0"/>
      <w:marBottom w:val="0"/>
      <w:divBdr>
        <w:top w:val="none" w:sz="0" w:space="0" w:color="auto"/>
        <w:left w:val="none" w:sz="0" w:space="0" w:color="auto"/>
        <w:bottom w:val="none" w:sz="0" w:space="0" w:color="auto"/>
        <w:right w:val="none" w:sz="0" w:space="0" w:color="auto"/>
      </w:divBdr>
    </w:div>
    <w:div w:id="1384016711">
      <w:bodyDiv w:val="1"/>
      <w:marLeft w:val="0"/>
      <w:marRight w:val="0"/>
      <w:marTop w:val="0"/>
      <w:marBottom w:val="0"/>
      <w:divBdr>
        <w:top w:val="none" w:sz="0" w:space="0" w:color="auto"/>
        <w:left w:val="none" w:sz="0" w:space="0" w:color="auto"/>
        <w:bottom w:val="none" w:sz="0" w:space="0" w:color="auto"/>
        <w:right w:val="none" w:sz="0" w:space="0" w:color="auto"/>
      </w:divBdr>
    </w:div>
    <w:div w:id="2123303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ommissiemer.nl/docs/mer/p34/p3449/a3449_ts.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1454</ap:Words>
  <ap:Characters>8293</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2025-04-03T08:07:00.0000000Z</dcterms:created>
  <dcterms:modified xsi:type="dcterms:W3CDTF">2025-04-03T08:07:00.0000000Z</dcterms:modified>
  <dc:description>------------------------</dc:description>
  <dc:subject/>
  <keywords/>
  <version/>
  <category/>
</coreProperties>
</file>