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A6C9E" w14:paraId="5158266C" w14:textId="77777777">
        <w:tc>
          <w:tcPr>
            <w:tcW w:w="6733" w:type="dxa"/>
            <w:gridSpan w:val="2"/>
            <w:tcBorders>
              <w:top w:val="nil"/>
              <w:left w:val="nil"/>
              <w:bottom w:val="nil"/>
              <w:right w:val="nil"/>
            </w:tcBorders>
            <w:vAlign w:val="center"/>
          </w:tcPr>
          <w:p w:rsidR="00997775" w:rsidP="00710A7A" w:rsidRDefault="00997775" w14:paraId="2B3FB74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65FAE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A6C9E" w14:paraId="0E97D83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C6CC49" w14:textId="77777777">
            <w:r w:rsidRPr="008B0CC5">
              <w:t xml:space="preserve">Vergaderjaar </w:t>
            </w:r>
            <w:r w:rsidR="00AC6B87">
              <w:t>2024-2025</w:t>
            </w:r>
          </w:p>
        </w:tc>
      </w:tr>
      <w:tr w:rsidR="00997775" w:rsidTr="00FA6C9E" w14:paraId="30D229C6" w14:textId="77777777">
        <w:trPr>
          <w:cantSplit/>
        </w:trPr>
        <w:tc>
          <w:tcPr>
            <w:tcW w:w="10985" w:type="dxa"/>
            <w:gridSpan w:val="3"/>
            <w:tcBorders>
              <w:top w:val="nil"/>
              <w:left w:val="nil"/>
              <w:bottom w:val="nil"/>
              <w:right w:val="nil"/>
            </w:tcBorders>
          </w:tcPr>
          <w:p w:rsidR="00997775" w:rsidRDefault="00997775" w14:paraId="724DE189" w14:textId="77777777"/>
        </w:tc>
      </w:tr>
      <w:tr w:rsidR="00997775" w:rsidTr="00FA6C9E" w14:paraId="5CC76311" w14:textId="77777777">
        <w:trPr>
          <w:cantSplit/>
        </w:trPr>
        <w:tc>
          <w:tcPr>
            <w:tcW w:w="10985" w:type="dxa"/>
            <w:gridSpan w:val="3"/>
            <w:tcBorders>
              <w:top w:val="nil"/>
              <w:left w:val="nil"/>
              <w:bottom w:val="single" w:color="auto" w:sz="4" w:space="0"/>
              <w:right w:val="nil"/>
            </w:tcBorders>
          </w:tcPr>
          <w:p w:rsidR="00997775" w:rsidRDefault="00997775" w14:paraId="09996514" w14:textId="77777777"/>
        </w:tc>
      </w:tr>
      <w:tr w:rsidR="00997775" w:rsidTr="00FA6C9E" w14:paraId="6BE9CC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3062DB" w14:textId="77777777"/>
        </w:tc>
        <w:tc>
          <w:tcPr>
            <w:tcW w:w="7654" w:type="dxa"/>
            <w:gridSpan w:val="2"/>
          </w:tcPr>
          <w:p w:rsidR="00997775" w:rsidRDefault="00997775" w14:paraId="234D6A0A" w14:textId="77777777"/>
        </w:tc>
      </w:tr>
      <w:tr w:rsidR="00FA6C9E" w:rsidTr="00FA6C9E" w14:paraId="225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C9E" w:rsidP="00FA6C9E" w:rsidRDefault="00FA6C9E" w14:paraId="03569C80" w14:textId="37B521A8">
            <w:pPr>
              <w:rPr>
                <w:b/>
              </w:rPr>
            </w:pPr>
            <w:r>
              <w:rPr>
                <w:b/>
              </w:rPr>
              <w:t>29 697</w:t>
            </w:r>
          </w:p>
        </w:tc>
        <w:tc>
          <w:tcPr>
            <w:tcW w:w="7654" w:type="dxa"/>
            <w:gridSpan w:val="2"/>
          </w:tcPr>
          <w:p w:rsidR="00FA6C9E" w:rsidP="00FA6C9E" w:rsidRDefault="00FA6C9E" w14:paraId="2CBE79E5" w14:textId="3367C8D2">
            <w:pPr>
              <w:rPr>
                <w:b/>
              </w:rPr>
            </w:pPr>
            <w:r w:rsidRPr="00437005">
              <w:rPr>
                <w:b/>
                <w:bCs/>
              </w:rPr>
              <w:t>Gebiedsgerichte economische perspectieven en Regionaal Economisch Beleid</w:t>
            </w:r>
          </w:p>
        </w:tc>
      </w:tr>
      <w:tr w:rsidR="00FA6C9E" w:rsidTr="00FA6C9E" w14:paraId="0EE456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C9E" w:rsidP="00FA6C9E" w:rsidRDefault="00FA6C9E" w14:paraId="0412BD78" w14:textId="77777777"/>
        </w:tc>
        <w:tc>
          <w:tcPr>
            <w:tcW w:w="7654" w:type="dxa"/>
            <w:gridSpan w:val="2"/>
          </w:tcPr>
          <w:p w:rsidR="00FA6C9E" w:rsidP="00FA6C9E" w:rsidRDefault="00FA6C9E" w14:paraId="5DFB5B24" w14:textId="77777777"/>
        </w:tc>
      </w:tr>
      <w:tr w:rsidR="00FA6C9E" w:rsidTr="00FA6C9E" w14:paraId="45F8F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C9E" w:rsidP="00FA6C9E" w:rsidRDefault="00FA6C9E" w14:paraId="68E6F286" w14:textId="77777777"/>
        </w:tc>
        <w:tc>
          <w:tcPr>
            <w:tcW w:w="7654" w:type="dxa"/>
            <w:gridSpan w:val="2"/>
          </w:tcPr>
          <w:p w:rsidR="00FA6C9E" w:rsidP="00FA6C9E" w:rsidRDefault="00FA6C9E" w14:paraId="7EF2DC43" w14:textId="77777777"/>
        </w:tc>
      </w:tr>
      <w:tr w:rsidR="00FA6C9E" w:rsidTr="00FA6C9E" w14:paraId="103EA6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C9E" w:rsidP="00FA6C9E" w:rsidRDefault="00FA6C9E" w14:paraId="7A566CD4" w14:textId="19A794AC">
            <w:pPr>
              <w:rPr>
                <w:b/>
              </w:rPr>
            </w:pPr>
            <w:r>
              <w:rPr>
                <w:b/>
              </w:rPr>
              <w:t xml:space="preserve">Nr. </w:t>
            </w:r>
            <w:r>
              <w:rPr>
                <w:b/>
              </w:rPr>
              <w:t>164</w:t>
            </w:r>
          </w:p>
        </w:tc>
        <w:tc>
          <w:tcPr>
            <w:tcW w:w="7654" w:type="dxa"/>
            <w:gridSpan w:val="2"/>
          </w:tcPr>
          <w:p w:rsidR="00FA6C9E" w:rsidP="00FA6C9E" w:rsidRDefault="00FA6C9E" w14:paraId="609A0856" w14:textId="2C13FB75">
            <w:pPr>
              <w:rPr>
                <w:b/>
              </w:rPr>
            </w:pPr>
            <w:r>
              <w:rPr>
                <w:b/>
              </w:rPr>
              <w:t xml:space="preserve">MOTIE VAN </w:t>
            </w:r>
            <w:r>
              <w:rPr>
                <w:b/>
              </w:rPr>
              <w:t>DE LEDEN WIJEN-NASS EN VAN NISPEN</w:t>
            </w:r>
          </w:p>
        </w:tc>
      </w:tr>
      <w:tr w:rsidR="00FA6C9E" w:rsidTr="00FA6C9E" w14:paraId="73D56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6C9E" w:rsidP="00FA6C9E" w:rsidRDefault="00FA6C9E" w14:paraId="4E94E532" w14:textId="77777777"/>
        </w:tc>
        <w:tc>
          <w:tcPr>
            <w:tcW w:w="7654" w:type="dxa"/>
            <w:gridSpan w:val="2"/>
          </w:tcPr>
          <w:p w:rsidR="00FA6C9E" w:rsidP="00FA6C9E" w:rsidRDefault="00FA6C9E" w14:paraId="412998BD" w14:textId="6D99CCFA">
            <w:r>
              <w:t>Voorgesteld 3 april 2025</w:t>
            </w:r>
          </w:p>
        </w:tc>
      </w:tr>
      <w:tr w:rsidR="00997775" w:rsidTr="00FA6C9E" w14:paraId="31F01A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18B8B2" w14:textId="77777777"/>
        </w:tc>
        <w:tc>
          <w:tcPr>
            <w:tcW w:w="7654" w:type="dxa"/>
            <w:gridSpan w:val="2"/>
          </w:tcPr>
          <w:p w:rsidR="00997775" w:rsidRDefault="00997775" w14:paraId="3B727B47" w14:textId="77777777"/>
        </w:tc>
      </w:tr>
      <w:tr w:rsidR="00997775" w:rsidTr="00FA6C9E" w14:paraId="469C6A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43D32C" w14:textId="77777777"/>
        </w:tc>
        <w:tc>
          <w:tcPr>
            <w:tcW w:w="7654" w:type="dxa"/>
            <w:gridSpan w:val="2"/>
          </w:tcPr>
          <w:p w:rsidR="00997775" w:rsidRDefault="00997775" w14:paraId="3C0929FC" w14:textId="77777777">
            <w:r>
              <w:t>De Kamer,</w:t>
            </w:r>
          </w:p>
        </w:tc>
      </w:tr>
      <w:tr w:rsidR="00997775" w:rsidTr="00FA6C9E" w14:paraId="067F1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B68A80" w14:textId="77777777"/>
        </w:tc>
        <w:tc>
          <w:tcPr>
            <w:tcW w:w="7654" w:type="dxa"/>
            <w:gridSpan w:val="2"/>
          </w:tcPr>
          <w:p w:rsidR="00997775" w:rsidRDefault="00997775" w14:paraId="6AEC4E27" w14:textId="77777777"/>
        </w:tc>
      </w:tr>
      <w:tr w:rsidR="00997775" w:rsidTr="00FA6C9E" w14:paraId="6070B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E99DDD" w14:textId="77777777"/>
        </w:tc>
        <w:tc>
          <w:tcPr>
            <w:tcW w:w="7654" w:type="dxa"/>
            <w:gridSpan w:val="2"/>
          </w:tcPr>
          <w:p w:rsidR="00997775" w:rsidRDefault="00997775" w14:paraId="7E5A11FB" w14:textId="77777777">
            <w:r>
              <w:t>gehoord de beraadslaging,</w:t>
            </w:r>
          </w:p>
        </w:tc>
      </w:tr>
      <w:tr w:rsidR="00997775" w:rsidTr="00FA6C9E" w14:paraId="73E6CD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172079" w14:textId="77777777"/>
        </w:tc>
        <w:tc>
          <w:tcPr>
            <w:tcW w:w="7654" w:type="dxa"/>
            <w:gridSpan w:val="2"/>
          </w:tcPr>
          <w:p w:rsidR="00997775" w:rsidRDefault="00997775" w14:paraId="72459EB7" w14:textId="77777777"/>
        </w:tc>
      </w:tr>
      <w:tr w:rsidR="00997775" w:rsidTr="00FA6C9E" w14:paraId="5D21A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6F9DDA" w14:textId="77777777"/>
        </w:tc>
        <w:tc>
          <w:tcPr>
            <w:tcW w:w="7654" w:type="dxa"/>
            <w:gridSpan w:val="2"/>
          </w:tcPr>
          <w:p w:rsidRPr="00FA6C9E" w:rsidR="00FA6C9E" w:rsidP="00FA6C9E" w:rsidRDefault="00FA6C9E" w14:paraId="7E04EC4C" w14:textId="77777777">
            <w:r w:rsidRPr="00FA6C9E">
              <w:t>constaterende dat carnaval in veel regio's, met name in Noord-Brabant, Limburg en delen van Gelderland en Zeeland, een diepgewortelde culturele traditie is;</w:t>
            </w:r>
          </w:p>
          <w:p w:rsidR="00FA6C9E" w:rsidP="00FA6C9E" w:rsidRDefault="00FA6C9E" w14:paraId="15FCCDAF" w14:textId="77777777"/>
          <w:p w:rsidRPr="00FA6C9E" w:rsidR="00FA6C9E" w:rsidP="00FA6C9E" w:rsidRDefault="00FA6C9E" w14:paraId="1DEA28CE" w14:textId="15A27F5D">
            <w:r w:rsidRPr="00FA6C9E">
              <w:t>overwegende dat scholen in deze regio's weliswaar de vrijheid hebben om af te wijken van de landelijke adviesdata voor de voorjaarsvakantie, maar dat dit in de praktijk leidt tot onduidelijkheid en organisatorische uitdagingen;</w:t>
            </w:r>
          </w:p>
          <w:p w:rsidR="00FA6C9E" w:rsidP="00FA6C9E" w:rsidRDefault="00FA6C9E" w14:paraId="17E3A1A8" w14:textId="77777777"/>
          <w:p w:rsidRPr="00FA6C9E" w:rsidR="00FA6C9E" w:rsidP="00FA6C9E" w:rsidRDefault="00FA6C9E" w14:paraId="3B2C30CA" w14:textId="1E6B5D36">
            <w:r w:rsidRPr="00FA6C9E">
              <w:t>van mening dat een betere afstemming tussen de adviesdata voor de voorjaarsvakantie en de carnavalsperiode bijdraagt aan het behoud en de beleving van deze traditie zonder onnodige belasting voor onderwijsinstellingen en gezinnen;</w:t>
            </w:r>
          </w:p>
          <w:p w:rsidR="00FA6C9E" w:rsidP="00FA6C9E" w:rsidRDefault="00FA6C9E" w14:paraId="098A69EE" w14:textId="77777777"/>
          <w:p w:rsidRPr="00FA6C9E" w:rsidR="00FA6C9E" w:rsidP="00FA6C9E" w:rsidRDefault="00FA6C9E" w14:paraId="295899F0" w14:textId="12BD76FC">
            <w:r w:rsidRPr="00FA6C9E">
              <w:t>verzoekt de regering om bij de vaststelling van de adviesdata voor de voorjaarsvakantie structureel rekening te houden met de carnavalsperiode,</w:t>
            </w:r>
          </w:p>
          <w:p w:rsidR="00FA6C9E" w:rsidP="00FA6C9E" w:rsidRDefault="00FA6C9E" w14:paraId="306E2415" w14:textId="77777777"/>
          <w:p w:rsidRPr="00FA6C9E" w:rsidR="00FA6C9E" w:rsidP="00FA6C9E" w:rsidRDefault="00FA6C9E" w14:paraId="47165CE3" w14:textId="1E0E94C6">
            <w:r w:rsidRPr="00FA6C9E">
              <w:t>en gaat over tot de orde van de dag.</w:t>
            </w:r>
          </w:p>
          <w:p w:rsidR="00FA6C9E" w:rsidP="00FA6C9E" w:rsidRDefault="00FA6C9E" w14:paraId="7F83DA8B" w14:textId="77777777"/>
          <w:p w:rsidR="00FA6C9E" w:rsidP="00FA6C9E" w:rsidRDefault="00FA6C9E" w14:paraId="337984EF" w14:textId="77777777">
            <w:proofErr w:type="spellStart"/>
            <w:r w:rsidRPr="00FA6C9E">
              <w:t>Wijen-Nass</w:t>
            </w:r>
            <w:proofErr w:type="spellEnd"/>
            <w:r w:rsidRPr="00FA6C9E">
              <w:t xml:space="preserve"> </w:t>
            </w:r>
          </w:p>
          <w:p w:rsidR="00997775" w:rsidP="00FA6C9E" w:rsidRDefault="00FA6C9E" w14:paraId="6D07BE70" w14:textId="57ED9C7D">
            <w:r w:rsidRPr="00FA6C9E">
              <w:t>Van Nispen</w:t>
            </w:r>
          </w:p>
        </w:tc>
      </w:tr>
    </w:tbl>
    <w:p w:rsidR="00997775" w:rsidRDefault="00997775" w14:paraId="7008CC4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0D256" w14:textId="77777777" w:rsidR="00FA6C9E" w:rsidRDefault="00FA6C9E">
      <w:pPr>
        <w:spacing w:line="20" w:lineRule="exact"/>
      </w:pPr>
    </w:p>
  </w:endnote>
  <w:endnote w:type="continuationSeparator" w:id="0">
    <w:p w14:paraId="39F41282" w14:textId="77777777" w:rsidR="00FA6C9E" w:rsidRDefault="00FA6C9E">
      <w:pPr>
        <w:pStyle w:val="Amendement"/>
      </w:pPr>
      <w:r>
        <w:rPr>
          <w:b w:val="0"/>
        </w:rPr>
        <w:t xml:space="preserve"> </w:t>
      </w:r>
    </w:p>
  </w:endnote>
  <w:endnote w:type="continuationNotice" w:id="1">
    <w:p w14:paraId="60AEF3FC" w14:textId="77777777" w:rsidR="00FA6C9E" w:rsidRDefault="00FA6C9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1582" w14:textId="77777777" w:rsidR="00FA6C9E" w:rsidRDefault="00FA6C9E">
      <w:pPr>
        <w:pStyle w:val="Amendement"/>
      </w:pPr>
      <w:r>
        <w:rPr>
          <w:b w:val="0"/>
        </w:rPr>
        <w:separator/>
      </w:r>
    </w:p>
  </w:footnote>
  <w:footnote w:type="continuationSeparator" w:id="0">
    <w:p w14:paraId="51083554" w14:textId="77777777" w:rsidR="00FA6C9E" w:rsidRDefault="00FA6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9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A6C9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84597"/>
  <w15:docId w15:val="{04E7B82C-F1F0-4167-BEEE-DD4ED4D0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957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2025-04-04T11:23:00.0000000Z</dcterms:created>
  <dcterms:modified xsi:type="dcterms:W3CDTF">2025-04-04T11:32:00.0000000Z</dcterms:modified>
  <dc:description>------------------------</dc:description>
  <dc:subject/>
  <keywords/>
  <version/>
  <category/>
</coreProperties>
</file>