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C04F4" w14:paraId="29449773" w14:textId="77777777">
        <w:tc>
          <w:tcPr>
            <w:tcW w:w="6733" w:type="dxa"/>
            <w:gridSpan w:val="2"/>
            <w:tcBorders>
              <w:top w:val="nil"/>
              <w:left w:val="nil"/>
              <w:bottom w:val="nil"/>
              <w:right w:val="nil"/>
            </w:tcBorders>
            <w:vAlign w:val="center"/>
          </w:tcPr>
          <w:p w:rsidR="00997775" w:rsidP="00710A7A" w:rsidRDefault="00997775" w14:paraId="6C79522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51AC1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C04F4" w14:paraId="1AF3C3B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772D21F" w14:textId="77777777">
            <w:r w:rsidRPr="008B0CC5">
              <w:t xml:space="preserve">Vergaderjaar </w:t>
            </w:r>
            <w:r w:rsidR="00AC6B87">
              <w:t>2024-2025</w:t>
            </w:r>
          </w:p>
        </w:tc>
      </w:tr>
      <w:tr w:rsidR="00997775" w:rsidTr="007C04F4" w14:paraId="034DDC2A" w14:textId="77777777">
        <w:trPr>
          <w:cantSplit/>
        </w:trPr>
        <w:tc>
          <w:tcPr>
            <w:tcW w:w="10985" w:type="dxa"/>
            <w:gridSpan w:val="3"/>
            <w:tcBorders>
              <w:top w:val="nil"/>
              <w:left w:val="nil"/>
              <w:bottom w:val="nil"/>
              <w:right w:val="nil"/>
            </w:tcBorders>
          </w:tcPr>
          <w:p w:rsidR="00997775" w:rsidRDefault="00997775" w14:paraId="14A7C56E" w14:textId="77777777"/>
        </w:tc>
      </w:tr>
      <w:tr w:rsidR="00997775" w:rsidTr="007C04F4" w14:paraId="7A48605B" w14:textId="77777777">
        <w:trPr>
          <w:cantSplit/>
        </w:trPr>
        <w:tc>
          <w:tcPr>
            <w:tcW w:w="10985" w:type="dxa"/>
            <w:gridSpan w:val="3"/>
            <w:tcBorders>
              <w:top w:val="nil"/>
              <w:left w:val="nil"/>
              <w:bottom w:val="single" w:color="auto" w:sz="4" w:space="0"/>
              <w:right w:val="nil"/>
            </w:tcBorders>
          </w:tcPr>
          <w:p w:rsidR="00997775" w:rsidRDefault="00997775" w14:paraId="5D03EA82" w14:textId="77777777"/>
        </w:tc>
      </w:tr>
      <w:tr w:rsidR="00997775" w:rsidTr="007C04F4" w14:paraId="2409EC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A57FD0" w14:textId="77777777"/>
        </w:tc>
        <w:tc>
          <w:tcPr>
            <w:tcW w:w="7654" w:type="dxa"/>
            <w:gridSpan w:val="2"/>
          </w:tcPr>
          <w:p w:rsidR="00997775" w:rsidRDefault="00997775" w14:paraId="79253908" w14:textId="77777777"/>
        </w:tc>
      </w:tr>
      <w:tr w:rsidR="007C04F4" w:rsidTr="007C04F4" w14:paraId="22C67F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04F4" w:rsidP="007C04F4" w:rsidRDefault="007C04F4" w14:paraId="2BBE2479" w14:textId="61909AC7">
            <w:pPr>
              <w:rPr>
                <w:b/>
              </w:rPr>
            </w:pPr>
            <w:r>
              <w:rPr>
                <w:b/>
              </w:rPr>
              <w:t>29 697</w:t>
            </w:r>
          </w:p>
        </w:tc>
        <w:tc>
          <w:tcPr>
            <w:tcW w:w="7654" w:type="dxa"/>
            <w:gridSpan w:val="2"/>
          </w:tcPr>
          <w:p w:rsidR="007C04F4" w:rsidP="007C04F4" w:rsidRDefault="007C04F4" w14:paraId="388A0AA0" w14:textId="11890DB3">
            <w:pPr>
              <w:rPr>
                <w:b/>
              </w:rPr>
            </w:pPr>
            <w:r w:rsidRPr="00437005">
              <w:rPr>
                <w:b/>
                <w:bCs/>
              </w:rPr>
              <w:t>Gebiedsgerichte economische perspectieven en Regionaal Economisch Beleid</w:t>
            </w:r>
          </w:p>
        </w:tc>
      </w:tr>
      <w:tr w:rsidR="007C04F4" w:rsidTr="007C04F4" w14:paraId="0B8C3B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04F4" w:rsidP="007C04F4" w:rsidRDefault="007C04F4" w14:paraId="341E0597" w14:textId="77777777"/>
        </w:tc>
        <w:tc>
          <w:tcPr>
            <w:tcW w:w="7654" w:type="dxa"/>
            <w:gridSpan w:val="2"/>
          </w:tcPr>
          <w:p w:rsidR="007C04F4" w:rsidP="007C04F4" w:rsidRDefault="007C04F4" w14:paraId="7EC94C97" w14:textId="77777777"/>
        </w:tc>
      </w:tr>
      <w:tr w:rsidR="007C04F4" w:rsidTr="007C04F4" w14:paraId="4B76A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04F4" w:rsidP="007C04F4" w:rsidRDefault="007C04F4" w14:paraId="1DDE5C79" w14:textId="77777777"/>
        </w:tc>
        <w:tc>
          <w:tcPr>
            <w:tcW w:w="7654" w:type="dxa"/>
            <w:gridSpan w:val="2"/>
          </w:tcPr>
          <w:p w:rsidR="007C04F4" w:rsidP="007C04F4" w:rsidRDefault="007C04F4" w14:paraId="768E4840" w14:textId="77777777"/>
        </w:tc>
      </w:tr>
      <w:tr w:rsidR="007C04F4" w:rsidTr="007C04F4" w14:paraId="3D9E5B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04F4" w:rsidP="007C04F4" w:rsidRDefault="007C04F4" w14:paraId="21AD8427" w14:textId="03122FD5">
            <w:pPr>
              <w:rPr>
                <w:b/>
              </w:rPr>
            </w:pPr>
            <w:r>
              <w:rPr>
                <w:b/>
              </w:rPr>
              <w:t xml:space="preserve">Nr. </w:t>
            </w:r>
            <w:r>
              <w:rPr>
                <w:b/>
              </w:rPr>
              <w:t>167</w:t>
            </w:r>
          </w:p>
        </w:tc>
        <w:tc>
          <w:tcPr>
            <w:tcW w:w="7654" w:type="dxa"/>
            <w:gridSpan w:val="2"/>
          </w:tcPr>
          <w:p w:rsidR="007C04F4" w:rsidP="007C04F4" w:rsidRDefault="007C04F4" w14:paraId="18B39D18" w14:textId="1AA52A6B">
            <w:pPr>
              <w:rPr>
                <w:b/>
              </w:rPr>
            </w:pPr>
            <w:r>
              <w:rPr>
                <w:b/>
              </w:rPr>
              <w:t xml:space="preserve">MOTIE VAN </w:t>
            </w:r>
            <w:r>
              <w:rPr>
                <w:b/>
              </w:rPr>
              <w:t>HET LID CHAKOR</w:t>
            </w:r>
          </w:p>
        </w:tc>
      </w:tr>
      <w:tr w:rsidR="007C04F4" w:rsidTr="007C04F4" w14:paraId="6F4587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04F4" w:rsidP="007C04F4" w:rsidRDefault="007C04F4" w14:paraId="7F342574" w14:textId="77777777"/>
        </w:tc>
        <w:tc>
          <w:tcPr>
            <w:tcW w:w="7654" w:type="dxa"/>
            <w:gridSpan w:val="2"/>
          </w:tcPr>
          <w:p w:rsidR="007C04F4" w:rsidP="007C04F4" w:rsidRDefault="007C04F4" w14:paraId="0E8DC183" w14:textId="5FD036B3">
            <w:r>
              <w:t>Voorgesteld 3 april 2025</w:t>
            </w:r>
          </w:p>
        </w:tc>
      </w:tr>
      <w:tr w:rsidR="00997775" w:rsidTr="007C04F4" w14:paraId="42EA5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6BE2DC" w14:textId="77777777"/>
        </w:tc>
        <w:tc>
          <w:tcPr>
            <w:tcW w:w="7654" w:type="dxa"/>
            <w:gridSpan w:val="2"/>
          </w:tcPr>
          <w:p w:rsidR="00997775" w:rsidRDefault="00997775" w14:paraId="1AEAF5F4" w14:textId="77777777"/>
        </w:tc>
      </w:tr>
      <w:tr w:rsidR="00997775" w:rsidTr="007C04F4" w14:paraId="464CA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3BE11C" w14:textId="77777777"/>
        </w:tc>
        <w:tc>
          <w:tcPr>
            <w:tcW w:w="7654" w:type="dxa"/>
            <w:gridSpan w:val="2"/>
          </w:tcPr>
          <w:p w:rsidR="00997775" w:rsidRDefault="00997775" w14:paraId="1B37C9FD" w14:textId="77777777">
            <w:r>
              <w:t>De Kamer,</w:t>
            </w:r>
          </w:p>
        </w:tc>
      </w:tr>
      <w:tr w:rsidR="00997775" w:rsidTr="007C04F4" w14:paraId="0ACA8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D8F7D0" w14:textId="77777777"/>
        </w:tc>
        <w:tc>
          <w:tcPr>
            <w:tcW w:w="7654" w:type="dxa"/>
            <w:gridSpan w:val="2"/>
          </w:tcPr>
          <w:p w:rsidR="00997775" w:rsidRDefault="00997775" w14:paraId="6FA7934B" w14:textId="77777777"/>
        </w:tc>
      </w:tr>
      <w:tr w:rsidR="00997775" w:rsidTr="007C04F4" w14:paraId="18D75F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DAA692" w14:textId="77777777"/>
        </w:tc>
        <w:tc>
          <w:tcPr>
            <w:tcW w:w="7654" w:type="dxa"/>
            <w:gridSpan w:val="2"/>
          </w:tcPr>
          <w:p w:rsidR="00997775" w:rsidRDefault="00997775" w14:paraId="3A34DB8C" w14:textId="77777777">
            <w:r>
              <w:t>gehoord de beraadslaging,</w:t>
            </w:r>
          </w:p>
        </w:tc>
      </w:tr>
      <w:tr w:rsidR="00997775" w:rsidTr="007C04F4" w14:paraId="76B61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7D62AF" w14:textId="77777777"/>
        </w:tc>
        <w:tc>
          <w:tcPr>
            <w:tcW w:w="7654" w:type="dxa"/>
            <w:gridSpan w:val="2"/>
          </w:tcPr>
          <w:p w:rsidR="00997775" w:rsidRDefault="00997775" w14:paraId="7A3FA551" w14:textId="77777777"/>
        </w:tc>
      </w:tr>
      <w:tr w:rsidR="00997775" w:rsidTr="007C04F4" w14:paraId="700B6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C4B0F" w14:textId="77777777"/>
        </w:tc>
        <w:tc>
          <w:tcPr>
            <w:tcW w:w="7654" w:type="dxa"/>
            <w:gridSpan w:val="2"/>
          </w:tcPr>
          <w:p w:rsidRPr="007C04F4" w:rsidR="007C04F4" w:rsidP="007C04F4" w:rsidRDefault="007C04F4" w14:paraId="1AFA4D1D" w14:textId="77777777">
            <w:r w:rsidRPr="007C04F4">
              <w:t>constaterende dat actieve betrokkenheid van inwoners, met name jongeren, cruciaal is voor het succes en de toekomstbestendigheid van het Nationaal Programma Vitale Regio's (NPVR);</w:t>
            </w:r>
          </w:p>
          <w:p w:rsidR="007C04F4" w:rsidP="007C04F4" w:rsidRDefault="007C04F4" w14:paraId="6CE2AE51" w14:textId="77777777"/>
          <w:p w:rsidRPr="007C04F4" w:rsidR="007C04F4" w:rsidP="007C04F4" w:rsidRDefault="007C04F4" w14:paraId="0F6D14D3" w14:textId="4D5910B4">
            <w:r w:rsidRPr="007C04F4">
              <w:t>overwegende dat jongeren momenteel onvoldoende vertegenwoordigd zijn in de regiodialogen en besluitvormingsprocessen binnen het NPVR;</w:t>
            </w:r>
          </w:p>
          <w:p w:rsidR="007C04F4" w:rsidP="007C04F4" w:rsidRDefault="007C04F4" w14:paraId="57037D2A" w14:textId="77777777"/>
          <w:p w:rsidRPr="007C04F4" w:rsidR="007C04F4" w:rsidP="007C04F4" w:rsidRDefault="007C04F4" w14:paraId="66C49A79" w14:textId="4F464CF7">
            <w:r w:rsidRPr="007C04F4">
              <w:t>verzoekt de regering om een structurele rol voor jongeren te creëren binnen het NPVR en jongeren actief te betrekken bij de uitwerking en uitvoering van het regionale aspect, en de Kamer hierover jaarlijks te informeren,</w:t>
            </w:r>
          </w:p>
          <w:p w:rsidR="007C04F4" w:rsidP="007C04F4" w:rsidRDefault="007C04F4" w14:paraId="7371A541" w14:textId="77777777"/>
          <w:p w:rsidRPr="007C04F4" w:rsidR="007C04F4" w:rsidP="007C04F4" w:rsidRDefault="007C04F4" w14:paraId="1F66FA29" w14:textId="3BE5A181">
            <w:r w:rsidRPr="007C04F4">
              <w:t>en gaat over tot de orde van de dag.</w:t>
            </w:r>
          </w:p>
          <w:p w:rsidR="007C04F4" w:rsidP="007C04F4" w:rsidRDefault="007C04F4" w14:paraId="797CAE9A" w14:textId="77777777"/>
          <w:p w:rsidR="00997775" w:rsidP="007C04F4" w:rsidRDefault="007C04F4" w14:paraId="7B185896" w14:textId="12AE8F12">
            <w:proofErr w:type="spellStart"/>
            <w:r w:rsidRPr="007C04F4">
              <w:t>Chakor</w:t>
            </w:r>
            <w:proofErr w:type="spellEnd"/>
          </w:p>
        </w:tc>
      </w:tr>
    </w:tbl>
    <w:p w:rsidR="00997775" w:rsidRDefault="00997775" w14:paraId="7F7028A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2CD27" w14:textId="77777777" w:rsidR="007C04F4" w:rsidRDefault="007C04F4">
      <w:pPr>
        <w:spacing w:line="20" w:lineRule="exact"/>
      </w:pPr>
    </w:p>
  </w:endnote>
  <w:endnote w:type="continuationSeparator" w:id="0">
    <w:p w14:paraId="388BDA5E" w14:textId="77777777" w:rsidR="007C04F4" w:rsidRDefault="007C04F4">
      <w:pPr>
        <w:pStyle w:val="Amendement"/>
      </w:pPr>
      <w:r>
        <w:rPr>
          <w:b w:val="0"/>
        </w:rPr>
        <w:t xml:space="preserve"> </w:t>
      </w:r>
    </w:p>
  </w:endnote>
  <w:endnote w:type="continuationNotice" w:id="1">
    <w:p w14:paraId="3F807538" w14:textId="77777777" w:rsidR="007C04F4" w:rsidRDefault="007C04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D3A52" w14:textId="77777777" w:rsidR="007C04F4" w:rsidRDefault="007C04F4">
      <w:pPr>
        <w:pStyle w:val="Amendement"/>
      </w:pPr>
      <w:r>
        <w:rPr>
          <w:b w:val="0"/>
        </w:rPr>
        <w:separator/>
      </w:r>
    </w:p>
  </w:footnote>
  <w:footnote w:type="continuationSeparator" w:id="0">
    <w:p w14:paraId="3A8930EC" w14:textId="77777777" w:rsidR="007C04F4" w:rsidRDefault="007C0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F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04F4"/>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03CB"/>
  <w15:docId w15:val="{E0F7B750-DFAB-4489-B060-D903B04B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734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2025-04-04T11:23:00.0000000Z</dcterms:created>
  <dcterms:modified xsi:type="dcterms:W3CDTF">2025-04-04T11:31:00.0000000Z</dcterms:modified>
  <dc:description>------------------------</dc:description>
  <dc:subject/>
  <keywords/>
  <version/>
  <category/>
</coreProperties>
</file>