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9610FF" w14:paraId="7EF136F3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396CFDC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BB0F69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9610FF" w14:paraId="5DBF5508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6D613B9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9610FF" w14:paraId="4D59E64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02DEFEC" w14:textId="77777777"/>
        </w:tc>
      </w:tr>
      <w:tr w:rsidR="00997775" w:rsidTr="009610FF" w14:paraId="50E22E3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CE539AC" w14:textId="77777777"/>
        </w:tc>
      </w:tr>
      <w:tr w:rsidR="00997775" w:rsidTr="009610FF" w14:paraId="3B0F346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013A656" w14:textId="77777777"/>
        </w:tc>
        <w:tc>
          <w:tcPr>
            <w:tcW w:w="7654" w:type="dxa"/>
            <w:gridSpan w:val="2"/>
          </w:tcPr>
          <w:p w:rsidR="00997775" w:rsidRDefault="00997775" w14:paraId="5CE0E71D" w14:textId="77777777"/>
        </w:tc>
      </w:tr>
      <w:tr w:rsidR="009610FF" w:rsidTr="009610FF" w14:paraId="770FFCB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610FF" w:rsidP="009610FF" w:rsidRDefault="009610FF" w14:paraId="515935D8" w14:textId="28CA7FF5">
            <w:pPr>
              <w:rPr>
                <w:b/>
              </w:rPr>
            </w:pPr>
            <w:r>
              <w:rPr>
                <w:b/>
              </w:rPr>
              <w:t>29 697</w:t>
            </w:r>
          </w:p>
        </w:tc>
        <w:tc>
          <w:tcPr>
            <w:tcW w:w="7654" w:type="dxa"/>
            <w:gridSpan w:val="2"/>
          </w:tcPr>
          <w:p w:rsidR="009610FF" w:rsidP="009610FF" w:rsidRDefault="009610FF" w14:paraId="667379AE" w14:textId="1BDF9EB8">
            <w:pPr>
              <w:rPr>
                <w:b/>
              </w:rPr>
            </w:pPr>
            <w:r w:rsidRPr="00437005">
              <w:rPr>
                <w:b/>
                <w:bCs/>
              </w:rPr>
              <w:t>Gebiedsgerichte economische perspectieven en Regionaal Economisch Beleid</w:t>
            </w:r>
          </w:p>
        </w:tc>
      </w:tr>
      <w:tr w:rsidR="009610FF" w:rsidTr="009610FF" w14:paraId="14F315C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610FF" w:rsidP="009610FF" w:rsidRDefault="009610FF" w14:paraId="3B5F305B" w14:textId="77777777"/>
        </w:tc>
        <w:tc>
          <w:tcPr>
            <w:tcW w:w="7654" w:type="dxa"/>
            <w:gridSpan w:val="2"/>
          </w:tcPr>
          <w:p w:rsidR="009610FF" w:rsidP="009610FF" w:rsidRDefault="009610FF" w14:paraId="4DCEE34E" w14:textId="77777777"/>
        </w:tc>
      </w:tr>
      <w:tr w:rsidR="009610FF" w:rsidTr="009610FF" w14:paraId="36E8913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610FF" w:rsidP="009610FF" w:rsidRDefault="009610FF" w14:paraId="4C976974" w14:textId="77777777"/>
        </w:tc>
        <w:tc>
          <w:tcPr>
            <w:tcW w:w="7654" w:type="dxa"/>
            <w:gridSpan w:val="2"/>
          </w:tcPr>
          <w:p w:rsidR="009610FF" w:rsidP="009610FF" w:rsidRDefault="009610FF" w14:paraId="67B57223" w14:textId="77777777"/>
        </w:tc>
      </w:tr>
      <w:tr w:rsidR="009610FF" w:rsidTr="009610FF" w14:paraId="582E201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610FF" w:rsidP="009610FF" w:rsidRDefault="009610FF" w14:paraId="1318B9EA" w14:textId="63945830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168</w:t>
            </w:r>
          </w:p>
        </w:tc>
        <w:tc>
          <w:tcPr>
            <w:tcW w:w="7654" w:type="dxa"/>
            <w:gridSpan w:val="2"/>
          </w:tcPr>
          <w:p w:rsidR="009610FF" w:rsidP="009610FF" w:rsidRDefault="009610FF" w14:paraId="36A0F6F0" w14:textId="427ACC25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 xml:space="preserve">HET LID CHAKOR </w:t>
            </w:r>
          </w:p>
        </w:tc>
      </w:tr>
      <w:tr w:rsidR="009610FF" w:rsidTr="009610FF" w14:paraId="2A44468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610FF" w:rsidP="009610FF" w:rsidRDefault="009610FF" w14:paraId="7C92EAF3" w14:textId="77777777"/>
        </w:tc>
        <w:tc>
          <w:tcPr>
            <w:tcW w:w="7654" w:type="dxa"/>
            <w:gridSpan w:val="2"/>
          </w:tcPr>
          <w:p w:rsidR="009610FF" w:rsidP="009610FF" w:rsidRDefault="009610FF" w14:paraId="2B4C5421" w14:textId="5C11840F">
            <w:r>
              <w:t>Voorgesteld 3 april 2025</w:t>
            </w:r>
          </w:p>
        </w:tc>
      </w:tr>
      <w:tr w:rsidR="00997775" w:rsidTr="009610FF" w14:paraId="2AA5919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852D9BA" w14:textId="77777777"/>
        </w:tc>
        <w:tc>
          <w:tcPr>
            <w:tcW w:w="7654" w:type="dxa"/>
            <w:gridSpan w:val="2"/>
          </w:tcPr>
          <w:p w:rsidR="00997775" w:rsidRDefault="00997775" w14:paraId="3D7773E3" w14:textId="77777777"/>
        </w:tc>
      </w:tr>
      <w:tr w:rsidR="00997775" w:rsidTr="009610FF" w14:paraId="187200C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CCF7506" w14:textId="77777777"/>
        </w:tc>
        <w:tc>
          <w:tcPr>
            <w:tcW w:w="7654" w:type="dxa"/>
            <w:gridSpan w:val="2"/>
          </w:tcPr>
          <w:p w:rsidR="00997775" w:rsidRDefault="00997775" w14:paraId="2DC923DF" w14:textId="77777777">
            <w:r>
              <w:t>De Kamer,</w:t>
            </w:r>
          </w:p>
        </w:tc>
      </w:tr>
      <w:tr w:rsidR="00997775" w:rsidTr="009610FF" w14:paraId="0384243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8956354" w14:textId="77777777"/>
        </w:tc>
        <w:tc>
          <w:tcPr>
            <w:tcW w:w="7654" w:type="dxa"/>
            <w:gridSpan w:val="2"/>
          </w:tcPr>
          <w:p w:rsidR="00997775" w:rsidRDefault="00997775" w14:paraId="461089D2" w14:textId="77777777"/>
        </w:tc>
      </w:tr>
      <w:tr w:rsidR="00997775" w:rsidTr="009610FF" w14:paraId="77314AB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F6F2806" w14:textId="77777777"/>
        </w:tc>
        <w:tc>
          <w:tcPr>
            <w:tcW w:w="7654" w:type="dxa"/>
            <w:gridSpan w:val="2"/>
          </w:tcPr>
          <w:p w:rsidR="00997775" w:rsidRDefault="00997775" w14:paraId="665F75A6" w14:textId="77777777">
            <w:r>
              <w:t>gehoord de beraadslaging,</w:t>
            </w:r>
          </w:p>
        </w:tc>
      </w:tr>
      <w:tr w:rsidR="00997775" w:rsidTr="009610FF" w14:paraId="49DE353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90CB137" w14:textId="77777777"/>
        </w:tc>
        <w:tc>
          <w:tcPr>
            <w:tcW w:w="7654" w:type="dxa"/>
            <w:gridSpan w:val="2"/>
          </w:tcPr>
          <w:p w:rsidR="00997775" w:rsidRDefault="00997775" w14:paraId="36F75755" w14:textId="77777777"/>
        </w:tc>
      </w:tr>
      <w:tr w:rsidR="00997775" w:rsidTr="009610FF" w14:paraId="1406ADB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CAD4B6F" w14:textId="77777777"/>
        </w:tc>
        <w:tc>
          <w:tcPr>
            <w:tcW w:w="7654" w:type="dxa"/>
            <w:gridSpan w:val="2"/>
          </w:tcPr>
          <w:p w:rsidRPr="009610FF" w:rsidR="009610FF" w:rsidP="009610FF" w:rsidRDefault="009610FF" w14:paraId="28FD98A5" w14:textId="77777777">
            <w:r w:rsidRPr="009610FF">
              <w:t>constaterende dat momenteel elf regio's deelnemen aan het Nationaal Programma Vitale Regio's (NPVR);</w:t>
            </w:r>
          </w:p>
          <w:p w:rsidR="009610FF" w:rsidP="009610FF" w:rsidRDefault="009610FF" w14:paraId="3D0F1EB4" w14:textId="77777777"/>
          <w:p w:rsidRPr="009610FF" w:rsidR="009610FF" w:rsidP="009610FF" w:rsidRDefault="009610FF" w14:paraId="23D5A917" w14:textId="7BF6906A">
            <w:r w:rsidRPr="009610FF">
              <w:t>overwegende dat andere gemeenten en regio's eveneens behoefte hebben aan ondersteuning en samenwerking binnen het kader van het NPVR;</w:t>
            </w:r>
          </w:p>
          <w:p w:rsidR="009610FF" w:rsidP="009610FF" w:rsidRDefault="009610FF" w14:paraId="5F8D4AF7" w14:textId="77777777"/>
          <w:p w:rsidRPr="009610FF" w:rsidR="009610FF" w:rsidP="009610FF" w:rsidRDefault="009610FF" w14:paraId="56C4A534" w14:textId="0819C453">
            <w:r w:rsidRPr="009610FF">
              <w:t>overwegende dat het behoud van voorzieningen in alle regio's van groot belang is;</w:t>
            </w:r>
          </w:p>
          <w:p w:rsidR="009610FF" w:rsidP="009610FF" w:rsidRDefault="009610FF" w14:paraId="6F234FC2" w14:textId="77777777"/>
          <w:p w:rsidRPr="009610FF" w:rsidR="009610FF" w:rsidP="009610FF" w:rsidRDefault="009610FF" w14:paraId="5102B187" w14:textId="4A81C304">
            <w:r w:rsidRPr="009610FF">
              <w:t>verzoekt de regering om te onderzoeken op welke wijze en onder welke voorwaarden aanvullende gemeenten of regio's kunnen aansluiten bij het NPVR,</w:t>
            </w:r>
          </w:p>
          <w:p w:rsidR="009610FF" w:rsidP="009610FF" w:rsidRDefault="009610FF" w14:paraId="7D6C72DA" w14:textId="77777777"/>
          <w:p w:rsidRPr="009610FF" w:rsidR="009610FF" w:rsidP="009610FF" w:rsidRDefault="009610FF" w14:paraId="6F61689F" w14:textId="38B7C77A">
            <w:r w:rsidRPr="009610FF">
              <w:t>en gaat over tot de orde van de dag.</w:t>
            </w:r>
          </w:p>
          <w:p w:rsidR="009610FF" w:rsidP="009610FF" w:rsidRDefault="009610FF" w14:paraId="580BF6E8" w14:textId="77777777"/>
          <w:p w:rsidR="00997775" w:rsidP="009610FF" w:rsidRDefault="009610FF" w14:paraId="4F33DF34" w14:textId="0BB1B000">
            <w:proofErr w:type="spellStart"/>
            <w:r w:rsidRPr="009610FF">
              <w:t>Chakor</w:t>
            </w:r>
            <w:proofErr w:type="spellEnd"/>
          </w:p>
        </w:tc>
      </w:tr>
    </w:tbl>
    <w:p w:rsidR="00997775" w:rsidRDefault="00997775" w14:paraId="5F437842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B187C" w14:textId="77777777" w:rsidR="009610FF" w:rsidRDefault="009610FF">
      <w:pPr>
        <w:spacing w:line="20" w:lineRule="exact"/>
      </w:pPr>
    </w:p>
  </w:endnote>
  <w:endnote w:type="continuationSeparator" w:id="0">
    <w:p w14:paraId="488F0063" w14:textId="77777777" w:rsidR="009610FF" w:rsidRDefault="009610F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AC06BEB" w14:textId="77777777" w:rsidR="009610FF" w:rsidRDefault="009610F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2AA78" w14:textId="77777777" w:rsidR="009610FF" w:rsidRDefault="009610F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6C179B7" w14:textId="77777777" w:rsidR="009610FF" w:rsidRDefault="009610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0FF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610FF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D381E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1D01F2"/>
  <w15:docId w15:val="{A49A7871-D789-42F9-944C-15F0731F5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109</ap:Words>
  <ap:Characters>671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779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2025-04-04T11:23:00.0000000Z</dcterms:created>
  <dcterms:modified xsi:type="dcterms:W3CDTF">2025-04-04T11:31:00.0000000Z</dcterms:modified>
  <dc:description>------------------------</dc:description>
  <dc:subject/>
  <keywords/>
  <version/>
  <category/>
</coreProperties>
</file>