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E792A" w14:paraId="6B0D403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B800D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932C0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E792A" w14:paraId="0790851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664795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E792A" w14:paraId="295B8C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4E3532" w14:textId="77777777"/>
        </w:tc>
      </w:tr>
      <w:tr w:rsidR="00997775" w:rsidTr="00DE792A" w14:paraId="4EF8842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823C2E4" w14:textId="77777777"/>
        </w:tc>
      </w:tr>
      <w:tr w:rsidR="00997775" w:rsidTr="00DE792A" w14:paraId="5FB12B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F20E5A" w14:textId="77777777"/>
        </w:tc>
        <w:tc>
          <w:tcPr>
            <w:tcW w:w="7654" w:type="dxa"/>
            <w:gridSpan w:val="2"/>
          </w:tcPr>
          <w:p w:rsidR="00997775" w:rsidRDefault="00997775" w14:paraId="171D7228" w14:textId="77777777"/>
        </w:tc>
      </w:tr>
      <w:tr w:rsidR="00DE792A" w:rsidTr="00DE792A" w14:paraId="74C422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792A" w:rsidP="00DE792A" w:rsidRDefault="00DE792A" w14:paraId="2AE7EF3E" w14:textId="747CD7B8">
            <w:pPr>
              <w:rPr>
                <w:b/>
              </w:rPr>
            </w:pPr>
            <w:r>
              <w:rPr>
                <w:b/>
              </w:rPr>
              <w:t>36 600 B</w:t>
            </w:r>
          </w:p>
        </w:tc>
        <w:tc>
          <w:tcPr>
            <w:tcW w:w="7654" w:type="dxa"/>
            <w:gridSpan w:val="2"/>
          </w:tcPr>
          <w:p w:rsidR="00DE792A" w:rsidP="00DE792A" w:rsidRDefault="00DE792A" w14:paraId="1ED1E17C" w14:textId="08DC4E6B">
            <w:pPr>
              <w:rPr>
                <w:b/>
              </w:rPr>
            </w:pPr>
            <w:r w:rsidRPr="008E31B4">
              <w:rPr>
                <w:b/>
                <w:bCs/>
                <w:szCs w:val="24"/>
              </w:rPr>
              <w:t>Vaststelling van de begrotingsstaat van het gemeentefonds voor het jaar 2025</w:t>
            </w:r>
          </w:p>
        </w:tc>
      </w:tr>
      <w:tr w:rsidR="00DE792A" w:rsidTr="00DE792A" w14:paraId="06F2E4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792A" w:rsidP="00DE792A" w:rsidRDefault="00DE792A" w14:paraId="2361A5D2" w14:textId="77777777"/>
        </w:tc>
        <w:tc>
          <w:tcPr>
            <w:tcW w:w="7654" w:type="dxa"/>
            <w:gridSpan w:val="2"/>
          </w:tcPr>
          <w:p w:rsidR="00DE792A" w:rsidP="00DE792A" w:rsidRDefault="00DE792A" w14:paraId="74233D48" w14:textId="77777777"/>
        </w:tc>
      </w:tr>
      <w:tr w:rsidR="00DE792A" w:rsidTr="00DE792A" w14:paraId="28BEC4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792A" w:rsidP="00DE792A" w:rsidRDefault="00DE792A" w14:paraId="2F3E5B50" w14:textId="77777777"/>
        </w:tc>
        <w:tc>
          <w:tcPr>
            <w:tcW w:w="7654" w:type="dxa"/>
            <w:gridSpan w:val="2"/>
          </w:tcPr>
          <w:p w:rsidR="00DE792A" w:rsidP="00DE792A" w:rsidRDefault="00DE792A" w14:paraId="0641E36F" w14:textId="77777777"/>
        </w:tc>
      </w:tr>
      <w:tr w:rsidR="00DE792A" w:rsidTr="00DE792A" w14:paraId="3D452E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792A" w:rsidP="00DE792A" w:rsidRDefault="00DE792A" w14:paraId="3992F3DB" w14:textId="1037FE5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</w:t>
            </w:r>
          </w:p>
        </w:tc>
        <w:tc>
          <w:tcPr>
            <w:tcW w:w="7654" w:type="dxa"/>
            <w:gridSpan w:val="2"/>
          </w:tcPr>
          <w:p w:rsidR="00DE792A" w:rsidP="00DE792A" w:rsidRDefault="00DE792A" w14:paraId="55A1DA6B" w14:textId="2F98028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DE LEDEN DIJK EN VAN NISPEN </w:t>
            </w:r>
          </w:p>
        </w:tc>
      </w:tr>
      <w:tr w:rsidR="00DE792A" w:rsidTr="00DE792A" w14:paraId="78C507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792A" w:rsidP="00DE792A" w:rsidRDefault="00DE792A" w14:paraId="2206CFF3" w14:textId="77777777"/>
        </w:tc>
        <w:tc>
          <w:tcPr>
            <w:tcW w:w="7654" w:type="dxa"/>
            <w:gridSpan w:val="2"/>
          </w:tcPr>
          <w:p w:rsidR="00DE792A" w:rsidP="00DE792A" w:rsidRDefault="00DE792A" w14:paraId="7A6466B4" w14:textId="0CBCE412">
            <w:r>
              <w:t>Voorgesteld 3 april 2025</w:t>
            </w:r>
          </w:p>
        </w:tc>
      </w:tr>
      <w:tr w:rsidR="00997775" w:rsidTr="00DE792A" w14:paraId="7DB7AC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CCA373" w14:textId="77777777"/>
        </w:tc>
        <w:tc>
          <w:tcPr>
            <w:tcW w:w="7654" w:type="dxa"/>
            <w:gridSpan w:val="2"/>
          </w:tcPr>
          <w:p w:rsidR="00997775" w:rsidRDefault="00997775" w14:paraId="7AA742B9" w14:textId="77777777"/>
        </w:tc>
      </w:tr>
      <w:tr w:rsidR="00997775" w:rsidTr="00DE792A" w14:paraId="371E14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53C184" w14:textId="77777777"/>
        </w:tc>
        <w:tc>
          <w:tcPr>
            <w:tcW w:w="7654" w:type="dxa"/>
            <w:gridSpan w:val="2"/>
          </w:tcPr>
          <w:p w:rsidR="00997775" w:rsidRDefault="00997775" w14:paraId="4A338FBD" w14:textId="77777777">
            <w:r>
              <w:t>De Kamer,</w:t>
            </w:r>
          </w:p>
        </w:tc>
      </w:tr>
      <w:tr w:rsidR="00997775" w:rsidTr="00DE792A" w14:paraId="0AA66B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0A75ED" w14:textId="77777777"/>
        </w:tc>
        <w:tc>
          <w:tcPr>
            <w:tcW w:w="7654" w:type="dxa"/>
            <w:gridSpan w:val="2"/>
          </w:tcPr>
          <w:p w:rsidR="00997775" w:rsidRDefault="00997775" w14:paraId="645ACE3A" w14:textId="77777777"/>
        </w:tc>
      </w:tr>
      <w:tr w:rsidR="00997775" w:rsidTr="00DE792A" w14:paraId="2E1B45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7E89B2" w14:textId="77777777"/>
        </w:tc>
        <w:tc>
          <w:tcPr>
            <w:tcW w:w="7654" w:type="dxa"/>
            <w:gridSpan w:val="2"/>
          </w:tcPr>
          <w:p w:rsidR="00997775" w:rsidRDefault="00997775" w14:paraId="6A753912" w14:textId="77777777">
            <w:r>
              <w:t>gehoord de beraadslaging,</w:t>
            </w:r>
          </w:p>
        </w:tc>
      </w:tr>
      <w:tr w:rsidR="00997775" w:rsidTr="00DE792A" w14:paraId="2588E5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40510E" w14:textId="77777777"/>
        </w:tc>
        <w:tc>
          <w:tcPr>
            <w:tcW w:w="7654" w:type="dxa"/>
            <w:gridSpan w:val="2"/>
          </w:tcPr>
          <w:p w:rsidR="00997775" w:rsidRDefault="00997775" w14:paraId="29726B3E" w14:textId="77777777"/>
        </w:tc>
      </w:tr>
      <w:tr w:rsidR="00997775" w:rsidTr="00DE792A" w14:paraId="104C02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CF4C73" w14:textId="77777777"/>
        </w:tc>
        <w:tc>
          <w:tcPr>
            <w:tcW w:w="7654" w:type="dxa"/>
            <w:gridSpan w:val="2"/>
          </w:tcPr>
          <w:p w:rsidRPr="00DE792A" w:rsidR="00DE792A" w:rsidP="00DE792A" w:rsidRDefault="00DE792A" w14:paraId="57EA63B4" w14:textId="77777777">
            <w:r w:rsidRPr="00DE792A">
              <w:t>constaterende dat gemeenten geen uitvoeringsorganisaties van het Rijk zijn, maar medeoverheden met medebewindstaken;</w:t>
            </w:r>
          </w:p>
          <w:p w:rsidR="00DE792A" w:rsidP="00DE792A" w:rsidRDefault="00DE792A" w14:paraId="6993294C" w14:textId="77777777"/>
          <w:p w:rsidR="00DE792A" w:rsidP="00DE792A" w:rsidRDefault="00DE792A" w14:paraId="2E2917AC" w14:textId="77777777">
            <w:r w:rsidRPr="00DE792A">
              <w:t xml:space="preserve">constaterende dat het Rijk afhankelijk is van gemeenten voor het behalen van de eigen ambities op bijvoorbeeld de woningbouw, de energietransitie en de </w:t>
            </w:r>
          </w:p>
          <w:p w:rsidRPr="00DE792A" w:rsidR="00DE792A" w:rsidP="00DE792A" w:rsidRDefault="00DE792A" w14:paraId="55FFE25B" w14:textId="4DA42B97">
            <w:r w:rsidRPr="00DE792A">
              <w:t>aanpak van armoede;</w:t>
            </w:r>
          </w:p>
          <w:p w:rsidR="00DE792A" w:rsidP="00DE792A" w:rsidRDefault="00DE792A" w14:paraId="7072F895" w14:textId="77777777"/>
          <w:p w:rsidRPr="00DE792A" w:rsidR="00DE792A" w:rsidP="00DE792A" w:rsidRDefault="00DE792A" w14:paraId="549BA176" w14:textId="797DF6D3">
            <w:r w:rsidRPr="00DE792A">
              <w:t>overwegende dat gemeenten te maken hebben met een groot financieel tekort door teruglopende gelden uit het Gemeentefonds;</w:t>
            </w:r>
          </w:p>
          <w:p w:rsidR="00DE792A" w:rsidP="00DE792A" w:rsidRDefault="00DE792A" w14:paraId="6587EFDF" w14:textId="77777777"/>
          <w:p w:rsidRPr="00DE792A" w:rsidR="00DE792A" w:rsidP="00DE792A" w:rsidRDefault="00DE792A" w14:paraId="718E14FD" w14:textId="05B756C1">
            <w:r w:rsidRPr="00DE792A">
              <w:t>overwegende dat als dit tekort blijft bestaan dit zal lijden tot een grote sociale kaalslag en toenemende lasten voor burgers;</w:t>
            </w:r>
          </w:p>
          <w:p w:rsidR="00DE792A" w:rsidP="00DE792A" w:rsidRDefault="00DE792A" w14:paraId="3DDFF0C1" w14:textId="77777777"/>
          <w:p w:rsidRPr="00DE792A" w:rsidR="00DE792A" w:rsidP="00DE792A" w:rsidRDefault="00DE792A" w14:paraId="72C8280A" w14:textId="2B0A1BF9">
            <w:r w:rsidRPr="00DE792A">
              <w:t xml:space="preserve">verzoekt de regering het acute financiële tekort van gemeenten te dempen door de landelijke </w:t>
            </w:r>
            <w:proofErr w:type="spellStart"/>
            <w:r w:rsidRPr="00DE792A">
              <w:t>onderuitputting</w:t>
            </w:r>
            <w:proofErr w:type="spellEnd"/>
            <w:r w:rsidRPr="00DE792A">
              <w:t xml:space="preserve"> aan te wenden,</w:t>
            </w:r>
          </w:p>
          <w:p w:rsidR="00DE792A" w:rsidP="00DE792A" w:rsidRDefault="00DE792A" w14:paraId="26153E03" w14:textId="77777777"/>
          <w:p w:rsidRPr="00DE792A" w:rsidR="00DE792A" w:rsidP="00DE792A" w:rsidRDefault="00DE792A" w14:paraId="03B50AD6" w14:textId="5323F906">
            <w:r w:rsidRPr="00DE792A">
              <w:t>en gaat over tot de orde van de dag.</w:t>
            </w:r>
          </w:p>
          <w:p w:rsidR="00DE792A" w:rsidP="00DE792A" w:rsidRDefault="00DE792A" w14:paraId="3D5C81AE" w14:textId="77777777"/>
          <w:p w:rsidR="00DE792A" w:rsidP="00DE792A" w:rsidRDefault="00DE792A" w14:paraId="17F5BFF7" w14:textId="77777777">
            <w:r w:rsidRPr="00DE792A">
              <w:t xml:space="preserve">Dijk </w:t>
            </w:r>
          </w:p>
          <w:p w:rsidR="00997775" w:rsidP="00DE792A" w:rsidRDefault="00DE792A" w14:paraId="1EB491D9" w14:textId="49D21376">
            <w:r w:rsidRPr="00DE792A">
              <w:t>Van Nispen</w:t>
            </w:r>
          </w:p>
        </w:tc>
      </w:tr>
    </w:tbl>
    <w:p w:rsidR="00997775" w:rsidRDefault="00997775" w14:paraId="4F18464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F3E75" w14:textId="77777777" w:rsidR="00DE792A" w:rsidRDefault="00DE792A">
      <w:pPr>
        <w:spacing w:line="20" w:lineRule="exact"/>
      </w:pPr>
    </w:p>
  </w:endnote>
  <w:endnote w:type="continuationSeparator" w:id="0">
    <w:p w14:paraId="431C9759" w14:textId="77777777" w:rsidR="00DE792A" w:rsidRDefault="00DE792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CC4FD3" w14:textId="77777777" w:rsidR="00DE792A" w:rsidRDefault="00DE792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2E3C" w14:textId="77777777" w:rsidR="00DE792A" w:rsidRDefault="00DE792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0835F0E" w14:textId="77777777" w:rsidR="00DE792A" w:rsidRDefault="00DE7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2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7EBC"/>
    <w:rsid w:val="00D43192"/>
    <w:rsid w:val="00DD381E"/>
    <w:rsid w:val="00DE2437"/>
    <w:rsid w:val="00DE792A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FCAC7"/>
  <w15:docId w15:val="{9FB53546-29EB-4B8E-9CD8-F6A805BC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862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2025-04-04T09:14:00.0000000Z</dcterms:created>
  <dcterms:modified xsi:type="dcterms:W3CDTF">2025-04-04T09:29:00.0000000Z</dcterms:modified>
  <dc:description>------------------------</dc:description>
  <dc:subject/>
  <keywords/>
  <version/>
  <category/>
</coreProperties>
</file>