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26917" w14:paraId="2892798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6D366A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162B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26917" w14:paraId="790CA9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4BE7E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26917" w14:paraId="57088C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C66473" w14:textId="77777777"/>
        </w:tc>
      </w:tr>
      <w:tr w:rsidR="00997775" w:rsidTr="00E26917" w14:paraId="23EDED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DFE6822" w14:textId="77777777"/>
        </w:tc>
      </w:tr>
      <w:tr w:rsidR="00997775" w:rsidTr="00E26917" w14:paraId="21A0B4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AC83CF" w14:textId="77777777"/>
        </w:tc>
        <w:tc>
          <w:tcPr>
            <w:tcW w:w="7654" w:type="dxa"/>
            <w:gridSpan w:val="2"/>
          </w:tcPr>
          <w:p w:rsidR="00997775" w:rsidRDefault="00997775" w14:paraId="6A4985D9" w14:textId="77777777"/>
        </w:tc>
      </w:tr>
      <w:tr w:rsidR="00E26917" w:rsidTr="00E26917" w14:paraId="2835D6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6917" w:rsidP="00E26917" w:rsidRDefault="00E26917" w14:paraId="2D2CA366" w14:textId="43BB9B4F">
            <w:pPr>
              <w:rPr>
                <w:b/>
              </w:rPr>
            </w:pPr>
            <w:r>
              <w:rPr>
                <w:b/>
              </w:rPr>
              <w:t>36 600 B</w:t>
            </w:r>
          </w:p>
        </w:tc>
        <w:tc>
          <w:tcPr>
            <w:tcW w:w="7654" w:type="dxa"/>
            <w:gridSpan w:val="2"/>
          </w:tcPr>
          <w:p w:rsidR="00E26917" w:rsidP="00E26917" w:rsidRDefault="00E26917" w14:paraId="2485485D" w14:textId="7114F85A">
            <w:pPr>
              <w:rPr>
                <w:b/>
              </w:rPr>
            </w:pPr>
            <w:r w:rsidRPr="008E31B4">
              <w:rPr>
                <w:b/>
                <w:bCs/>
                <w:szCs w:val="24"/>
              </w:rPr>
              <w:t>Vaststelling van de begrotingsstaat van het gemeentefonds voor het jaar 2025</w:t>
            </w:r>
          </w:p>
        </w:tc>
      </w:tr>
      <w:tr w:rsidR="00E26917" w:rsidTr="00E26917" w14:paraId="3078F9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6917" w:rsidP="00E26917" w:rsidRDefault="00E26917" w14:paraId="34646843" w14:textId="77777777"/>
        </w:tc>
        <w:tc>
          <w:tcPr>
            <w:tcW w:w="7654" w:type="dxa"/>
            <w:gridSpan w:val="2"/>
          </w:tcPr>
          <w:p w:rsidR="00E26917" w:rsidP="00E26917" w:rsidRDefault="00E26917" w14:paraId="0B0095A1" w14:textId="77777777"/>
        </w:tc>
      </w:tr>
      <w:tr w:rsidR="00E26917" w:rsidTr="00E26917" w14:paraId="02CA28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6917" w:rsidP="00E26917" w:rsidRDefault="00E26917" w14:paraId="2C0131E7" w14:textId="77777777"/>
        </w:tc>
        <w:tc>
          <w:tcPr>
            <w:tcW w:w="7654" w:type="dxa"/>
            <w:gridSpan w:val="2"/>
          </w:tcPr>
          <w:p w:rsidR="00E26917" w:rsidP="00E26917" w:rsidRDefault="00E26917" w14:paraId="44E43B77" w14:textId="77777777"/>
        </w:tc>
      </w:tr>
      <w:tr w:rsidR="00E26917" w:rsidTr="00E26917" w14:paraId="29B244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6917" w:rsidP="00E26917" w:rsidRDefault="00E26917" w14:paraId="207478C1" w14:textId="2B25E8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</w:t>
            </w:r>
          </w:p>
        </w:tc>
        <w:tc>
          <w:tcPr>
            <w:tcW w:w="7654" w:type="dxa"/>
            <w:gridSpan w:val="2"/>
          </w:tcPr>
          <w:p w:rsidR="00E26917" w:rsidP="00E26917" w:rsidRDefault="00E26917" w14:paraId="2F494A40" w14:textId="3E78327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DIJK EN VAN NISPEN</w:t>
            </w:r>
          </w:p>
        </w:tc>
      </w:tr>
      <w:tr w:rsidR="00E26917" w:rsidTr="00E26917" w14:paraId="7DCE1B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6917" w:rsidP="00E26917" w:rsidRDefault="00E26917" w14:paraId="36F42481" w14:textId="77777777"/>
        </w:tc>
        <w:tc>
          <w:tcPr>
            <w:tcW w:w="7654" w:type="dxa"/>
            <w:gridSpan w:val="2"/>
          </w:tcPr>
          <w:p w:rsidR="00E26917" w:rsidP="00E26917" w:rsidRDefault="00E26917" w14:paraId="4F294879" w14:textId="07D5E15C">
            <w:r>
              <w:t>Voorgesteld 3 april 2025</w:t>
            </w:r>
          </w:p>
        </w:tc>
      </w:tr>
      <w:tr w:rsidR="00997775" w:rsidTr="00E26917" w14:paraId="69C0B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F2A9C8" w14:textId="77777777"/>
        </w:tc>
        <w:tc>
          <w:tcPr>
            <w:tcW w:w="7654" w:type="dxa"/>
            <w:gridSpan w:val="2"/>
          </w:tcPr>
          <w:p w:rsidR="00997775" w:rsidRDefault="00997775" w14:paraId="066848E2" w14:textId="77777777"/>
        </w:tc>
      </w:tr>
      <w:tr w:rsidR="00997775" w:rsidTr="00E26917" w14:paraId="62E0E3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31D93A" w14:textId="77777777"/>
        </w:tc>
        <w:tc>
          <w:tcPr>
            <w:tcW w:w="7654" w:type="dxa"/>
            <w:gridSpan w:val="2"/>
          </w:tcPr>
          <w:p w:rsidR="00997775" w:rsidRDefault="00997775" w14:paraId="10673820" w14:textId="77777777">
            <w:r>
              <w:t>De Kamer,</w:t>
            </w:r>
          </w:p>
        </w:tc>
      </w:tr>
      <w:tr w:rsidR="00997775" w:rsidTr="00E26917" w14:paraId="2651A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973BDF" w14:textId="77777777"/>
        </w:tc>
        <w:tc>
          <w:tcPr>
            <w:tcW w:w="7654" w:type="dxa"/>
            <w:gridSpan w:val="2"/>
          </w:tcPr>
          <w:p w:rsidR="00997775" w:rsidRDefault="00997775" w14:paraId="0CE0C77C" w14:textId="77777777"/>
        </w:tc>
      </w:tr>
      <w:tr w:rsidR="00997775" w:rsidTr="00E26917" w14:paraId="2D0044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C01465" w14:textId="77777777"/>
        </w:tc>
        <w:tc>
          <w:tcPr>
            <w:tcW w:w="7654" w:type="dxa"/>
            <w:gridSpan w:val="2"/>
          </w:tcPr>
          <w:p w:rsidR="00997775" w:rsidRDefault="00997775" w14:paraId="77DB23FB" w14:textId="77777777">
            <w:r>
              <w:t>gehoord de beraadslaging,</w:t>
            </w:r>
          </w:p>
        </w:tc>
      </w:tr>
      <w:tr w:rsidR="00997775" w:rsidTr="00E26917" w14:paraId="573098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4B0762" w14:textId="77777777"/>
        </w:tc>
        <w:tc>
          <w:tcPr>
            <w:tcW w:w="7654" w:type="dxa"/>
            <w:gridSpan w:val="2"/>
          </w:tcPr>
          <w:p w:rsidR="00997775" w:rsidRDefault="00997775" w14:paraId="1F6740E0" w14:textId="77777777"/>
        </w:tc>
      </w:tr>
      <w:tr w:rsidR="00997775" w:rsidTr="00E26917" w14:paraId="75E857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454FC2" w14:textId="77777777"/>
        </w:tc>
        <w:tc>
          <w:tcPr>
            <w:tcW w:w="7654" w:type="dxa"/>
            <w:gridSpan w:val="2"/>
          </w:tcPr>
          <w:p w:rsidRPr="00E26917" w:rsidR="00E26917" w:rsidP="00E26917" w:rsidRDefault="00E26917" w14:paraId="7CA5A878" w14:textId="77777777">
            <w:r w:rsidRPr="00E26917">
              <w:t>overwegende dat de bezuiniging vanuit het Rijk op gemeenten zal leiden tot sociale kaalslag, groeiende ongelijkheid en de afbraak van voorzieningen;</w:t>
            </w:r>
          </w:p>
          <w:p w:rsidR="00E26917" w:rsidP="00E26917" w:rsidRDefault="00E26917" w14:paraId="45DB657F" w14:textId="77777777"/>
          <w:p w:rsidRPr="00E26917" w:rsidR="00E26917" w:rsidP="00E26917" w:rsidRDefault="00E26917" w14:paraId="7A3D0CB6" w14:textId="2435FA98">
            <w:r w:rsidRPr="00E26917">
              <w:t>spreekt uit dat de bezuinigingen op gemeenten teruggedraaid moet worden, zodat essentiële voorzieningen voor burgers behouden blijven,</w:t>
            </w:r>
          </w:p>
          <w:p w:rsidR="00E26917" w:rsidP="00E26917" w:rsidRDefault="00E26917" w14:paraId="5E7C1871" w14:textId="77777777"/>
          <w:p w:rsidRPr="00E26917" w:rsidR="00E26917" w:rsidP="00E26917" w:rsidRDefault="00E26917" w14:paraId="131D8B8B" w14:textId="0CD18F88">
            <w:r w:rsidRPr="00E26917">
              <w:t>en gaat over tot de orde van de dag.</w:t>
            </w:r>
          </w:p>
          <w:p w:rsidR="00E26917" w:rsidP="00E26917" w:rsidRDefault="00E26917" w14:paraId="15700129" w14:textId="77777777"/>
          <w:p w:rsidR="00E26917" w:rsidP="00E26917" w:rsidRDefault="00E26917" w14:paraId="26300707" w14:textId="77777777">
            <w:r w:rsidRPr="00E26917">
              <w:t>Dijk</w:t>
            </w:r>
          </w:p>
          <w:p w:rsidR="00997775" w:rsidP="00E26917" w:rsidRDefault="00E26917" w14:paraId="4411B20C" w14:textId="1B8A6146">
            <w:r w:rsidRPr="00E26917">
              <w:t xml:space="preserve"> Van Nispen</w:t>
            </w:r>
          </w:p>
        </w:tc>
      </w:tr>
    </w:tbl>
    <w:p w:rsidR="00997775" w:rsidRDefault="00997775" w14:paraId="6D7EB90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B0FE5" w14:textId="77777777" w:rsidR="00E26917" w:rsidRDefault="00E26917">
      <w:pPr>
        <w:spacing w:line="20" w:lineRule="exact"/>
      </w:pPr>
    </w:p>
  </w:endnote>
  <w:endnote w:type="continuationSeparator" w:id="0">
    <w:p w14:paraId="7586ACF6" w14:textId="77777777" w:rsidR="00E26917" w:rsidRDefault="00E2691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435056" w14:textId="77777777" w:rsidR="00E26917" w:rsidRDefault="00E2691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F995A" w14:textId="77777777" w:rsidR="00E26917" w:rsidRDefault="00E2691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02BAB7" w14:textId="77777777" w:rsidR="00E26917" w:rsidRDefault="00E2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47524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691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9FA31"/>
  <w15:docId w15:val="{A5637550-87C2-45A8-A2BD-1D80E393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536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2025-04-04T09:14:00.0000000Z</dcterms:created>
  <dcterms:modified xsi:type="dcterms:W3CDTF">2025-04-04T09:29:00.0000000Z</dcterms:modified>
  <dc:description>------------------------</dc:description>
  <dc:subject/>
  <keywords/>
  <version/>
  <category/>
</coreProperties>
</file>