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02A37" w14:paraId="683DF25C" w14:textId="77777777">
        <w:tc>
          <w:tcPr>
            <w:tcW w:w="6733" w:type="dxa"/>
            <w:gridSpan w:val="2"/>
            <w:tcBorders>
              <w:top w:val="nil"/>
              <w:left w:val="nil"/>
              <w:bottom w:val="nil"/>
              <w:right w:val="nil"/>
            </w:tcBorders>
            <w:vAlign w:val="center"/>
          </w:tcPr>
          <w:p w:rsidR="00997775" w:rsidP="00710A7A" w:rsidRDefault="00997775" w14:paraId="3C2F962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9F745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02A37" w14:paraId="0AB8EFB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879056" w14:textId="77777777">
            <w:r w:rsidRPr="008B0CC5">
              <w:t xml:space="preserve">Vergaderjaar </w:t>
            </w:r>
            <w:r w:rsidR="00AC6B87">
              <w:t>2024-2025</w:t>
            </w:r>
          </w:p>
        </w:tc>
      </w:tr>
      <w:tr w:rsidR="00997775" w:rsidTr="00102A37" w14:paraId="2FA12E39" w14:textId="77777777">
        <w:trPr>
          <w:cantSplit/>
        </w:trPr>
        <w:tc>
          <w:tcPr>
            <w:tcW w:w="10985" w:type="dxa"/>
            <w:gridSpan w:val="3"/>
            <w:tcBorders>
              <w:top w:val="nil"/>
              <w:left w:val="nil"/>
              <w:bottom w:val="nil"/>
              <w:right w:val="nil"/>
            </w:tcBorders>
          </w:tcPr>
          <w:p w:rsidR="00997775" w:rsidRDefault="00997775" w14:paraId="73D0E2FE" w14:textId="77777777"/>
        </w:tc>
      </w:tr>
      <w:tr w:rsidR="00997775" w:rsidTr="00102A37" w14:paraId="54848711" w14:textId="77777777">
        <w:trPr>
          <w:cantSplit/>
        </w:trPr>
        <w:tc>
          <w:tcPr>
            <w:tcW w:w="10985" w:type="dxa"/>
            <w:gridSpan w:val="3"/>
            <w:tcBorders>
              <w:top w:val="nil"/>
              <w:left w:val="nil"/>
              <w:bottom w:val="single" w:color="auto" w:sz="4" w:space="0"/>
              <w:right w:val="nil"/>
            </w:tcBorders>
          </w:tcPr>
          <w:p w:rsidR="00997775" w:rsidRDefault="00997775" w14:paraId="5577159A" w14:textId="77777777"/>
        </w:tc>
      </w:tr>
      <w:tr w:rsidR="00997775" w:rsidTr="00102A37" w14:paraId="5447C8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3E7402" w14:textId="77777777"/>
        </w:tc>
        <w:tc>
          <w:tcPr>
            <w:tcW w:w="7654" w:type="dxa"/>
            <w:gridSpan w:val="2"/>
          </w:tcPr>
          <w:p w:rsidR="00997775" w:rsidRDefault="00997775" w14:paraId="25F572F4" w14:textId="77777777"/>
        </w:tc>
      </w:tr>
      <w:tr w:rsidR="00102A37" w:rsidTr="00102A37" w14:paraId="7C749A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2A37" w:rsidP="00102A37" w:rsidRDefault="00102A37" w14:paraId="60EED887" w14:textId="7D99CAA6">
            <w:pPr>
              <w:rPr>
                <w:b/>
              </w:rPr>
            </w:pPr>
            <w:r>
              <w:rPr>
                <w:b/>
              </w:rPr>
              <w:t>36 600 B</w:t>
            </w:r>
          </w:p>
        </w:tc>
        <w:tc>
          <w:tcPr>
            <w:tcW w:w="7654" w:type="dxa"/>
            <w:gridSpan w:val="2"/>
          </w:tcPr>
          <w:p w:rsidR="00102A37" w:rsidP="00102A37" w:rsidRDefault="00102A37" w14:paraId="45F5A981" w14:textId="76C1D300">
            <w:pPr>
              <w:rPr>
                <w:b/>
              </w:rPr>
            </w:pPr>
            <w:r w:rsidRPr="008E31B4">
              <w:rPr>
                <w:b/>
                <w:bCs/>
                <w:szCs w:val="24"/>
              </w:rPr>
              <w:t>Vaststelling van de begrotingsstaat van het gemeentefonds voor het jaar 2025</w:t>
            </w:r>
          </w:p>
        </w:tc>
      </w:tr>
      <w:tr w:rsidR="00102A37" w:rsidTr="00102A37" w14:paraId="2ABF8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2A37" w:rsidP="00102A37" w:rsidRDefault="00102A37" w14:paraId="2053068E" w14:textId="77777777"/>
        </w:tc>
        <w:tc>
          <w:tcPr>
            <w:tcW w:w="7654" w:type="dxa"/>
            <w:gridSpan w:val="2"/>
          </w:tcPr>
          <w:p w:rsidR="00102A37" w:rsidP="00102A37" w:rsidRDefault="00102A37" w14:paraId="2C2F398C" w14:textId="77777777"/>
        </w:tc>
      </w:tr>
      <w:tr w:rsidR="00102A37" w:rsidTr="00102A37" w14:paraId="089359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2A37" w:rsidP="00102A37" w:rsidRDefault="00102A37" w14:paraId="0F9F9A63" w14:textId="77777777"/>
        </w:tc>
        <w:tc>
          <w:tcPr>
            <w:tcW w:w="7654" w:type="dxa"/>
            <w:gridSpan w:val="2"/>
          </w:tcPr>
          <w:p w:rsidR="00102A37" w:rsidP="00102A37" w:rsidRDefault="00102A37" w14:paraId="78F27585" w14:textId="77777777"/>
        </w:tc>
      </w:tr>
      <w:tr w:rsidR="00102A37" w:rsidTr="00102A37" w14:paraId="0F398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2A37" w:rsidP="00102A37" w:rsidRDefault="00102A37" w14:paraId="17EE3850" w14:textId="572A153D">
            <w:pPr>
              <w:rPr>
                <w:b/>
              </w:rPr>
            </w:pPr>
            <w:r>
              <w:rPr>
                <w:b/>
              </w:rPr>
              <w:t xml:space="preserve">Nr. </w:t>
            </w:r>
            <w:r>
              <w:rPr>
                <w:b/>
              </w:rPr>
              <w:t>36</w:t>
            </w:r>
          </w:p>
        </w:tc>
        <w:tc>
          <w:tcPr>
            <w:tcW w:w="7654" w:type="dxa"/>
            <w:gridSpan w:val="2"/>
          </w:tcPr>
          <w:p w:rsidR="00102A37" w:rsidP="00102A37" w:rsidRDefault="00102A37" w14:paraId="28F30CA9" w14:textId="302DFC81">
            <w:pPr>
              <w:rPr>
                <w:b/>
              </w:rPr>
            </w:pPr>
            <w:r>
              <w:rPr>
                <w:b/>
              </w:rPr>
              <w:t xml:space="preserve">MOTIE VAN </w:t>
            </w:r>
            <w:r>
              <w:rPr>
                <w:b/>
              </w:rPr>
              <w:t>DE LEDEN INGE VAN DIJK EN GRINWIS</w:t>
            </w:r>
          </w:p>
        </w:tc>
      </w:tr>
      <w:tr w:rsidR="00102A37" w:rsidTr="00102A37" w14:paraId="09FC12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2A37" w:rsidP="00102A37" w:rsidRDefault="00102A37" w14:paraId="2C0AE337" w14:textId="77777777"/>
        </w:tc>
        <w:tc>
          <w:tcPr>
            <w:tcW w:w="7654" w:type="dxa"/>
            <w:gridSpan w:val="2"/>
          </w:tcPr>
          <w:p w:rsidR="00102A37" w:rsidP="00102A37" w:rsidRDefault="00102A37" w14:paraId="38BB7173" w14:textId="4764A233">
            <w:r>
              <w:t>Voorgesteld 3 april 2025</w:t>
            </w:r>
          </w:p>
        </w:tc>
      </w:tr>
      <w:tr w:rsidR="00997775" w:rsidTr="00102A37" w14:paraId="34E09D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64949E" w14:textId="77777777"/>
        </w:tc>
        <w:tc>
          <w:tcPr>
            <w:tcW w:w="7654" w:type="dxa"/>
            <w:gridSpan w:val="2"/>
          </w:tcPr>
          <w:p w:rsidR="00997775" w:rsidRDefault="00997775" w14:paraId="7BA64637" w14:textId="77777777"/>
        </w:tc>
      </w:tr>
      <w:tr w:rsidR="00997775" w:rsidTr="00102A37" w14:paraId="6BAB5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06F22C" w14:textId="77777777"/>
        </w:tc>
        <w:tc>
          <w:tcPr>
            <w:tcW w:w="7654" w:type="dxa"/>
            <w:gridSpan w:val="2"/>
          </w:tcPr>
          <w:p w:rsidR="00997775" w:rsidRDefault="00997775" w14:paraId="2D853E14" w14:textId="77777777">
            <w:r>
              <w:t>De Kamer,</w:t>
            </w:r>
          </w:p>
        </w:tc>
      </w:tr>
      <w:tr w:rsidR="00997775" w:rsidTr="00102A37" w14:paraId="56982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8F35F3" w14:textId="77777777"/>
        </w:tc>
        <w:tc>
          <w:tcPr>
            <w:tcW w:w="7654" w:type="dxa"/>
            <w:gridSpan w:val="2"/>
          </w:tcPr>
          <w:p w:rsidR="00997775" w:rsidRDefault="00997775" w14:paraId="5F157E39" w14:textId="77777777"/>
        </w:tc>
      </w:tr>
      <w:tr w:rsidR="00997775" w:rsidTr="00102A37" w14:paraId="0A67A8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15297D" w14:textId="77777777"/>
        </w:tc>
        <w:tc>
          <w:tcPr>
            <w:tcW w:w="7654" w:type="dxa"/>
            <w:gridSpan w:val="2"/>
          </w:tcPr>
          <w:p w:rsidR="00997775" w:rsidRDefault="00997775" w14:paraId="71E57287" w14:textId="77777777">
            <w:r>
              <w:t>gehoord de beraadslaging,</w:t>
            </w:r>
          </w:p>
        </w:tc>
      </w:tr>
      <w:tr w:rsidR="00997775" w:rsidTr="00102A37" w14:paraId="1C6C9F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AE2E76" w14:textId="77777777"/>
        </w:tc>
        <w:tc>
          <w:tcPr>
            <w:tcW w:w="7654" w:type="dxa"/>
            <w:gridSpan w:val="2"/>
          </w:tcPr>
          <w:p w:rsidR="00997775" w:rsidRDefault="00997775" w14:paraId="463939D6" w14:textId="77777777"/>
        </w:tc>
      </w:tr>
      <w:tr w:rsidR="00997775" w:rsidTr="00102A37" w14:paraId="7794A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3C8719" w14:textId="77777777"/>
        </w:tc>
        <w:tc>
          <w:tcPr>
            <w:tcW w:w="7654" w:type="dxa"/>
            <w:gridSpan w:val="2"/>
          </w:tcPr>
          <w:p w:rsidRPr="00102A37" w:rsidR="00102A37" w:rsidP="00102A37" w:rsidRDefault="00102A37" w14:paraId="64F76083" w14:textId="77777777">
            <w:r w:rsidRPr="00102A37">
              <w:t>constaterende dat het kader voor de financiële verhoudingen tussen overheden is vastgelegd in artikel 2 Financiële-verhoudingswet en artikel 108, derde lid Gemeentewet;</w:t>
            </w:r>
          </w:p>
          <w:p w:rsidR="00102A37" w:rsidP="00102A37" w:rsidRDefault="00102A37" w14:paraId="03BD0C24" w14:textId="77777777"/>
          <w:p w:rsidRPr="00102A37" w:rsidR="00102A37" w:rsidP="00102A37" w:rsidRDefault="00102A37" w14:paraId="013E7D27" w14:textId="6F3C9F6D">
            <w:r w:rsidRPr="00102A37">
              <w:t>overwegende dat artikel 2 Financiële-verhoudingswet, dat stelt dat het Rijk moet aangeven hoe decentrale overheden financiële gevolgen moeten dekken die voortvloeien uit beleidsvoornemens van het Rijk, en artikel 108, derde lid Gemeentewet, dat stelt dat waar sprake is van medebewindstaken, het Rijk de kosten die ten laste van gemeenten komen aan hen dient te vergoeden, op dit moment onvoldoende worden nageleefd;</w:t>
            </w:r>
          </w:p>
          <w:p w:rsidR="00102A37" w:rsidP="00102A37" w:rsidRDefault="00102A37" w14:paraId="1619370E" w14:textId="77777777"/>
          <w:p w:rsidRPr="00102A37" w:rsidR="00102A37" w:rsidP="00102A37" w:rsidRDefault="00102A37" w14:paraId="5553E26F" w14:textId="06877827">
            <w:r w:rsidRPr="00102A37">
              <w:t>overwegende dat voor de handhaving van deze artikelen de positie van de minister van Binnenlandse Zaken als stelselverantwoordelijke voor het decentrale bestuur versterkt dient te worden;</w:t>
            </w:r>
          </w:p>
          <w:p w:rsidR="00102A37" w:rsidP="00102A37" w:rsidRDefault="00102A37" w14:paraId="213A7C1C" w14:textId="77777777"/>
          <w:p w:rsidRPr="00102A37" w:rsidR="00102A37" w:rsidP="00102A37" w:rsidRDefault="00102A37" w14:paraId="0E22AF0B" w14:textId="6061C11E">
            <w:r w:rsidRPr="00102A37">
              <w:t>verzoekt de regering om nadere regels te stellen ten behoeve van de naleving van deze twee wetten, zodat het ook voor de Kamer aantoonbaar en controleerbaar is dat deze wetten worden nageleefd;</w:t>
            </w:r>
          </w:p>
          <w:p w:rsidR="00102A37" w:rsidP="00102A37" w:rsidRDefault="00102A37" w14:paraId="3C0BAFFA" w14:textId="77777777"/>
          <w:p w:rsidRPr="00102A37" w:rsidR="00102A37" w:rsidP="00102A37" w:rsidRDefault="00102A37" w14:paraId="63A1FB75" w14:textId="5BB7FA57">
            <w:r w:rsidRPr="00102A37">
              <w:t>verzoekt de regering tevens elk wetsvoorstel dat decentrale overheden raakt, zoals taakoverdrachten, medebewindstaken en regionale indelingen, mede te laten ondertekenen door de minister van Binnenlandse Zaken en bij budgetoverdrachten ook door de minister van Financiën,</w:t>
            </w:r>
          </w:p>
          <w:p w:rsidR="00102A37" w:rsidP="00102A37" w:rsidRDefault="00102A37" w14:paraId="47F4FB5D" w14:textId="77777777"/>
          <w:p w:rsidRPr="00102A37" w:rsidR="00102A37" w:rsidP="00102A37" w:rsidRDefault="00102A37" w14:paraId="583895C3" w14:textId="276AD187">
            <w:r w:rsidRPr="00102A37">
              <w:t>en gaat over tot de orde van de dag.</w:t>
            </w:r>
          </w:p>
          <w:p w:rsidR="00102A37" w:rsidP="00102A37" w:rsidRDefault="00102A37" w14:paraId="0F46E4D6" w14:textId="77777777"/>
          <w:p w:rsidR="00102A37" w:rsidP="00102A37" w:rsidRDefault="00102A37" w14:paraId="26BD4AE4" w14:textId="77777777">
            <w:r w:rsidRPr="00102A37">
              <w:t xml:space="preserve">Inge van Dijk </w:t>
            </w:r>
          </w:p>
          <w:p w:rsidR="00997775" w:rsidP="00102A37" w:rsidRDefault="00102A37" w14:paraId="43177FF5" w14:textId="46EEDD87">
            <w:r w:rsidRPr="00102A37">
              <w:t>Grinwis</w:t>
            </w:r>
          </w:p>
        </w:tc>
      </w:tr>
    </w:tbl>
    <w:p w:rsidR="00997775" w:rsidRDefault="00997775" w14:paraId="1C76F1A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B5FCC" w14:textId="77777777" w:rsidR="00102A37" w:rsidRDefault="00102A37">
      <w:pPr>
        <w:spacing w:line="20" w:lineRule="exact"/>
      </w:pPr>
    </w:p>
  </w:endnote>
  <w:endnote w:type="continuationSeparator" w:id="0">
    <w:p w14:paraId="24D7549C" w14:textId="77777777" w:rsidR="00102A37" w:rsidRDefault="00102A37">
      <w:pPr>
        <w:pStyle w:val="Amendement"/>
      </w:pPr>
      <w:r>
        <w:rPr>
          <w:b w:val="0"/>
        </w:rPr>
        <w:t xml:space="preserve"> </w:t>
      </w:r>
    </w:p>
  </w:endnote>
  <w:endnote w:type="continuationNotice" w:id="1">
    <w:p w14:paraId="68B2C801" w14:textId="77777777" w:rsidR="00102A37" w:rsidRDefault="00102A3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2520" w14:textId="77777777" w:rsidR="00102A37" w:rsidRDefault="00102A37">
      <w:pPr>
        <w:pStyle w:val="Amendement"/>
      </w:pPr>
      <w:r>
        <w:rPr>
          <w:b w:val="0"/>
        </w:rPr>
        <w:separator/>
      </w:r>
    </w:p>
  </w:footnote>
  <w:footnote w:type="continuationSeparator" w:id="0">
    <w:p w14:paraId="6451D05B" w14:textId="77777777" w:rsidR="00102A37" w:rsidRDefault="00102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37"/>
    <w:rsid w:val="00102A3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099D"/>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BCF3"/>
  <w15:docId w15:val="{B7BFBDFB-82B3-43DD-94A0-49D7CB49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1367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2025-04-04T09:14:00.0000000Z</dcterms:created>
  <dcterms:modified xsi:type="dcterms:W3CDTF">2025-04-04T09:29:00.0000000Z</dcterms:modified>
  <dc:description>------------------------</dc:description>
  <dc:subject/>
  <keywords/>
  <version/>
  <category/>
</coreProperties>
</file>