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6B99" w14:paraId="158EFED9" w14:textId="77777777">
        <w:tc>
          <w:tcPr>
            <w:tcW w:w="6733" w:type="dxa"/>
            <w:gridSpan w:val="2"/>
            <w:tcBorders>
              <w:top w:val="nil"/>
              <w:left w:val="nil"/>
              <w:bottom w:val="nil"/>
              <w:right w:val="nil"/>
            </w:tcBorders>
            <w:vAlign w:val="center"/>
          </w:tcPr>
          <w:p w:rsidR="00997775" w:rsidP="00710A7A" w:rsidRDefault="00997775" w14:paraId="56A717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2ECD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6B99" w14:paraId="31D52C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D37FA8" w14:textId="77777777">
            <w:r w:rsidRPr="008B0CC5">
              <w:t xml:space="preserve">Vergaderjaar </w:t>
            </w:r>
            <w:r w:rsidR="00AC6B87">
              <w:t>2024-2025</w:t>
            </w:r>
          </w:p>
        </w:tc>
      </w:tr>
      <w:tr w:rsidR="00997775" w:rsidTr="00626B99" w14:paraId="6C770ECA" w14:textId="77777777">
        <w:trPr>
          <w:cantSplit/>
        </w:trPr>
        <w:tc>
          <w:tcPr>
            <w:tcW w:w="10985" w:type="dxa"/>
            <w:gridSpan w:val="3"/>
            <w:tcBorders>
              <w:top w:val="nil"/>
              <w:left w:val="nil"/>
              <w:bottom w:val="nil"/>
              <w:right w:val="nil"/>
            </w:tcBorders>
          </w:tcPr>
          <w:p w:rsidR="00997775" w:rsidRDefault="00997775" w14:paraId="5A077DEF" w14:textId="77777777"/>
        </w:tc>
      </w:tr>
      <w:tr w:rsidR="00997775" w:rsidTr="00626B99" w14:paraId="66CC9C88" w14:textId="77777777">
        <w:trPr>
          <w:cantSplit/>
        </w:trPr>
        <w:tc>
          <w:tcPr>
            <w:tcW w:w="10985" w:type="dxa"/>
            <w:gridSpan w:val="3"/>
            <w:tcBorders>
              <w:top w:val="nil"/>
              <w:left w:val="nil"/>
              <w:bottom w:val="single" w:color="auto" w:sz="4" w:space="0"/>
              <w:right w:val="nil"/>
            </w:tcBorders>
          </w:tcPr>
          <w:p w:rsidR="00997775" w:rsidRDefault="00997775" w14:paraId="2E7F5AD6" w14:textId="77777777"/>
        </w:tc>
      </w:tr>
      <w:tr w:rsidR="00997775" w:rsidTr="00626B99" w14:paraId="62EB5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DF09C" w14:textId="77777777"/>
        </w:tc>
        <w:tc>
          <w:tcPr>
            <w:tcW w:w="7654" w:type="dxa"/>
            <w:gridSpan w:val="2"/>
          </w:tcPr>
          <w:p w:rsidR="00997775" w:rsidRDefault="00997775" w14:paraId="10247D65" w14:textId="77777777"/>
        </w:tc>
      </w:tr>
      <w:tr w:rsidR="00626B99" w:rsidTr="00626B99" w14:paraId="551DF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791C212C" w14:textId="35F57BB8">
            <w:pPr>
              <w:rPr>
                <w:b/>
              </w:rPr>
            </w:pPr>
            <w:r>
              <w:rPr>
                <w:b/>
              </w:rPr>
              <w:t>36 600 B</w:t>
            </w:r>
          </w:p>
        </w:tc>
        <w:tc>
          <w:tcPr>
            <w:tcW w:w="7654" w:type="dxa"/>
            <w:gridSpan w:val="2"/>
          </w:tcPr>
          <w:p w:rsidR="00626B99" w:rsidP="00626B99" w:rsidRDefault="00626B99" w14:paraId="47319B41" w14:textId="55657186">
            <w:pPr>
              <w:rPr>
                <w:b/>
              </w:rPr>
            </w:pPr>
            <w:r w:rsidRPr="008E31B4">
              <w:rPr>
                <w:b/>
                <w:bCs/>
                <w:szCs w:val="24"/>
              </w:rPr>
              <w:t>Vaststelling van de begrotingsstaat van het gemeentefonds voor het jaar 2025</w:t>
            </w:r>
          </w:p>
        </w:tc>
      </w:tr>
      <w:tr w:rsidR="00626B99" w:rsidTr="00626B99" w14:paraId="09B98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79FEA0B4" w14:textId="77777777"/>
        </w:tc>
        <w:tc>
          <w:tcPr>
            <w:tcW w:w="7654" w:type="dxa"/>
            <w:gridSpan w:val="2"/>
          </w:tcPr>
          <w:p w:rsidR="00626B99" w:rsidP="00626B99" w:rsidRDefault="00626B99" w14:paraId="386805F6" w14:textId="77777777"/>
        </w:tc>
      </w:tr>
      <w:tr w:rsidR="00626B99" w:rsidTr="00626B99" w14:paraId="094D4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2ED05DBC" w14:textId="77777777"/>
        </w:tc>
        <w:tc>
          <w:tcPr>
            <w:tcW w:w="7654" w:type="dxa"/>
            <w:gridSpan w:val="2"/>
          </w:tcPr>
          <w:p w:rsidR="00626B99" w:rsidP="00626B99" w:rsidRDefault="00626B99" w14:paraId="0AA8D057" w14:textId="77777777"/>
        </w:tc>
      </w:tr>
      <w:tr w:rsidR="00626B99" w:rsidTr="00626B99" w14:paraId="6769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73CFA49A" w14:textId="3C26ED74">
            <w:pPr>
              <w:rPr>
                <w:b/>
              </w:rPr>
            </w:pPr>
            <w:r>
              <w:rPr>
                <w:b/>
              </w:rPr>
              <w:t xml:space="preserve">Nr. </w:t>
            </w:r>
            <w:r>
              <w:rPr>
                <w:b/>
              </w:rPr>
              <w:t>37</w:t>
            </w:r>
          </w:p>
        </w:tc>
        <w:tc>
          <w:tcPr>
            <w:tcW w:w="7654" w:type="dxa"/>
            <w:gridSpan w:val="2"/>
          </w:tcPr>
          <w:p w:rsidR="00626B99" w:rsidP="00626B99" w:rsidRDefault="00626B99" w14:paraId="7FEAA286" w14:textId="5C8B1F66">
            <w:pPr>
              <w:rPr>
                <w:b/>
              </w:rPr>
            </w:pPr>
            <w:r>
              <w:rPr>
                <w:b/>
              </w:rPr>
              <w:t xml:space="preserve">MOTIE VAN </w:t>
            </w:r>
            <w:r>
              <w:rPr>
                <w:b/>
              </w:rPr>
              <w:t>HET LID BIKKER C.S.</w:t>
            </w:r>
          </w:p>
        </w:tc>
      </w:tr>
      <w:tr w:rsidR="00626B99" w:rsidTr="00626B99" w14:paraId="1D763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66EF9AFC" w14:textId="77777777"/>
        </w:tc>
        <w:tc>
          <w:tcPr>
            <w:tcW w:w="7654" w:type="dxa"/>
            <w:gridSpan w:val="2"/>
          </w:tcPr>
          <w:p w:rsidR="00626B99" w:rsidP="00626B99" w:rsidRDefault="00626B99" w14:paraId="11199502" w14:textId="776FDD9A">
            <w:r>
              <w:t>Voorgesteld 3 april 2025</w:t>
            </w:r>
          </w:p>
        </w:tc>
      </w:tr>
      <w:tr w:rsidR="00997775" w:rsidTr="00626B99" w14:paraId="35E24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403E67" w14:textId="77777777"/>
        </w:tc>
        <w:tc>
          <w:tcPr>
            <w:tcW w:w="7654" w:type="dxa"/>
            <w:gridSpan w:val="2"/>
          </w:tcPr>
          <w:p w:rsidR="00997775" w:rsidRDefault="00997775" w14:paraId="6DA6DFBD" w14:textId="77777777"/>
        </w:tc>
      </w:tr>
      <w:tr w:rsidR="00997775" w:rsidTr="00626B99" w14:paraId="0AECF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9201CA" w14:textId="77777777"/>
        </w:tc>
        <w:tc>
          <w:tcPr>
            <w:tcW w:w="7654" w:type="dxa"/>
            <w:gridSpan w:val="2"/>
          </w:tcPr>
          <w:p w:rsidR="00997775" w:rsidRDefault="00997775" w14:paraId="0D5B843E" w14:textId="77777777">
            <w:r>
              <w:t>De Kamer,</w:t>
            </w:r>
          </w:p>
        </w:tc>
      </w:tr>
      <w:tr w:rsidR="00997775" w:rsidTr="00626B99" w14:paraId="17D9A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46CEE" w14:textId="77777777"/>
        </w:tc>
        <w:tc>
          <w:tcPr>
            <w:tcW w:w="7654" w:type="dxa"/>
            <w:gridSpan w:val="2"/>
          </w:tcPr>
          <w:p w:rsidR="00997775" w:rsidRDefault="00997775" w14:paraId="01E3B66A" w14:textId="77777777"/>
        </w:tc>
      </w:tr>
      <w:tr w:rsidR="00997775" w:rsidTr="00626B99" w14:paraId="4E46B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3C8C5" w14:textId="77777777"/>
        </w:tc>
        <w:tc>
          <w:tcPr>
            <w:tcW w:w="7654" w:type="dxa"/>
            <w:gridSpan w:val="2"/>
          </w:tcPr>
          <w:p w:rsidR="00997775" w:rsidRDefault="00997775" w14:paraId="35F9E158" w14:textId="77777777">
            <w:r>
              <w:t>gehoord de beraadslaging,</w:t>
            </w:r>
          </w:p>
        </w:tc>
      </w:tr>
      <w:tr w:rsidR="00997775" w:rsidTr="00626B99" w14:paraId="0443D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7A0514" w14:textId="77777777"/>
        </w:tc>
        <w:tc>
          <w:tcPr>
            <w:tcW w:w="7654" w:type="dxa"/>
            <w:gridSpan w:val="2"/>
          </w:tcPr>
          <w:p w:rsidR="00997775" w:rsidRDefault="00997775" w14:paraId="292179A1" w14:textId="77777777"/>
        </w:tc>
      </w:tr>
      <w:tr w:rsidR="00997775" w:rsidTr="00626B99" w14:paraId="58A0B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086BD1" w14:textId="77777777"/>
        </w:tc>
        <w:tc>
          <w:tcPr>
            <w:tcW w:w="7654" w:type="dxa"/>
            <w:gridSpan w:val="2"/>
          </w:tcPr>
          <w:p w:rsidRPr="00626B99" w:rsidR="00626B99" w:rsidP="00626B99" w:rsidRDefault="00626B99" w14:paraId="45E2ED36" w14:textId="77777777">
            <w:r w:rsidRPr="00626B99">
              <w:t>constaterende dat gemeenten door de krimp van en aanvullende bezuinigingen door dit kabinet op het Gemeentefonds in 2026 in grote financiële problemen komen en daardoor zullen moeten bezuinigen op cruciale gemeentelijke taken, zoals de instandhouding van lokale voorzieningen, het bouwen van woningen en taken in het sociaal domein, of genoodzaakt zijn lokale belastingen fors te verhogen;</w:t>
            </w:r>
          </w:p>
          <w:p w:rsidR="00626B99" w:rsidP="00626B99" w:rsidRDefault="00626B99" w14:paraId="445EEA5A" w14:textId="77777777"/>
          <w:p w:rsidRPr="00626B99" w:rsidR="00626B99" w:rsidP="00626B99" w:rsidRDefault="00626B99" w14:paraId="2DB30F2E" w14:textId="5BAE2F71">
            <w:r w:rsidRPr="00626B99">
              <w:t>spreekt uit dat onze gemeenten de eerste overheid zijn en voldoende structurele middelen verdienen om hun taken uit te kunnen voeren en lokale voorzieningen in stand te kunnen houden, zonder lokale belastingen fors te hoeven verhogen;</w:t>
            </w:r>
          </w:p>
          <w:p w:rsidR="00626B99" w:rsidP="00626B99" w:rsidRDefault="00626B99" w14:paraId="242CB5DD" w14:textId="77777777"/>
          <w:p w:rsidRPr="00626B99" w:rsidR="00626B99" w:rsidP="00626B99" w:rsidRDefault="00626B99" w14:paraId="495A1407" w14:textId="60407747">
            <w:r w:rsidRPr="00626B99">
              <w:t>verzoekt de regering prioriteit te geven aan de noden van de gemeenten en deze bovenaan de stapel financiële wensen en tegenvallers bij de voorjaarsbesluitvorming te leggen,</w:t>
            </w:r>
          </w:p>
          <w:p w:rsidR="00626B99" w:rsidP="00626B99" w:rsidRDefault="00626B99" w14:paraId="3BF1D01D" w14:textId="77777777"/>
          <w:p w:rsidRPr="00626B99" w:rsidR="00626B99" w:rsidP="00626B99" w:rsidRDefault="00626B99" w14:paraId="1FBF32DA" w14:textId="6249954F">
            <w:r w:rsidRPr="00626B99">
              <w:t>en gaat over tot de orde van de dag.</w:t>
            </w:r>
          </w:p>
          <w:p w:rsidR="00626B99" w:rsidP="00626B99" w:rsidRDefault="00626B99" w14:paraId="4721184D" w14:textId="77777777"/>
          <w:p w:rsidR="00626B99" w:rsidP="00626B99" w:rsidRDefault="00626B99" w14:paraId="40B96807" w14:textId="77777777">
            <w:r w:rsidRPr="00626B99">
              <w:t>Grinwis</w:t>
            </w:r>
          </w:p>
          <w:p w:rsidR="00626B99" w:rsidP="00626B99" w:rsidRDefault="00626B99" w14:paraId="0D803AC3" w14:textId="77777777">
            <w:r w:rsidRPr="00626B99">
              <w:t>Bikker</w:t>
            </w:r>
          </w:p>
          <w:p w:rsidR="00626B99" w:rsidP="00626B99" w:rsidRDefault="00626B99" w14:paraId="1C37F3E7" w14:textId="77777777">
            <w:proofErr w:type="spellStart"/>
            <w:r w:rsidRPr="00626B99">
              <w:t>Flach</w:t>
            </w:r>
            <w:proofErr w:type="spellEnd"/>
          </w:p>
          <w:p w:rsidR="00626B99" w:rsidP="00626B99" w:rsidRDefault="00626B99" w14:paraId="1A0414BF" w14:textId="77777777">
            <w:r w:rsidRPr="00626B99">
              <w:t>Eerdmans</w:t>
            </w:r>
          </w:p>
          <w:p w:rsidR="00626B99" w:rsidP="00626B99" w:rsidRDefault="00626B99" w14:paraId="6825F0B3" w14:textId="77777777">
            <w:r w:rsidRPr="00626B99">
              <w:t>Sneller</w:t>
            </w:r>
          </w:p>
          <w:p w:rsidR="00626B99" w:rsidP="00626B99" w:rsidRDefault="00626B99" w14:paraId="033684C2" w14:textId="77777777">
            <w:r w:rsidRPr="00626B99">
              <w:t xml:space="preserve">Inge van Dijk </w:t>
            </w:r>
          </w:p>
          <w:p w:rsidR="00997775" w:rsidP="00626B99" w:rsidRDefault="00626B99" w14:paraId="131CF2F1" w14:textId="5D8FBEE5">
            <w:proofErr w:type="spellStart"/>
            <w:r w:rsidRPr="00626B99">
              <w:t>Chakor</w:t>
            </w:r>
            <w:proofErr w:type="spellEnd"/>
          </w:p>
        </w:tc>
      </w:tr>
    </w:tbl>
    <w:p w:rsidR="00997775" w:rsidRDefault="00997775" w14:paraId="29592B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75FB" w14:textId="77777777" w:rsidR="00626B99" w:rsidRDefault="00626B99">
      <w:pPr>
        <w:spacing w:line="20" w:lineRule="exact"/>
      </w:pPr>
    </w:p>
  </w:endnote>
  <w:endnote w:type="continuationSeparator" w:id="0">
    <w:p w14:paraId="135C3147" w14:textId="77777777" w:rsidR="00626B99" w:rsidRDefault="00626B99">
      <w:pPr>
        <w:pStyle w:val="Amendement"/>
      </w:pPr>
      <w:r>
        <w:rPr>
          <w:b w:val="0"/>
        </w:rPr>
        <w:t xml:space="preserve"> </w:t>
      </w:r>
    </w:p>
  </w:endnote>
  <w:endnote w:type="continuationNotice" w:id="1">
    <w:p w14:paraId="3D05517D" w14:textId="77777777" w:rsidR="00626B99" w:rsidRDefault="00626B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6D5F" w14:textId="77777777" w:rsidR="00626B99" w:rsidRDefault="00626B99">
      <w:pPr>
        <w:pStyle w:val="Amendement"/>
      </w:pPr>
      <w:r>
        <w:rPr>
          <w:b w:val="0"/>
        </w:rPr>
        <w:separator/>
      </w:r>
    </w:p>
  </w:footnote>
  <w:footnote w:type="continuationSeparator" w:id="0">
    <w:p w14:paraId="0675A446" w14:textId="77777777" w:rsidR="00626B99" w:rsidRDefault="00626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9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6B99"/>
    <w:rsid w:val="00644DED"/>
    <w:rsid w:val="006765BC"/>
    <w:rsid w:val="00710A7A"/>
    <w:rsid w:val="00744C6E"/>
    <w:rsid w:val="007B35A1"/>
    <w:rsid w:val="007C50C6"/>
    <w:rsid w:val="008304CB"/>
    <w:rsid w:val="00831CE0"/>
    <w:rsid w:val="008477D7"/>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F1BE"/>
  <w15:docId w15:val="{074F9CE3-1428-4312-B438-DD8D801F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2025-04-04T09:14:00.0000000Z</dcterms:created>
  <dcterms:modified xsi:type="dcterms:W3CDTF">2025-04-04T09:29:00.0000000Z</dcterms:modified>
  <dc:description>------------------------</dc:description>
  <dc:subject/>
  <keywords/>
  <version/>
  <category/>
</coreProperties>
</file>