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D0162" w14:paraId="6AD97FE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D2E2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440D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D0162" w14:paraId="367E9F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0C5DF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D0162" w14:paraId="6B77BCF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A7D3DE" w14:textId="77777777"/>
        </w:tc>
      </w:tr>
      <w:tr w:rsidR="00997775" w:rsidTr="004D0162" w14:paraId="5193BD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986CD3" w14:textId="77777777"/>
        </w:tc>
      </w:tr>
      <w:tr w:rsidR="00997775" w:rsidTr="004D0162" w14:paraId="78F83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D90801" w14:textId="77777777"/>
        </w:tc>
        <w:tc>
          <w:tcPr>
            <w:tcW w:w="7654" w:type="dxa"/>
            <w:gridSpan w:val="2"/>
          </w:tcPr>
          <w:p w:rsidR="00997775" w:rsidRDefault="00997775" w14:paraId="4014CC8E" w14:textId="77777777"/>
        </w:tc>
      </w:tr>
      <w:tr w:rsidR="004D0162" w:rsidTr="004D0162" w14:paraId="4D7C5D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0162" w:rsidP="004D0162" w:rsidRDefault="004D0162" w14:paraId="64FAA00C" w14:textId="7F076547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4D0162" w:rsidP="004D0162" w:rsidRDefault="004D0162" w14:paraId="7DDAC9CB" w14:textId="7FBFAA62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4D0162" w:rsidTr="004D0162" w14:paraId="2843D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0162" w:rsidP="004D0162" w:rsidRDefault="004D0162" w14:paraId="372EACD2" w14:textId="77777777"/>
        </w:tc>
        <w:tc>
          <w:tcPr>
            <w:tcW w:w="7654" w:type="dxa"/>
            <w:gridSpan w:val="2"/>
          </w:tcPr>
          <w:p w:rsidR="004D0162" w:rsidP="004D0162" w:rsidRDefault="004D0162" w14:paraId="14A8BC13" w14:textId="77777777"/>
        </w:tc>
      </w:tr>
      <w:tr w:rsidR="004D0162" w:rsidTr="004D0162" w14:paraId="18491E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0162" w:rsidP="004D0162" w:rsidRDefault="004D0162" w14:paraId="4DE21222" w14:textId="77777777"/>
        </w:tc>
        <w:tc>
          <w:tcPr>
            <w:tcW w:w="7654" w:type="dxa"/>
            <w:gridSpan w:val="2"/>
          </w:tcPr>
          <w:p w:rsidR="004D0162" w:rsidP="004D0162" w:rsidRDefault="004D0162" w14:paraId="74DE8960" w14:textId="77777777"/>
        </w:tc>
      </w:tr>
      <w:tr w:rsidR="004D0162" w:rsidTr="004D0162" w14:paraId="2FB04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0162" w:rsidP="004D0162" w:rsidRDefault="004D0162" w14:paraId="482C0941" w14:textId="6AFCED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39</w:t>
            </w:r>
          </w:p>
        </w:tc>
        <w:tc>
          <w:tcPr>
            <w:tcW w:w="7654" w:type="dxa"/>
            <w:gridSpan w:val="2"/>
          </w:tcPr>
          <w:p w:rsidR="004D0162" w:rsidP="004D0162" w:rsidRDefault="004D0162" w14:paraId="5C6BD3FC" w14:textId="03D5818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</w:t>
            </w:r>
          </w:p>
        </w:tc>
      </w:tr>
      <w:tr w:rsidR="004D0162" w:rsidTr="004D0162" w14:paraId="3596E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D0162" w:rsidP="004D0162" w:rsidRDefault="004D0162" w14:paraId="19BD8A4F" w14:textId="77777777"/>
        </w:tc>
        <w:tc>
          <w:tcPr>
            <w:tcW w:w="7654" w:type="dxa"/>
            <w:gridSpan w:val="2"/>
          </w:tcPr>
          <w:p w:rsidR="004D0162" w:rsidP="004D0162" w:rsidRDefault="004D0162" w14:paraId="176FC2F5" w14:textId="7848E042">
            <w:r>
              <w:t>Voorgesteld 3 april 2025</w:t>
            </w:r>
          </w:p>
        </w:tc>
      </w:tr>
      <w:tr w:rsidR="00997775" w:rsidTr="004D0162" w14:paraId="63E5BA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D0B3F7" w14:textId="77777777"/>
        </w:tc>
        <w:tc>
          <w:tcPr>
            <w:tcW w:w="7654" w:type="dxa"/>
            <w:gridSpan w:val="2"/>
          </w:tcPr>
          <w:p w:rsidR="00997775" w:rsidRDefault="00997775" w14:paraId="7994FE1E" w14:textId="77777777"/>
        </w:tc>
      </w:tr>
      <w:tr w:rsidR="00997775" w:rsidTr="004D0162" w14:paraId="189EF2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34DA4B" w14:textId="77777777"/>
        </w:tc>
        <w:tc>
          <w:tcPr>
            <w:tcW w:w="7654" w:type="dxa"/>
            <w:gridSpan w:val="2"/>
          </w:tcPr>
          <w:p w:rsidR="00997775" w:rsidRDefault="00997775" w14:paraId="29A77778" w14:textId="77777777">
            <w:r>
              <w:t>De Kamer,</w:t>
            </w:r>
          </w:p>
        </w:tc>
      </w:tr>
      <w:tr w:rsidR="00997775" w:rsidTr="004D0162" w14:paraId="3B903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D3F736" w14:textId="77777777"/>
        </w:tc>
        <w:tc>
          <w:tcPr>
            <w:tcW w:w="7654" w:type="dxa"/>
            <w:gridSpan w:val="2"/>
          </w:tcPr>
          <w:p w:rsidR="00997775" w:rsidRDefault="00997775" w14:paraId="72BF9A52" w14:textId="77777777"/>
        </w:tc>
      </w:tr>
      <w:tr w:rsidR="00997775" w:rsidTr="004D0162" w14:paraId="6A479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603C33" w14:textId="77777777"/>
        </w:tc>
        <w:tc>
          <w:tcPr>
            <w:tcW w:w="7654" w:type="dxa"/>
            <w:gridSpan w:val="2"/>
          </w:tcPr>
          <w:p w:rsidR="00997775" w:rsidRDefault="00997775" w14:paraId="54F230D1" w14:textId="77777777">
            <w:r>
              <w:t>gehoord de beraadslaging,</w:t>
            </w:r>
          </w:p>
        </w:tc>
      </w:tr>
      <w:tr w:rsidR="00997775" w:rsidTr="004D0162" w14:paraId="6C8FF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F49F6" w14:textId="77777777"/>
        </w:tc>
        <w:tc>
          <w:tcPr>
            <w:tcW w:w="7654" w:type="dxa"/>
            <w:gridSpan w:val="2"/>
          </w:tcPr>
          <w:p w:rsidR="00997775" w:rsidRDefault="00997775" w14:paraId="17D54A4C" w14:textId="77777777"/>
        </w:tc>
      </w:tr>
      <w:tr w:rsidR="00997775" w:rsidTr="004D0162" w14:paraId="57E4D2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4B6EE" w14:textId="77777777"/>
        </w:tc>
        <w:tc>
          <w:tcPr>
            <w:tcW w:w="7654" w:type="dxa"/>
            <w:gridSpan w:val="2"/>
          </w:tcPr>
          <w:p w:rsidRPr="004D0162" w:rsidR="004D0162" w:rsidP="004D0162" w:rsidRDefault="004D0162" w14:paraId="1C383042" w14:textId="77777777">
            <w:r w:rsidRPr="004D0162">
              <w:t>constaterende dat het afwegingskader voor specifieke uitkeringen ruimte laat voor politieke afwegingen, waardoor specifieke uitkeringen in stand kunnen blijven;</w:t>
            </w:r>
          </w:p>
          <w:p w:rsidR="004D0162" w:rsidP="004D0162" w:rsidRDefault="004D0162" w14:paraId="5209C5FF" w14:textId="77777777"/>
          <w:p w:rsidRPr="004D0162" w:rsidR="004D0162" w:rsidP="004D0162" w:rsidRDefault="004D0162" w14:paraId="32A02606" w14:textId="30D76350">
            <w:r w:rsidRPr="004D0162">
              <w:t>constaterende dat het regeerprogramma bepaalt dat specifieke uitkeringen alleen op basis van een kabinetsbesluit kunnen worden voortgezet of toegekend;</w:t>
            </w:r>
          </w:p>
          <w:p w:rsidR="004D0162" w:rsidP="004D0162" w:rsidRDefault="004D0162" w14:paraId="2CDF1ED2" w14:textId="77777777"/>
          <w:p w:rsidR="004D0162" w:rsidP="004D0162" w:rsidRDefault="004D0162" w14:paraId="6067CCCD" w14:textId="77777777">
            <w:r w:rsidRPr="004D0162">
              <w:t xml:space="preserve">overwegende dat overheveling naar fondsuitkeringen gemeenten meer </w:t>
            </w:r>
          </w:p>
          <w:p w:rsidRPr="004D0162" w:rsidR="004D0162" w:rsidP="004D0162" w:rsidRDefault="004D0162" w14:paraId="44DF8A0C" w14:textId="06AE1BA9">
            <w:r w:rsidRPr="004D0162">
              <w:t>bestedingsvrijheid geeft en bijdraagt aan lokale autonomie;</w:t>
            </w:r>
          </w:p>
          <w:p w:rsidR="004D0162" w:rsidP="004D0162" w:rsidRDefault="004D0162" w14:paraId="7D5A0F31" w14:textId="77777777"/>
          <w:p w:rsidRPr="004D0162" w:rsidR="004D0162" w:rsidP="004D0162" w:rsidRDefault="004D0162" w14:paraId="4EBFCE58" w14:textId="0928CD56">
            <w:r w:rsidRPr="004D0162">
              <w:t>van mening dat de Kamer betrokken moet worden bij de besluitvorming over zowel de verlenging van bestaande specifieke uitkeringen als het overhevelen naar het Gemeentefonds;</w:t>
            </w:r>
          </w:p>
          <w:p w:rsidR="004D0162" w:rsidP="004D0162" w:rsidRDefault="004D0162" w14:paraId="0D80D730" w14:textId="77777777"/>
          <w:p w:rsidRPr="004D0162" w:rsidR="004D0162" w:rsidP="004D0162" w:rsidRDefault="004D0162" w14:paraId="2F5BD399" w14:textId="0305B86D">
            <w:r w:rsidRPr="004D0162">
              <w:t>verzoekt de regering na het besluit over de specifieke uitkeringen, maar voor het daadwerkelijk overhevelen naar het Gemeentefonds, de Kamer volledig en zo spoedig mogelijk te informeren,</w:t>
            </w:r>
          </w:p>
          <w:p w:rsidR="004D0162" w:rsidP="004D0162" w:rsidRDefault="004D0162" w14:paraId="060EC93B" w14:textId="77777777"/>
          <w:p w:rsidRPr="004D0162" w:rsidR="004D0162" w:rsidP="004D0162" w:rsidRDefault="004D0162" w14:paraId="70D14EF3" w14:textId="22CBF8A6">
            <w:r w:rsidRPr="004D0162">
              <w:t>en gaat over tot de orde van de dag.</w:t>
            </w:r>
          </w:p>
          <w:p w:rsidR="004D0162" w:rsidP="004D0162" w:rsidRDefault="004D0162" w14:paraId="487CA3EF" w14:textId="77777777"/>
          <w:p w:rsidR="00997775" w:rsidP="004D0162" w:rsidRDefault="004D0162" w14:paraId="6C1AB6D4" w14:textId="4356B361">
            <w:proofErr w:type="spellStart"/>
            <w:r w:rsidRPr="004D0162">
              <w:t>Wingelaar</w:t>
            </w:r>
            <w:proofErr w:type="spellEnd"/>
          </w:p>
        </w:tc>
      </w:tr>
    </w:tbl>
    <w:p w:rsidR="00997775" w:rsidRDefault="00997775" w14:paraId="00612A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EA63" w14:textId="77777777" w:rsidR="004D0162" w:rsidRDefault="004D0162">
      <w:pPr>
        <w:spacing w:line="20" w:lineRule="exact"/>
      </w:pPr>
    </w:p>
  </w:endnote>
  <w:endnote w:type="continuationSeparator" w:id="0">
    <w:p w14:paraId="26014503" w14:textId="77777777" w:rsidR="004D0162" w:rsidRDefault="004D01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BF78DD" w14:textId="77777777" w:rsidR="004D0162" w:rsidRDefault="004D01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64DAB" w14:textId="77777777" w:rsidR="004D0162" w:rsidRDefault="004D01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AA0341" w14:textId="77777777" w:rsidR="004D0162" w:rsidRDefault="004D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D0162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0B20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627C3"/>
  <w15:docId w15:val="{9337121A-25F9-444A-8DD7-0937180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