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E0398" w14:paraId="52E68E2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94723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EF499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E0398" w14:paraId="1D13114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E945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E0398" w14:paraId="0536E0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8AA708" w14:textId="77777777"/>
        </w:tc>
      </w:tr>
      <w:tr w:rsidR="00997775" w:rsidTr="007E0398" w14:paraId="466DD6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584578" w14:textId="77777777"/>
        </w:tc>
      </w:tr>
      <w:tr w:rsidR="00997775" w:rsidTr="007E0398" w14:paraId="0288F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D53D06" w14:textId="77777777"/>
        </w:tc>
        <w:tc>
          <w:tcPr>
            <w:tcW w:w="7654" w:type="dxa"/>
            <w:gridSpan w:val="2"/>
          </w:tcPr>
          <w:p w:rsidR="00997775" w:rsidRDefault="00997775" w14:paraId="5592F9E0" w14:textId="77777777"/>
        </w:tc>
      </w:tr>
      <w:tr w:rsidR="007E0398" w:rsidTr="007E0398" w14:paraId="0782EF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0398" w:rsidP="007E0398" w:rsidRDefault="007E0398" w14:paraId="5BD44433" w14:textId="68910EA7">
            <w:pPr>
              <w:rPr>
                <w:b/>
              </w:rPr>
            </w:pPr>
            <w:r>
              <w:rPr>
                <w:b/>
              </w:rPr>
              <w:t>36 600 B</w:t>
            </w:r>
          </w:p>
        </w:tc>
        <w:tc>
          <w:tcPr>
            <w:tcW w:w="7654" w:type="dxa"/>
            <w:gridSpan w:val="2"/>
          </w:tcPr>
          <w:p w:rsidR="007E0398" w:rsidP="007E0398" w:rsidRDefault="007E0398" w14:paraId="79492E52" w14:textId="3EE5F6A7">
            <w:pPr>
              <w:rPr>
                <w:b/>
              </w:rPr>
            </w:pPr>
            <w:r w:rsidRPr="008E31B4">
              <w:rPr>
                <w:b/>
                <w:bCs/>
                <w:szCs w:val="24"/>
              </w:rPr>
              <w:t>Vaststelling van de begrotingsstaat van het gemeentefonds voor het jaar 2025</w:t>
            </w:r>
          </w:p>
        </w:tc>
      </w:tr>
      <w:tr w:rsidR="007E0398" w:rsidTr="007E0398" w14:paraId="5FF769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0398" w:rsidP="007E0398" w:rsidRDefault="007E0398" w14:paraId="4536A0F4" w14:textId="77777777"/>
        </w:tc>
        <w:tc>
          <w:tcPr>
            <w:tcW w:w="7654" w:type="dxa"/>
            <w:gridSpan w:val="2"/>
          </w:tcPr>
          <w:p w:rsidR="007E0398" w:rsidP="007E0398" w:rsidRDefault="007E0398" w14:paraId="5BC998CA" w14:textId="77777777"/>
        </w:tc>
      </w:tr>
      <w:tr w:rsidR="007E0398" w:rsidTr="007E0398" w14:paraId="2D768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0398" w:rsidP="007E0398" w:rsidRDefault="007E0398" w14:paraId="319D1791" w14:textId="77777777"/>
        </w:tc>
        <w:tc>
          <w:tcPr>
            <w:tcW w:w="7654" w:type="dxa"/>
            <w:gridSpan w:val="2"/>
          </w:tcPr>
          <w:p w:rsidR="007E0398" w:rsidP="007E0398" w:rsidRDefault="007E0398" w14:paraId="729DDEBA" w14:textId="77777777"/>
        </w:tc>
      </w:tr>
      <w:tr w:rsidR="007E0398" w:rsidTr="007E0398" w14:paraId="60F356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0398" w:rsidP="007E0398" w:rsidRDefault="007E0398" w14:paraId="37896828" w14:textId="4E2C00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40</w:t>
            </w:r>
          </w:p>
        </w:tc>
        <w:tc>
          <w:tcPr>
            <w:tcW w:w="7654" w:type="dxa"/>
            <w:gridSpan w:val="2"/>
          </w:tcPr>
          <w:p w:rsidR="007E0398" w:rsidP="007E0398" w:rsidRDefault="007E0398" w14:paraId="2D6D9B80" w14:textId="14C42CA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WINGELAAR</w:t>
            </w:r>
          </w:p>
        </w:tc>
      </w:tr>
      <w:tr w:rsidR="007E0398" w:rsidTr="007E0398" w14:paraId="46E3C6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0398" w:rsidP="007E0398" w:rsidRDefault="007E0398" w14:paraId="724DB791" w14:textId="77777777"/>
        </w:tc>
        <w:tc>
          <w:tcPr>
            <w:tcW w:w="7654" w:type="dxa"/>
            <w:gridSpan w:val="2"/>
          </w:tcPr>
          <w:p w:rsidR="007E0398" w:rsidP="007E0398" w:rsidRDefault="007E0398" w14:paraId="2A883847" w14:textId="511A6901">
            <w:r>
              <w:t>Voorgesteld 3 april 2025</w:t>
            </w:r>
          </w:p>
        </w:tc>
      </w:tr>
      <w:tr w:rsidR="00997775" w:rsidTr="007E0398" w14:paraId="433D0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3D13E8" w14:textId="77777777"/>
        </w:tc>
        <w:tc>
          <w:tcPr>
            <w:tcW w:w="7654" w:type="dxa"/>
            <w:gridSpan w:val="2"/>
          </w:tcPr>
          <w:p w:rsidR="00997775" w:rsidRDefault="00997775" w14:paraId="6131815F" w14:textId="77777777"/>
        </w:tc>
      </w:tr>
      <w:tr w:rsidR="00997775" w:rsidTr="007E0398" w14:paraId="36476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E46AF" w14:textId="77777777"/>
        </w:tc>
        <w:tc>
          <w:tcPr>
            <w:tcW w:w="7654" w:type="dxa"/>
            <w:gridSpan w:val="2"/>
          </w:tcPr>
          <w:p w:rsidR="00997775" w:rsidRDefault="00997775" w14:paraId="73CA6310" w14:textId="77777777">
            <w:r>
              <w:t>De Kamer,</w:t>
            </w:r>
          </w:p>
        </w:tc>
      </w:tr>
      <w:tr w:rsidR="00997775" w:rsidTr="007E0398" w14:paraId="66CB4D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0FE574" w14:textId="77777777"/>
        </w:tc>
        <w:tc>
          <w:tcPr>
            <w:tcW w:w="7654" w:type="dxa"/>
            <w:gridSpan w:val="2"/>
          </w:tcPr>
          <w:p w:rsidR="00997775" w:rsidRDefault="00997775" w14:paraId="38E2906C" w14:textId="77777777"/>
        </w:tc>
      </w:tr>
      <w:tr w:rsidR="00997775" w:rsidTr="007E0398" w14:paraId="0F1632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70133C" w14:textId="77777777"/>
        </w:tc>
        <w:tc>
          <w:tcPr>
            <w:tcW w:w="7654" w:type="dxa"/>
            <w:gridSpan w:val="2"/>
          </w:tcPr>
          <w:p w:rsidR="00997775" w:rsidRDefault="00997775" w14:paraId="069EA46A" w14:textId="77777777">
            <w:r>
              <w:t>gehoord de beraadslaging,</w:t>
            </w:r>
          </w:p>
        </w:tc>
      </w:tr>
      <w:tr w:rsidR="00997775" w:rsidTr="007E0398" w14:paraId="449B1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8ECC1F" w14:textId="77777777"/>
        </w:tc>
        <w:tc>
          <w:tcPr>
            <w:tcW w:w="7654" w:type="dxa"/>
            <w:gridSpan w:val="2"/>
          </w:tcPr>
          <w:p w:rsidR="00997775" w:rsidRDefault="00997775" w14:paraId="3E39A5D1" w14:textId="77777777"/>
        </w:tc>
      </w:tr>
      <w:tr w:rsidR="00997775" w:rsidTr="007E0398" w14:paraId="2EDBB2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4CACA8" w14:textId="77777777"/>
        </w:tc>
        <w:tc>
          <w:tcPr>
            <w:tcW w:w="7654" w:type="dxa"/>
            <w:gridSpan w:val="2"/>
          </w:tcPr>
          <w:p w:rsidRPr="007E0398" w:rsidR="007E0398" w:rsidP="007E0398" w:rsidRDefault="007E0398" w14:paraId="60588B1A" w14:textId="77777777">
            <w:r w:rsidRPr="007E0398">
              <w:t>constaterende dat in de budgettaire bijlage van het hoofdlijnenakkoord staat dat specifieke uitkeringen overgeheveld worden naar het Gemeente- of Provinciefonds met een budgetkorting van 10%;</w:t>
            </w:r>
          </w:p>
          <w:p w:rsidR="007E0398" w:rsidP="007E0398" w:rsidRDefault="007E0398" w14:paraId="5FF20741" w14:textId="77777777"/>
          <w:p w:rsidRPr="007E0398" w:rsidR="007E0398" w:rsidP="007E0398" w:rsidRDefault="007E0398" w14:paraId="3FDD5ECE" w14:textId="44F0AB8D">
            <w:r w:rsidRPr="007E0398">
              <w:t>constaterende dat wanneer een specifieke uitkering niet wordt omgezet naar een fondsuitkering, een korting van 10% op de departementale begroting blijft staan;</w:t>
            </w:r>
          </w:p>
          <w:p w:rsidR="007E0398" w:rsidP="007E0398" w:rsidRDefault="007E0398" w14:paraId="0B0F00E2" w14:textId="77777777"/>
          <w:p w:rsidRPr="007E0398" w:rsidR="007E0398" w:rsidP="007E0398" w:rsidRDefault="007E0398" w14:paraId="2A8AD011" w14:textId="630D29F1">
            <w:r w:rsidRPr="007E0398">
              <w:t>overwegende dat deze korting op de departementale begroting niet via een omweg alsnog ten koste mag gaan van de financiële positie van decentrale overheden;</w:t>
            </w:r>
          </w:p>
          <w:p w:rsidR="007E0398" w:rsidP="007E0398" w:rsidRDefault="007E0398" w14:paraId="27C4DC25" w14:textId="77777777"/>
          <w:p w:rsidRPr="007E0398" w:rsidR="007E0398" w:rsidP="007E0398" w:rsidRDefault="007E0398" w14:paraId="2A5CDDBD" w14:textId="59A19B04">
            <w:r w:rsidRPr="007E0398">
              <w:t>verzoekt de regering te borgen dat kortingen door het niet omzetten van specifieke uitkeringen geen negatieve gevolgen hebben voor de financiële positie van decentrale overheden,</w:t>
            </w:r>
          </w:p>
          <w:p w:rsidR="007E0398" w:rsidP="007E0398" w:rsidRDefault="007E0398" w14:paraId="5C9C2D0A" w14:textId="77777777"/>
          <w:p w:rsidRPr="007E0398" w:rsidR="007E0398" w:rsidP="007E0398" w:rsidRDefault="007E0398" w14:paraId="47B37307" w14:textId="463E3C4D">
            <w:r w:rsidRPr="007E0398">
              <w:t>en gaat over tot de orde van de dag.</w:t>
            </w:r>
          </w:p>
          <w:p w:rsidR="007E0398" w:rsidP="007E0398" w:rsidRDefault="007E0398" w14:paraId="27C5593C" w14:textId="77777777"/>
          <w:p w:rsidR="00997775" w:rsidP="007E0398" w:rsidRDefault="007E0398" w14:paraId="7488601A" w14:textId="7FD4E6DB">
            <w:proofErr w:type="spellStart"/>
            <w:r w:rsidRPr="007E0398">
              <w:t>Wingelaar</w:t>
            </w:r>
            <w:proofErr w:type="spellEnd"/>
          </w:p>
        </w:tc>
      </w:tr>
    </w:tbl>
    <w:p w:rsidR="00997775" w:rsidRDefault="00997775" w14:paraId="3D6303D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38CA" w14:textId="77777777" w:rsidR="007E0398" w:rsidRDefault="007E0398">
      <w:pPr>
        <w:spacing w:line="20" w:lineRule="exact"/>
      </w:pPr>
    </w:p>
  </w:endnote>
  <w:endnote w:type="continuationSeparator" w:id="0">
    <w:p w14:paraId="7DEB1E0B" w14:textId="77777777" w:rsidR="007E0398" w:rsidRDefault="007E03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696B3C" w14:textId="77777777" w:rsidR="007E0398" w:rsidRDefault="007E03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55853" w14:textId="77777777" w:rsidR="007E0398" w:rsidRDefault="007E03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FD6718" w14:textId="77777777" w:rsidR="007E0398" w:rsidRDefault="007E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98"/>
    <w:rsid w:val="00133FCE"/>
    <w:rsid w:val="001B2B3B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0398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2F676"/>
  <w15:docId w15:val="{20199E25-55BF-4964-9261-6832DDD2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872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2025-04-04T09:14:00.0000000Z</dcterms:created>
  <dcterms:modified xsi:type="dcterms:W3CDTF">2025-04-04T09:29:00.0000000Z</dcterms:modified>
  <dc:description>------------------------</dc:description>
  <dc:subject/>
  <keywords/>
  <version/>
  <category/>
</coreProperties>
</file>