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D5E" w:rsidRDefault="00B83D5E" w14:paraId="258FDED3" w14:textId="77777777">
      <w:pPr>
        <w:pStyle w:val="WitregelW1bodytekst"/>
      </w:pPr>
      <w:bookmarkStart w:name="_GoBack" w:id="0"/>
      <w:bookmarkEnd w:id="0"/>
      <w:r>
        <w:t>Geachte voorzitter,</w:t>
      </w:r>
    </w:p>
    <w:p w:rsidR="00B83D5E" w:rsidRDefault="00B83D5E" w14:paraId="6AD2FADE" w14:textId="77777777">
      <w:pPr>
        <w:pStyle w:val="WitregelW1bodytekst"/>
      </w:pPr>
    </w:p>
    <w:p w:rsidR="00AD6303" w:rsidRDefault="001D6F7E" w14:paraId="4ACDA50F" w14:textId="39EE252E">
      <w:pPr>
        <w:pStyle w:val="WitregelW1bodytekst"/>
      </w:pPr>
      <w:r>
        <w:t>Hierbij doe ik uw Kamer d</w:t>
      </w:r>
      <w:r w:rsidR="00B83D5E">
        <w:t>e uitvoeringsagenda voor het NOVEX-gebied</w:t>
      </w:r>
      <w:r>
        <w:t xml:space="preserve"> de</w:t>
      </w:r>
      <w:r w:rsidR="00B83D5E">
        <w:t xml:space="preserve"> Rotterdamse haven</w:t>
      </w:r>
      <w:r>
        <w:t xml:space="preserve"> toekomen</w:t>
      </w:r>
      <w:r w:rsidR="00B83D5E">
        <w:t xml:space="preserve">, mede namens de minister van Volkshuisvesting en Ruimtelijke Ordening, de minister van Klimaat en Groene Groei, </w:t>
      </w:r>
      <w:r w:rsidR="00B25D67">
        <w:t xml:space="preserve">de minister van Economische Zaken, </w:t>
      </w:r>
      <w:r w:rsidR="00B83D5E">
        <w:t xml:space="preserve">de minister </w:t>
      </w:r>
      <w:r w:rsidR="00F5331C">
        <w:t xml:space="preserve">en staatssecretaris </w:t>
      </w:r>
      <w:r w:rsidR="00B83D5E">
        <w:t xml:space="preserve">van Landbouw, Visserij, Voedselzekerheid en Natuur en de staatssecretaris van Infrastructuur en Waterstaat. </w:t>
      </w:r>
      <w:r w:rsidR="00157DF6">
        <w:t xml:space="preserve">In het Bestuurlijk Overleg NOVEX Rotterdamse haven </w:t>
      </w:r>
      <w:r w:rsidR="00821C7C">
        <w:t>van</w:t>
      </w:r>
      <w:r w:rsidR="00157DF6">
        <w:t xml:space="preserve"> 26 maart </w:t>
      </w:r>
      <w:r w:rsidR="006A1307">
        <w:t xml:space="preserve">jl., </w:t>
      </w:r>
      <w:r w:rsidR="00157DF6">
        <w:t xml:space="preserve">is deze uitvoeringsagenda </w:t>
      </w:r>
      <w:r w:rsidR="00094A40">
        <w:t>vrijgegeven voor</w:t>
      </w:r>
      <w:r w:rsidR="00157DF6">
        <w:t xml:space="preserve"> public</w:t>
      </w:r>
      <w:r w:rsidR="00094A40">
        <w:t>atie</w:t>
      </w:r>
      <w:r w:rsidR="00157DF6">
        <w:t xml:space="preserve">. </w:t>
      </w:r>
    </w:p>
    <w:p w:rsidR="00AD6303" w:rsidRDefault="00AD6303" w14:paraId="57077C41" w14:textId="77777777">
      <w:pPr>
        <w:pStyle w:val="WitregelW1bodytekst"/>
      </w:pPr>
    </w:p>
    <w:p w:rsidR="0013019C" w:rsidP="00C77551" w:rsidRDefault="00C77551" w14:paraId="3B7EA866" w14:textId="6F191D7D">
      <w:r w:rsidRPr="00C77551">
        <w:t xml:space="preserve">In </w:t>
      </w:r>
      <w:r w:rsidR="00821C7C">
        <w:t>dit</w:t>
      </w:r>
      <w:r w:rsidRPr="00C77551">
        <w:t xml:space="preserve"> NOVEX-gebied werken Rijk, regio en haven samen aan de ruimtelijke ontwikkeling van </w:t>
      </w:r>
      <w:r w:rsidR="0013019C">
        <w:t>het havengebied</w:t>
      </w:r>
      <w:r w:rsidRPr="00C77551">
        <w:t xml:space="preserve">. </w:t>
      </w:r>
      <w:r w:rsidR="0013019C">
        <w:t xml:space="preserve">Centraal staat daarin de transitie van de haven in goede balans met de leefomgeving. </w:t>
      </w:r>
      <w:r w:rsidRPr="00C77551">
        <w:t xml:space="preserve">Eind 2023 is uw kamer geïnformeerd over het Ontwikkelperspectief: </w:t>
      </w:r>
      <w:r w:rsidRPr="00C77551">
        <w:rPr>
          <w:i/>
          <w:iCs/>
        </w:rPr>
        <w:t>“Samenwerken aan de toekomst van het Rotterdamse havengebied</w:t>
      </w:r>
      <w:r w:rsidR="001F28A7">
        <w:rPr>
          <w:i/>
          <w:iCs/>
        </w:rPr>
        <w:t xml:space="preserve">” </w:t>
      </w:r>
      <w:r w:rsidRPr="00C77551" w:rsidR="001F28A7">
        <w:t>(Kamerstuk 31 409 nr.432)</w:t>
      </w:r>
      <w:r w:rsidRPr="00C77551">
        <w:t>.</w:t>
      </w:r>
      <w:r w:rsidRPr="00C77551">
        <w:rPr>
          <w:i/>
          <w:iCs/>
        </w:rPr>
        <w:t xml:space="preserve"> </w:t>
      </w:r>
      <w:r w:rsidRPr="00C77551">
        <w:t xml:space="preserve">In de uitvoeringagenda zijn de ambities </w:t>
      </w:r>
      <w:r w:rsidR="002605E9">
        <w:t>van</w:t>
      </w:r>
      <w:r w:rsidRPr="00C77551">
        <w:t xml:space="preserve"> dit ontwikkelperspectief vertaald naar concrete doelen, afspraken en projecten. D</w:t>
      </w:r>
      <w:r w:rsidR="007A45F0">
        <w:t xml:space="preserve">e uitvoeringsagenda vormt </w:t>
      </w:r>
      <w:r w:rsidR="001D6F7E">
        <w:t xml:space="preserve">de komende jaren </w:t>
      </w:r>
      <w:r w:rsidR="007A45F0">
        <w:t xml:space="preserve">het vertrekpunt </w:t>
      </w:r>
      <w:r w:rsidR="0013019C">
        <w:t xml:space="preserve">voor de samenwerking </w:t>
      </w:r>
      <w:r w:rsidR="001D6F7E">
        <w:t>van de NOVEX partners</w:t>
      </w:r>
      <w:r w:rsidR="0013019C">
        <w:t xml:space="preserve"> met een brede </w:t>
      </w:r>
      <w:r w:rsidR="009F5B56">
        <w:t>groep</w:t>
      </w:r>
      <w:r w:rsidR="0013019C">
        <w:t xml:space="preserve"> betrokken regiogemeenten</w:t>
      </w:r>
      <w:r w:rsidR="00025197">
        <w:t xml:space="preserve">, </w:t>
      </w:r>
      <w:r w:rsidR="001D6F7E">
        <w:t>havenbedrijfsleven, natuur- en milieuorganisaties en andere betrokken organisaties, die zijn v</w:t>
      </w:r>
      <w:r w:rsidR="0013019C">
        <w:t>ertegenwoordig</w:t>
      </w:r>
      <w:r w:rsidR="001F28A7">
        <w:t>d</w:t>
      </w:r>
      <w:r w:rsidR="0013019C">
        <w:t xml:space="preserve"> in het Breed Bestuurlijk Overleg NOVEX Rotterdamse haven. </w:t>
      </w:r>
    </w:p>
    <w:p w:rsidR="0013019C" w:rsidP="00C77551" w:rsidRDefault="0013019C" w14:paraId="3254E035" w14:textId="77777777"/>
    <w:p w:rsidR="002D30A4" w:rsidP="00CE2509" w:rsidRDefault="00CE2509" w14:paraId="54CE6B96" w14:textId="3B02991E">
      <w:r w:rsidRPr="00CE2509">
        <w:t xml:space="preserve">De Rotterdamse haven is van groot belang voor de Nederlandse economie en samenleving. </w:t>
      </w:r>
      <w:r w:rsidR="001D6F7E">
        <w:t>De haven is het logistieke</w:t>
      </w:r>
      <w:r w:rsidRPr="00CE2509">
        <w:t xml:space="preserve"> knooppunt voor goederen- en energiestromen en daarmee cruciaal voor de</w:t>
      </w:r>
      <w:r w:rsidR="00341F50">
        <w:t xml:space="preserve"> strategische</w:t>
      </w:r>
      <w:r w:rsidRPr="00CE2509">
        <w:t xml:space="preserve"> autonomie en weerbaarheid van Nederland en Europa.</w:t>
      </w:r>
      <w:bookmarkStart w:name="_Hlk192671938" w:id="1"/>
      <w:r w:rsidR="00341F50">
        <w:t xml:space="preserve"> De Rotterdamse haven speelt een sleutelrol in het huidige en toekomstige energiesysteem van Nederland en Europa en is daarom een onmisbare schakel met het oog op leveringszekerheid</w:t>
      </w:r>
      <w:r w:rsidR="002605E9">
        <w:t xml:space="preserve"> van (duurzame) energie, zoals waterstof</w:t>
      </w:r>
      <w:r w:rsidR="00341F50">
        <w:t>.</w:t>
      </w:r>
      <w:r w:rsidR="00B25D67">
        <w:t xml:space="preserve"> </w:t>
      </w:r>
      <w:r w:rsidR="00C77551">
        <w:t>Om een sterke haven te kunnen blijven</w:t>
      </w:r>
      <w:r w:rsidR="002D30A4">
        <w:t>, richt de NOVEX-samenwerking zich op drie doelen:</w:t>
      </w:r>
    </w:p>
    <w:p w:rsidR="002D30A4" w:rsidP="002D30A4" w:rsidRDefault="002D30A4" w14:paraId="34BB25C1" w14:textId="5A5A0D97">
      <w:pPr>
        <w:pStyle w:val="ListParagraph"/>
        <w:numPr>
          <w:ilvl w:val="0"/>
          <w:numId w:val="25"/>
        </w:numPr>
      </w:pPr>
      <w:r>
        <w:t xml:space="preserve">Transitie van de haven </w:t>
      </w:r>
    </w:p>
    <w:p w:rsidR="002D30A4" w:rsidP="002D30A4" w:rsidRDefault="002D30A4" w14:paraId="03270E76" w14:textId="28E89EE2">
      <w:pPr>
        <w:pStyle w:val="ListParagraph"/>
        <w:numPr>
          <w:ilvl w:val="0"/>
          <w:numId w:val="25"/>
        </w:numPr>
      </w:pPr>
      <w:r>
        <w:t>Krachtige</w:t>
      </w:r>
      <w:r w:rsidR="00341F50">
        <w:t xml:space="preserve"> </w:t>
      </w:r>
      <w:r>
        <w:t>metropool</w:t>
      </w:r>
      <w:r w:rsidR="00E95A59">
        <w:t>regio</w:t>
      </w:r>
    </w:p>
    <w:p w:rsidR="002D30A4" w:rsidP="002D30A4" w:rsidRDefault="002605E9" w14:paraId="5CDA954F" w14:textId="0D5EEFF4">
      <w:pPr>
        <w:pStyle w:val="ListParagraph"/>
        <w:numPr>
          <w:ilvl w:val="0"/>
          <w:numId w:val="25"/>
        </w:numPr>
      </w:pPr>
      <w:r>
        <w:t>B</w:t>
      </w:r>
      <w:r w:rsidR="002D30A4">
        <w:t xml:space="preserve">alans met de leefomgeving </w:t>
      </w:r>
    </w:p>
    <w:p w:rsidR="002D30A4" w:rsidP="002D30A4" w:rsidRDefault="002D30A4" w14:paraId="5C934CE4" w14:textId="74C40A4A"/>
    <w:bookmarkEnd w:id="1"/>
    <w:p w:rsidR="00341F50" w:rsidP="001D6F7E" w:rsidRDefault="00157DF6" w14:paraId="577A6397" w14:textId="7ECAD1D1">
      <w:pPr>
        <w:pStyle w:val="WitregelW1bodytekst"/>
      </w:pPr>
      <w:r>
        <w:t>De energie-</w:t>
      </w:r>
      <w:r w:rsidR="008E560F">
        <w:t xml:space="preserve">, </w:t>
      </w:r>
      <w:r>
        <w:t>grondstoffen</w:t>
      </w:r>
      <w:r w:rsidR="008E560F">
        <w:t>- en materialen</w:t>
      </w:r>
      <w:r>
        <w:t xml:space="preserve">transitie maken dat de haven de komende jaren een ingrijpende verandering doormaakt. </w:t>
      </w:r>
      <w:r w:rsidR="00602463">
        <w:t xml:space="preserve">Deze ombouw van de </w:t>
      </w:r>
      <w:r w:rsidR="00602463">
        <w:lastRenderedPageBreak/>
        <w:t xml:space="preserve">haven vraagt </w:t>
      </w:r>
      <w:r w:rsidR="00022812">
        <w:t>forse investeringen en (</w:t>
      </w:r>
      <w:r w:rsidR="00602463">
        <w:t>extra</w:t>
      </w:r>
      <w:r w:rsidR="00C824F2">
        <w:t>)</w:t>
      </w:r>
      <w:r w:rsidR="00602463">
        <w:t xml:space="preserve"> </w:t>
      </w:r>
      <w:r w:rsidR="001D6F7E">
        <w:t xml:space="preserve">fysieke </w:t>
      </w:r>
      <w:r w:rsidR="00022812">
        <w:t>en milieu</w:t>
      </w:r>
      <w:r w:rsidR="00602463">
        <w:t>ruimte</w:t>
      </w:r>
      <w:r w:rsidR="001D6F7E">
        <w:t>, terwijl de</w:t>
      </w:r>
      <w:r w:rsidR="00341F50">
        <w:t xml:space="preserve"> beschikbaarheid van</w:t>
      </w:r>
      <w:r w:rsidR="001D6F7E">
        <w:t xml:space="preserve"> </w:t>
      </w:r>
      <w:r w:rsidR="00022812">
        <w:t xml:space="preserve">deze </w:t>
      </w:r>
      <w:r w:rsidR="001D6F7E">
        <w:t>ruimte en vergunningverlening onder druk staat, onder andere als gevolg van de stikstofproblematiek.</w:t>
      </w:r>
      <w:r w:rsidR="00602463">
        <w:t xml:space="preserve"> Daarnaast komen vanuit verschillende nationale programma</w:t>
      </w:r>
      <w:r w:rsidR="00F41F39">
        <w:t>’</w:t>
      </w:r>
      <w:r w:rsidR="00602463">
        <w:t xml:space="preserve">s </w:t>
      </w:r>
      <w:r w:rsidR="00F41F39">
        <w:t xml:space="preserve">en projectprocedures </w:t>
      </w:r>
      <w:r w:rsidR="00602463">
        <w:t xml:space="preserve">extra ruimteclaims op de haven af. Zo is de haven in beeld als locatie </w:t>
      </w:r>
      <w:r w:rsidR="001D6F7E">
        <w:t>voor k</w:t>
      </w:r>
      <w:r w:rsidR="00602463">
        <w:t>ernenergie</w:t>
      </w:r>
      <w:r w:rsidR="002605E9">
        <w:t xml:space="preserve"> </w:t>
      </w:r>
      <w:r w:rsidR="00341F50">
        <w:t>en voor de</w:t>
      </w:r>
      <w:r w:rsidR="0047044F">
        <w:t xml:space="preserve"> </w:t>
      </w:r>
      <w:r w:rsidR="00022812">
        <w:t xml:space="preserve">extra </w:t>
      </w:r>
      <w:r w:rsidR="00602463">
        <w:t>aanlanding van windenergie</w:t>
      </w:r>
      <w:r w:rsidR="00341F50">
        <w:t>.</w:t>
      </w:r>
      <w:r w:rsidDel="003C5578" w:rsidR="003C5578">
        <w:t xml:space="preserve"> </w:t>
      </w:r>
      <w:r w:rsidR="00DE7ADD">
        <w:t xml:space="preserve">Daarnaast kijkt Defensie naar de </w:t>
      </w:r>
      <w:r w:rsidR="000863F9">
        <w:t xml:space="preserve">Maasvlakte </w:t>
      </w:r>
      <w:r w:rsidR="002605E9">
        <w:t>2</w:t>
      </w:r>
      <w:r w:rsidR="000863F9">
        <w:t xml:space="preserve"> </w:t>
      </w:r>
      <w:r w:rsidR="00DE7ADD">
        <w:t>voor gegarandeerde havencapaciteit</w:t>
      </w:r>
      <w:r w:rsidR="000863F9">
        <w:t xml:space="preserve"> voor Host Nation Support en als locatie voor incidentele amfibische oefeningen. </w:t>
      </w:r>
      <w:r w:rsidRPr="00DE7ADD" w:rsidR="00DE7ADD">
        <w:t>Defensie wil voldoende havencapaciteit om meerdere schepen met militaire lading</w:t>
      </w:r>
      <w:r w:rsidR="000863F9">
        <w:t xml:space="preserve"> (waaronder munitie)</w:t>
      </w:r>
      <w:r w:rsidRPr="00DE7ADD" w:rsidR="00DE7ADD">
        <w:t xml:space="preserve"> tegelijk te kunnen afhandelen. D</w:t>
      </w:r>
      <w:r w:rsidR="000863F9">
        <w:t>e geopolitieke ontwikkelingen ma</w:t>
      </w:r>
      <w:r w:rsidR="00715DD8">
        <w:t>ken</w:t>
      </w:r>
      <w:r w:rsidR="000863F9">
        <w:t xml:space="preserve"> het nodig onze positie als transitieland in NAVO-verband te versterken. Kabinetsbesluitvorming over voorkeurslocaties is voorzien eind mei wanneer het kabinet het ontwerp Nationaal Programma Ruimte voor Defensie zal vaststellen. </w:t>
      </w:r>
      <w:r w:rsidR="005F7590">
        <w:t xml:space="preserve">In de aanloop </w:t>
      </w:r>
      <w:r w:rsidR="00E7018E">
        <w:t xml:space="preserve">daarnaartoe </w:t>
      </w:r>
      <w:r w:rsidR="005F7590">
        <w:t xml:space="preserve">stemmen de </w:t>
      </w:r>
      <w:r w:rsidR="00DE7ADD">
        <w:t xml:space="preserve">NOVEX-partners met Defensie af op </w:t>
      </w:r>
      <w:r w:rsidRPr="00DE7ADD" w:rsidR="00DE7ADD">
        <w:t>welke wijze en waar precies de gegarandeerde havencapaciteit voor Defensie een plek kan krijgen</w:t>
      </w:r>
      <w:r w:rsidR="00DE7ADD">
        <w:t xml:space="preserve">. </w:t>
      </w:r>
    </w:p>
    <w:p w:rsidR="003C5578" w:rsidP="001D6F7E" w:rsidRDefault="003C5578" w14:paraId="1B17F00D" w14:textId="77777777">
      <w:pPr>
        <w:pStyle w:val="WitregelW1bodytekst"/>
      </w:pPr>
    </w:p>
    <w:p w:rsidR="00EC3AA9" w:rsidP="001D6F7E" w:rsidRDefault="00022812" w14:paraId="20B7EB44" w14:textId="49F712C3">
      <w:pPr>
        <w:pStyle w:val="WitregelW1bodytekst"/>
        <w:rPr>
          <w:color w:val="auto"/>
        </w:rPr>
      </w:pPr>
      <w:r w:rsidRPr="00022812">
        <w:t>Niet alles past. Integraal afwegen van de vele ruimteclaims in de Rotterdamse haven wordt op de NOVEX-tafel voorbereid en de afspraken in de Uitvoeringsagenda helpen daarbij.</w:t>
      </w:r>
      <w:r>
        <w:t xml:space="preserve"> </w:t>
      </w:r>
      <w:r w:rsidRPr="00D26387" w:rsidR="00D26387">
        <w:t xml:space="preserve">Door samen te werken ontstaat samenhang in ruimtelijke keuzes op </w:t>
      </w:r>
      <w:r w:rsidR="00341F50">
        <w:t>nationaal,</w:t>
      </w:r>
      <w:r w:rsidRPr="00D26387" w:rsidR="00D26387">
        <w:t xml:space="preserve"> regionaal </w:t>
      </w:r>
      <w:r w:rsidR="00341F50">
        <w:t xml:space="preserve">en lokaal </w:t>
      </w:r>
      <w:r w:rsidRPr="00D26387" w:rsidR="00D26387">
        <w:t xml:space="preserve">niveau. </w:t>
      </w:r>
      <w:r w:rsidRPr="001D6F7E" w:rsidR="009828CA">
        <w:rPr>
          <w:color w:val="auto"/>
        </w:rPr>
        <w:t>De integrale afwegingen op nationaal niveau landen in de Nota Ruimte.</w:t>
      </w:r>
      <w:r w:rsidRPr="001D6F7E" w:rsidR="001D6F7E">
        <w:rPr>
          <w:color w:val="FF0000"/>
        </w:rPr>
        <w:t xml:space="preserve"> </w:t>
      </w:r>
      <w:r w:rsidRPr="00BF0068" w:rsidR="00875AE9">
        <w:rPr>
          <w:color w:val="auto"/>
        </w:rPr>
        <w:t xml:space="preserve">Voor de toekomstige ruimtelijke ontwikkeling van de haven starten </w:t>
      </w:r>
      <w:r w:rsidR="00875AE9">
        <w:rPr>
          <w:color w:val="auto"/>
        </w:rPr>
        <w:t>d</w:t>
      </w:r>
      <w:r w:rsidRPr="001D6F7E" w:rsidR="001D6F7E">
        <w:rPr>
          <w:color w:val="auto"/>
        </w:rPr>
        <w:t xml:space="preserve">e NOVEX partners </w:t>
      </w:r>
      <w:r w:rsidR="001D6F7E">
        <w:rPr>
          <w:color w:val="auto"/>
        </w:rPr>
        <w:t xml:space="preserve">gezamenlijk een onderzoek naar nut, noodzaak en impact op de omgeving van verschillende </w:t>
      </w:r>
      <w:r w:rsidR="00EC3AA9">
        <w:rPr>
          <w:color w:val="auto"/>
        </w:rPr>
        <w:t>oplossingsrichtingen</w:t>
      </w:r>
      <w:r w:rsidR="001D6F7E">
        <w:rPr>
          <w:color w:val="auto"/>
        </w:rPr>
        <w:t xml:space="preserve"> voor het ruimtegebrek in de Rotterdamse haven en voor de versterking van de leefomgeving. </w:t>
      </w:r>
      <w:r w:rsidR="00EC3AA9">
        <w:rPr>
          <w:color w:val="auto"/>
        </w:rPr>
        <w:t xml:space="preserve">Onder de te onderzoeken oplossingsrichtingen vallen in ieder geval intensivering en optimalisering van het ruimtegebruik in het bestaande havengebied, de potentie van bestaande bedrijventerreinen in de regio en de </w:t>
      </w:r>
      <w:r w:rsidR="00B50CBA">
        <w:rPr>
          <w:color w:val="auto"/>
        </w:rPr>
        <w:t>(on)</w:t>
      </w:r>
      <w:r w:rsidR="00EC3AA9">
        <w:rPr>
          <w:color w:val="auto"/>
        </w:rPr>
        <w:t>mogelijkheid van een zeewaartse uitbreiding</w:t>
      </w:r>
      <w:r w:rsidR="00C2681B">
        <w:rPr>
          <w:color w:val="auto"/>
        </w:rPr>
        <w:t>,</w:t>
      </w:r>
      <w:r w:rsidR="00EC3AA9">
        <w:rPr>
          <w:color w:val="auto"/>
        </w:rPr>
        <w:t xml:space="preserve"> </w:t>
      </w:r>
      <w:r w:rsidRPr="00C2681B" w:rsidR="00C2681B">
        <w:rPr>
          <w:color w:val="auto"/>
        </w:rPr>
        <w:t xml:space="preserve">waarbij aspecten zoals stikstofdepositie, </w:t>
      </w:r>
      <w:r w:rsidR="00B50CBA">
        <w:rPr>
          <w:color w:val="auto"/>
        </w:rPr>
        <w:t xml:space="preserve">de noodzaak tot </w:t>
      </w:r>
      <w:r w:rsidRPr="00C2681B" w:rsidR="00C2681B">
        <w:rPr>
          <w:color w:val="auto"/>
        </w:rPr>
        <w:t>natuurcompensatie</w:t>
      </w:r>
      <w:r w:rsidR="002A1EE6">
        <w:rPr>
          <w:color w:val="auto"/>
        </w:rPr>
        <w:t>, visserij</w:t>
      </w:r>
      <w:r w:rsidRPr="00C2681B" w:rsidR="00C2681B">
        <w:rPr>
          <w:color w:val="auto"/>
        </w:rPr>
        <w:t xml:space="preserve"> en zandbeschikbaarheid in beschouwing worden genomen.</w:t>
      </w:r>
      <w:r w:rsidRPr="00B50CBA" w:rsidR="00B50CBA">
        <w:rPr>
          <w:color w:val="FF0000"/>
        </w:rPr>
        <w:t xml:space="preserve"> </w:t>
      </w:r>
      <w:r w:rsidRPr="00B50CBA" w:rsidR="00B50CBA">
        <w:rPr>
          <w:color w:val="auto"/>
        </w:rPr>
        <w:t>Voor de toekomstige waterveiligheid van Nederland zijn zandsuppleties namelijk van cruciaal belang. Daar is veel zand voor nodig. Een kustuitbreiding vergroot de druk op onze strategische zandvoorraad door de aanleg van een uitbreiding en aanvullend onderhoud. Het is dus van belang rekening te houden met water en bodem bij keuzes voor wat er in havengebieden mogelijk is en de kaders voor waterveiligheid die daarbij gelden.</w:t>
      </w:r>
    </w:p>
    <w:p w:rsidR="00EC3AA9" w:rsidP="001D6F7E" w:rsidRDefault="00EC3AA9" w14:paraId="25DE107D" w14:textId="77777777">
      <w:pPr>
        <w:pStyle w:val="WitregelW1bodytekst"/>
        <w:rPr>
          <w:color w:val="auto"/>
        </w:rPr>
      </w:pPr>
    </w:p>
    <w:p w:rsidR="007072EC" w:rsidP="00D26387" w:rsidRDefault="007072EC" w14:paraId="23C9C5B4" w14:textId="6DA872B5">
      <w:pPr>
        <w:pStyle w:val="WitregelW1bodytekst"/>
      </w:pPr>
      <w:r>
        <w:t xml:space="preserve">De komende maanden </w:t>
      </w:r>
      <w:r w:rsidR="00D26387">
        <w:t xml:space="preserve">zullen verschillende onderzoeken die in het kader van NOVEX zijn uitgevoerd beschikbaar komen, waaronder een onderzoek naar het </w:t>
      </w:r>
      <w:r>
        <w:t>ruimtegebrek in de haven, een technische verkenning zeewaartse uitbreiding en een onderzoek naar de inpassingsmogelij</w:t>
      </w:r>
      <w:r w:rsidR="00D26387">
        <w:t>k</w:t>
      </w:r>
      <w:r>
        <w:t>heden en risico</w:t>
      </w:r>
      <w:r w:rsidR="00D26387">
        <w:t>’</w:t>
      </w:r>
      <w:r>
        <w:t xml:space="preserve">s </w:t>
      </w:r>
      <w:r w:rsidR="00D26387">
        <w:t>van een</w:t>
      </w:r>
      <w:r>
        <w:t xml:space="preserve"> toen</w:t>
      </w:r>
      <w:r w:rsidR="00D26387">
        <w:t xml:space="preserve">ame </w:t>
      </w:r>
      <w:r>
        <w:t>van w</w:t>
      </w:r>
      <w:r w:rsidR="00D26387">
        <w:t>a</w:t>
      </w:r>
      <w:r>
        <w:t>terstof</w:t>
      </w:r>
      <w:r w:rsidR="004A6BA0">
        <w:t xml:space="preserve">(dragers) </w:t>
      </w:r>
      <w:r>
        <w:t>in het havengebied</w:t>
      </w:r>
      <w:r w:rsidR="00696449">
        <w:t>, waaronder ammoniak</w:t>
      </w:r>
      <w:r>
        <w:t xml:space="preserve">. Alle </w:t>
      </w:r>
      <w:r w:rsidR="00D26387">
        <w:t>onderzoeken worden gepubliceerd op:</w:t>
      </w:r>
      <w:r>
        <w:t xml:space="preserve"> </w:t>
      </w:r>
      <w:hyperlink w:history="1" r:id="rId9">
        <w:r w:rsidRPr="003051F1">
          <w:rPr>
            <w:rStyle w:val="Hyperlink"/>
          </w:rPr>
          <w:t>www.novexrotterdamsehaven.nl</w:t>
        </w:r>
      </w:hyperlink>
      <w:r w:rsidR="00D26387">
        <w:t xml:space="preserve">. </w:t>
      </w:r>
      <w:r w:rsidRPr="00EC3AA9" w:rsidR="00EC3AA9">
        <w:t>Uw Kamer zal op de hoogte worden gehouden van de verdere ontwikkelingen.</w:t>
      </w:r>
    </w:p>
    <w:p w:rsidR="00183C50" w:rsidRDefault="001129E8" w14:paraId="00615C5B" w14:textId="77777777">
      <w:pPr>
        <w:pStyle w:val="Slotzin"/>
      </w:pPr>
      <w:r>
        <w:t>Hoogachtend,</w:t>
      </w:r>
    </w:p>
    <w:p w:rsidR="00183C50" w:rsidRDefault="001129E8" w14:paraId="3220AF5B" w14:textId="77777777">
      <w:pPr>
        <w:pStyle w:val="OndertekeningArea1"/>
      </w:pPr>
      <w:r>
        <w:t>DE MINISTER VAN INFRASTRUCTUUR EN WATERSTAAT,</w:t>
      </w:r>
    </w:p>
    <w:p w:rsidR="00183C50" w:rsidRDefault="00183C50" w14:paraId="6BF999D0" w14:textId="77777777"/>
    <w:p w:rsidR="00183C50" w:rsidRDefault="00183C50" w14:paraId="618EC389" w14:textId="77777777"/>
    <w:p w:rsidR="00183C50" w:rsidRDefault="00183C50" w14:paraId="3CF04C17" w14:textId="77777777"/>
    <w:p w:rsidR="00183C50" w:rsidRDefault="001129E8" w14:paraId="69A3E8B7" w14:textId="77777777">
      <w:r>
        <w:t>Barry Madlener</w:t>
      </w:r>
    </w:p>
    <w:sectPr w:rsidR="00183C5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D04C8" w14:textId="77777777" w:rsidR="00B5250B" w:rsidRDefault="00B5250B">
      <w:pPr>
        <w:spacing w:line="240" w:lineRule="auto"/>
      </w:pPr>
      <w:r>
        <w:separator/>
      </w:r>
    </w:p>
  </w:endnote>
  <w:endnote w:type="continuationSeparator" w:id="0">
    <w:p w14:paraId="536C2281" w14:textId="77777777" w:rsidR="00B5250B" w:rsidRDefault="00B52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A53E" w14:textId="5A5996B6" w:rsidR="00BE6F25" w:rsidRDefault="003151A8">
    <w:pPr>
      <w:pStyle w:val="Footer"/>
    </w:pPr>
    <w:r>
      <w:rPr>
        <w:noProof/>
        <w:lang w:val="en-GB" w:eastAsia="en-GB"/>
      </w:rPr>
      <mc:AlternateContent>
        <mc:Choice Requires="wps">
          <w:drawing>
            <wp:anchor distT="0" distB="0" distL="0" distR="0" simplePos="0" relativeHeight="251665920" behindDoc="0" locked="0" layoutInCell="1" allowOverlap="1" wp14:anchorId="39F7B81B" wp14:editId="40F2D288">
              <wp:simplePos x="635" y="635"/>
              <wp:positionH relativeFrom="page">
                <wp:align>left</wp:align>
              </wp:positionH>
              <wp:positionV relativeFrom="page">
                <wp:align>bottom</wp:align>
              </wp:positionV>
              <wp:extent cx="986155" cy="345440"/>
              <wp:effectExtent l="0" t="0" r="4445" b="0"/>
              <wp:wrapNone/>
              <wp:docPr id="499235391"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763104E" w14:textId="4E75323D" w:rsidR="003151A8" w:rsidRPr="003151A8" w:rsidRDefault="003151A8" w:rsidP="003151A8">
                          <w:pPr>
                            <w:rPr>
                              <w:rFonts w:ascii="Calibri" w:eastAsia="Calibri" w:hAnsi="Calibri" w:cs="Calibri"/>
                              <w:noProof/>
                              <w:sz w:val="20"/>
                              <w:szCs w:val="20"/>
                            </w:rPr>
                          </w:pPr>
                          <w:r w:rsidRPr="003151A8">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F7B81B"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AGS3Sh5AgAAugQAAA4AAAAA&#10;AAAAAAAAAAAALgIAAGRycy9lMm9Eb2MueG1sUEsBAi0AFAAGAAgAAAAhAEfMDInaAAAABAEAAA8A&#10;AAAAAAAAAAAAAAAA0wQAAGRycy9kb3ducmV2LnhtbFBLBQYAAAAABAAEAPMAAADaBQAAAAA=&#10;" filled="f" stroked="f">
              <v:textbox style="mso-fit-shape-to-text:t" inset="20pt,0,0,15pt">
                <w:txbxContent>
                  <w:p w14:paraId="1763104E" w14:textId="4E75323D" w:rsidR="003151A8" w:rsidRPr="003151A8" w:rsidRDefault="003151A8" w:rsidP="003151A8">
                    <w:pPr>
                      <w:rPr>
                        <w:rFonts w:ascii="Calibri" w:eastAsia="Calibri" w:hAnsi="Calibri" w:cs="Calibri"/>
                        <w:noProof/>
                        <w:sz w:val="20"/>
                        <w:szCs w:val="20"/>
                      </w:rPr>
                    </w:pPr>
                    <w:r w:rsidRPr="003151A8">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AC1CF" w14:textId="569A23A9" w:rsidR="00183C50" w:rsidRDefault="003151A8">
    <w:r>
      <w:rPr>
        <w:noProof/>
        <w:lang w:val="en-GB" w:eastAsia="en-GB"/>
      </w:rPr>
      <mc:AlternateContent>
        <mc:Choice Requires="wps">
          <w:drawing>
            <wp:anchor distT="0" distB="0" distL="0" distR="0" simplePos="0" relativeHeight="251666944" behindDoc="0" locked="0" layoutInCell="1" allowOverlap="1" wp14:anchorId="7256E953" wp14:editId="118B87BD">
              <wp:simplePos x="1009650" y="10544175"/>
              <wp:positionH relativeFrom="page">
                <wp:align>left</wp:align>
              </wp:positionH>
              <wp:positionV relativeFrom="page">
                <wp:align>bottom</wp:align>
              </wp:positionV>
              <wp:extent cx="986155" cy="345440"/>
              <wp:effectExtent l="0" t="0" r="4445" b="0"/>
              <wp:wrapNone/>
              <wp:docPr id="1686474999"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1ED9E4D" w14:textId="65EF7FDC" w:rsidR="003151A8" w:rsidRPr="003151A8" w:rsidRDefault="003151A8" w:rsidP="003151A8">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56E953"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Xv/JdnsCAAC7BAAADgAA&#10;AAAAAAAAAAAAAAAuAgAAZHJzL2Uyb0RvYy54bWxQSwECLQAUAAYACAAAACEAR8wMidoAAAAEAQAA&#10;DwAAAAAAAAAAAAAAAADVBAAAZHJzL2Rvd25yZXYueG1sUEsFBgAAAAAEAAQA8wAAANwFAAAAAA==&#10;" filled="f" stroked="f">
              <v:textbox style="mso-fit-shape-to-text:t" inset="20pt,0,0,15pt">
                <w:txbxContent>
                  <w:p w14:paraId="41ED9E4D" w14:textId="65EF7FDC" w:rsidR="003151A8" w:rsidRPr="003151A8" w:rsidRDefault="003151A8" w:rsidP="003151A8">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156A3" w14:textId="6BF254A4" w:rsidR="00183C50" w:rsidRDefault="003151A8">
    <w:r>
      <w:rPr>
        <w:noProof/>
        <w:lang w:val="en-GB" w:eastAsia="en-GB"/>
      </w:rPr>
      <mc:AlternateContent>
        <mc:Choice Requires="wps">
          <w:drawing>
            <wp:anchor distT="0" distB="0" distL="0" distR="0" simplePos="0" relativeHeight="251664896" behindDoc="0" locked="0" layoutInCell="1" allowOverlap="1" wp14:anchorId="4AA60499" wp14:editId="25AD6EED">
              <wp:simplePos x="1009650" y="10544175"/>
              <wp:positionH relativeFrom="page">
                <wp:align>left</wp:align>
              </wp:positionH>
              <wp:positionV relativeFrom="page">
                <wp:align>bottom</wp:align>
              </wp:positionV>
              <wp:extent cx="986155" cy="345440"/>
              <wp:effectExtent l="0" t="0" r="4445" b="0"/>
              <wp:wrapNone/>
              <wp:docPr id="77240803"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9CE287E" w14:textId="08B29656" w:rsidR="003151A8" w:rsidRPr="003151A8" w:rsidRDefault="003151A8" w:rsidP="003151A8">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A60499"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Cg8XDgegIAALoEAAAOAAAA&#10;AAAAAAAAAAAAAC4CAABkcnMvZTJvRG9jLnhtbFBLAQItABQABgAIAAAAIQBHzAyJ2gAAAAQBAAAP&#10;AAAAAAAAAAAAAAAAANQEAABkcnMvZG93bnJldi54bWxQSwUGAAAAAAQABADzAAAA2wUAAAAA&#10;" filled="f" stroked="f">
              <v:textbox style="mso-fit-shape-to-text:t" inset="20pt,0,0,15pt">
                <w:txbxContent>
                  <w:p w14:paraId="29CE287E" w14:textId="08B29656" w:rsidR="003151A8" w:rsidRPr="003151A8" w:rsidRDefault="003151A8" w:rsidP="003151A8">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8F5DC" w14:textId="77777777" w:rsidR="00B5250B" w:rsidRDefault="00B5250B">
      <w:pPr>
        <w:spacing w:line="240" w:lineRule="auto"/>
      </w:pPr>
      <w:r>
        <w:separator/>
      </w:r>
    </w:p>
  </w:footnote>
  <w:footnote w:type="continuationSeparator" w:id="0">
    <w:p w14:paraId="3DF2DB2E" w14:textId="77777777" w:rsidR="00B5250B" w:rsidRDefault="00B525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6C4B" w14:textId="77777777" w:rsidR="00D63979" w:rsidRDefault="00D63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E9654" w14:textId="77777777" w:rsidR="00183C50" w:rsidRDefault="001129E8">
    <w:r>
      <w:rPr>
        <w:noProof/>
        <w:lang w:val="en-GB" w:eastAsia="en-GB"/>
      </w:rPr>
      <mc:AlternateContent>
        <mc:Choice Requires="wps">
          <w:drawing>
            <wp:anchor distT="0" distB="0" distL="0" distR="0" simplePos="0" relativeHeight="251651584" behindDoc="0" locked="1" layoutInCell="1" allowOverlap="1" wp14:anchorId="745692CA" wp14:editId="384A49A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743D34A" w14:textId="77777777" w:rsidR="00183C50" w:rsidRDefault="001129E8">
                          <w:pPr>
                            <w:pStyle w:val="AfzendgegevensKop0"/>
                          </w:pPr>
                          <w:r>
                            <w:t>Ministerie van Infrastructuur en Waterstaat</w:t>
                          </w:r>
                        </w:p>
                        <w:p w14:paraId="574A2271" w14:textId="77777777" w:rsidR="00176568" w:rsidRDefault="00176568" w:rsidP="00176568"/>
                        <w:p w14:paraId="3FA90006" w14:textId="77777777" w:rsidR="00176568" w:rsidRPr="00176568" w:rsidRDefault="00176568" w:rsidP="00176568">
                          <w:pPr>
                            <w:pStyle w:val="Referentiegegevenskop"/>
                            <w:spacing w:line="276" w:lineRule="auto"/>
                          </w:pPr>
                          <w:r w:rsidRPr="00176568">
                            <w:t>Ons kenmerk</w:t>
                          </w:r>
                        </w:p>
                        <w:p w14:paraId="5172B29B" w14:textId="77777777" w:rsidR="00176568" w:rsidRPr="00176568" w:rsidRDefault="00176568" w:rsidP="00176568">
                          <w:pPr>
                            <w:pStyle w:val="Referentiegegevenskop"/>
                            <w:spacing w:line="276" w:lineRule="auto"/>
                            <w:rPr>
                              <w:b w:val="0"/>
                              <w:bCs/>
                            </w:rPr>
                          </w:pPr>
                          <w:r w:rsidRPr="00176568">
                            <w:rPr>
                              <w:b w:val="0"/>
                              <w:bCs/>
                            </w:rPr>
                            <w:t>IENW/BSK-2025/70361</w:t>
                          </w:r>
                        </w:p>
                        <w:p w14:paraId="053E3CA4" w14:textId="77777777" w:rsidR="00176568" w:rsidRPr="00176568" w:rsidRDefault="00176568" w:rsidP="00176568"/>
                      </w:txbxContent>
                    </wps:txbx>
                    <wps:bodyPr vert="horz" wrap="square" lIns="0" tIns="0" rIns="0" bIns="0" anchor="t" anchorCtr="0"/>
                  </wps:wsp>
                </a:graphicData>
              </a:graphic>
            </wp:anchor>
          </w:drawing>
        </mc:Choice>
        <mc:Fallback>
          <w:pict>
            <v:shapetype w14:anchorId="745692C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743D34A" w14:textId="77777777" w:rsidR="00183C50" w:rsidRDefault="001129E8">
                    <w:pPr>
                      <w:pStyle w:val="AfzendgegevensKop0"/>
                    </w:pPr>
                    <w:r>
                      <w:t>Ministerie van Infrastructuur en Waterstaat</w:t>
                    </w:r>
                  </w:p>
                  <w:p w14:paraId="574A2271" w14:textId="77777777" w:rsidR="00176568" w:rsidRDefault="00176568" w:rsidP="00176568"/>
                  <w:p w14:paraId="3FA90006" w14:textId="77777777" w:rsidR="00176568" w:rsidRPr="00176568" w:rsidRDefault="00176568" w:rsidP="00176568">
                    <w:pPr>
                      <w:pStyle w:val="Referentiegegevenskop"/>
                      <w:spacing w:line="276" w:lineRule="auto"/>
                    </w:pPr>
                    <w:r w:rsidRPr="00176568">
                      <w:t>Ons kenmerk</w:t>
                    </w:r>
                  </w:p>
                  <w:p w14:paraId="5172B29B" w14:textId="77777777" w:rsidR="00176568" w:rsidRPr="00176568" w:rsidRDefault="00176568" w:rsidP="00176568">
                    <w:pPr>
                      <w:pStyle w:val="Referentiegegevenskop"/>
                      <w:spacing w:line="276" w:lineRule="auto"/>
                      <w:rPr>
                        <w:b w:val="0"/>
                        <w:bCs/>
                      </w:rPr>
                    </w:pPr>
                    <w:r w:rsidRPr="00176568">
                      <w:rPr>
                        <w:b w:val="0"/>
                        <w:bCs/>
                      </w:rPr>
                      <w:t>IENW/BSK-2025/70361</w:t>
                    </w:r>
                  </w:p>
                  <w:p w14:paraId="053E3CA4" w14:textId="77777777" w:rsidR="00176568" w:rsidRPr="00176568" w:rsidRDefault="00176568" w:rsidP="0017656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4F8E962" wp14:editId="2C1E1A4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6524A5" w14:textId="41F20BC1" w:rsidR="00183C50" w:rsidRDefault="001129E8">
                          <w:pPr>
                            <w:pStyle w:val="Referentiegegevens"/>
                          </w:pPr>
                          <w:r>
                            <w:t xml:space="preserve">Pagina </w:t>
                          </w:r>
                          <w:r>
                            <w:fldChar w:fldCharType="begin"/>
                          </w:r>
                          <w:r>
                            <w:instrText>PAGE</w:instrText>
                          </w:r>
                          <w:r>
                            <w:fldChar w:fldCharType="separate"/>
                          </w:r>
                          <w:r w:rsidR="00715DD8">
                            <w:rPr>
                              <w:noProof/>
                            </w:rPr>
                            <w:t>2</w:t>
                          </w:r>
                          <w:r>
                            <w:fldChar w:fldCharType="end"/>
                          </w:r>
                          <w:r>
                            <w:t xml:space="preserve"> van </w:t>
                          </w:r>
                          <w:r>
                            <w:fldChar w:fldCharType="begin"/>
                          </w:r>
                          <w:r>
                            <w:instrText>NUMPAGES</w:instrText>
                          </w:r>
                          <w:r>
                            <w:fldChar w:fldCharType="separate"/>
                          </w:r>
                          <w:r w:rsidR="00715DD8">
                            <w:rPr>
                              <w:noProof/>
                            </w:rPr>
                            <w:t>2</w:t>
                          </w:r>
                          <w:r>
                            <w:fldChar w:fldCharType="end"/>
                          </w:r>
                        </w:p>
                      </w:txbxContent>
                    </wps:txbx>
                    <wps:bodyPr vert="horz" wrap="square" lIns="0" tIns="0" rIns="0" bIns="0" anchor="t" anchorCtr="0"/>
                  </wps:wsp>
                </a:graphicData>
              </a:graphic>
            </wp:anchor>
          </w:drawing>
        </mc:Choice>
        <mc:Fallback>
          <w:pict>
            <v:shape w14:anchorId="14F8E96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76524A5" w14:textId="41F20BC1" w:rsidR="00183C50" w:rsidRDefault="001129E8">
                    <w:pPr>
                      <w:pStyle w:val="Referentiegegevens"/>
                    </w:pPr>
                    <w:r>
                      <w:t xml:space="preserve">Pagina </w:t>
                    </w:r>
                    <w:r>
                      <w:fldChar w:fldCharType="begin"/>
                    </w:r>
                    <w:r>
                      <w:instrText>PAGE</w:instrText>
                    </w:r>
                    <w:r>
                      <w:fldChar w:fldCharType="separate"/>
                    </w:r>
                    <w:r w:rsidR="00715DD8">
                      <w:rPr>
                        <w:noProof/>
                      </w:rPr>
                      <w:t>2</w:t>
                    </w:r>
                    <w:r>
                      <w:fldChar w:fldCharType="end"/>
                    </w:r>
                    <w:r>
                      <w:t xml:space="preserve"> van </w:t>
                    </w:r>
                    <w:r>
                      <w:fldChar w:fldCharType="begin"/>
                    </w:r>
                    <w:r>
                      <w:instrText>NUMPAGES</w:instrText>
                    </w:r>
                    <w:r>
                      <w:fldChar w:fldCharType="separate"/>
                    </w:r>
                    <w:r w:rsidR="00715DD8">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9E33984" wp14:editId="3D222C0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113E53" w14:textId="77777777" w:rsidR="006D4F88" w:rsidRDefault="006D4F88"/>
                      </w:txbxContent>
                    </wps:txbx>
                    <wps:bodyPr vert="horz" wrap="square" lIns="0" tIns="0" rIns="0" bIns="0" anchor="t" anchorCtr="0"/>
                  </wps:wsp>
                </a:graphicData>
              </a:graphic>
            </wp:anchor>
          </w:drawing>
        </mc:Choice>
        <mc:Fallback>
          <w:pict>
            <v:shape w14:anchorId="19E3398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E113E53" w14:textId="77777777" w:rsidR="006D4F88" w:rsidRDefault="006D4F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2FF2543" wp14:editId="714561B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C4723C" w14:textId="77777777" w:rsidR="006D4F88" w:rsidRDefault="006D4F88"/>
                      </w:txbxContent>
                    </wps:txbx>
                    <wps:bodyPr vert="horz" wrap="square" lIns="0" tIns="0" rIns="0" bIns="0" anchor="t" anchorCtr="0"/>
                  </wps:wsp>
                </a:graphicData>
              </a:graphic>
            </wp:anchor>
          </w:drawing>
        </mc:Choice>
        <mc:Fallback>
          <w:pict>
            <v:shape w14:anchorId="62FF254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CC4723C" w14:textId="77777777" w:rsidR="006D4F88" w:rsidRDefault="006D4F8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DF6F" w14:textId="77777777" w:rsidR="00183C50" w:rsidRDefault="001129E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DC1A1CA" wp14:editId="586877C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51C4FD2" w14:textId="77777777" w:rsidR="006D4F88" w:rsidRDefault="006D4F88"/>
                      </w:txbxContent>
                    </wps:txbx>
                    <wps:bodyPr vert="horz" wrap="square" lIns="0" tIns="0" rIns="0" bIns="0" anchor="t" anchorCtr="0"/>
                  </wps:wsp>
                </a:graphicData>
              </a:graphic>
            </wp:anchor>
          </w:drawing>
        </mc:Choice>
        <mc:Fallback>
          <w:pict>
            <v:shapetype w14:anchorId="0DC1A1CA"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451C4FD2" w14:textId="77777777" w:rsidR="006D4F88" w:rsidRDefault="006D4F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AC9073B" wp14:editId="4D2743C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328831" w14:textId="0D1E9631" w:rsidR="00183C50" w:rsidRDefault="001129E8">
                          <w:pPr>
                            <w:pStyle w:val="Referentiegegevens"/>
                          </w:pPr>
                          <w:r>
                            <w:t xml:space="preserve">Pagina </w:t>
                          </w:r>
                          <w:r>
                            <w:fldChar w:fldCharType="begin"/>
                          </w:r>
                          <w:r>
                            <w:instrText>PAGE</w:instrText>
                          </w:r>
                          <w:r>
                            <w:fldChar w:fldCharType="separate"/>
                          </w:r>
                          <w:r w:rsidR="00D57A24">
                            <w:rPr>
                              <w:noProof/>
                            </w:rPr>
                            <w:t>1</w:t>
                          </w:r>
                          <w:r>
                            <w:fldChar w:fldCharType="end"/>
                          </w:r>
                          <w:r>
                            <w:t xml:space="preserve"> van </w:t>
                          </w:r>
                          <w:r>
                            <w:fldChar w:fldCharType="begin"/>
                          </w:r>
                          <w:r>
                            <w:instrText>NUMPAGES</w:instrText>
                          </w:r>
                          <w:r>
                            <w:fldChar w:fldCharType="separate"/>
                          </w:r>
                          <w:r w:rsidR="00D57A24">
                            <w:rPr>
                              <w:noProof/>
                            </w:rPr>
                            <w:t>1</w:t>
                          </w:r>
                          <w:r>
                            <w:fldChar w:fldCharType="end"/>
                          </w:r>
                        </w:p>
                      </w:txbxContent>
                    </wps:txbx>
                    <wps:bodyPr vert="horz" wrap="square" lIns="0" tIns="0" rIns="0" bIns="0" anchor="t" anchorCtr="0"/>
                  </wps:wsp>
                </a:graphicData>
              </a:graphic>
            </wp:anchor>
          </w:drawing>
        </mc:Choice>
        <mc:Fallback>
          <w:pict>
            <v:shape w14:anchorId="3AC9073B" id="7268d813-823c-11ee-8554-0242ac120003" o:spid="_x0000_s1033"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27328831" w14:textId="0D1E9631" w:rsidR="00183C50" w:rsidRDefault="001129E8">
                    <w:pPr>
                      <w:pStyle w:val="Referentiegegevens"/>
                    </w:pPr>
                    <w:r>
                      <w:t xml:space="preserve">Pagina </w:t>
                    </w:r>
                    <w:r>
                      <w:fldChar w:fldCharType="begin"/>
                    </w:r>
                    <w:r>
                      <w:instrText>PAGE</w:instrText>
                    </w:r>
                    <w:r>
                      <w:fldChar w:fldCharType="separate"/>
                    </w:r>
                    <w:r w:rsidR="00D57A24">
                      <w:rPr>
                        <w:noProof/>
                      </w:rPr>
                      <w:t>1</w:t>
                    </w:r>
                    <w:r>
                      <w:fldChar w:fldCharType="end"/>
                    </w:r>
                    <w:r>
                      <w:t xml:space="preserve"> van </w:t>
                    </w:r>
                    <w:r>
                      <w:fldChar w:fldCharType="begin"/>
                    </w:r>
                    <w:r>
                      <w:instrText>NUMPAGES</w:instrText>
                    </w:r>
                    <w:r>
                      <w:fldChar w:fldCharType="separate"/>
                    </w:r>
                    <w:r w:rsidR="00D57A2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65F8E2A" wp14:editId="4ADDEAE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49CEA0" w14:textId="77777777" w:rsidR="00183C50" w:rsidRDefault="001129E8">
                          <w:pPr>
                            <w:pStyle w:val="AfzendgegevensKop0"/>
                          </w:pPr>
                          <w:r>
                            <w:t>Ministerie van Infrastructuur en Waterstaat</w:t>
                          </w:r>
                        </w:p>
                        <w:p w14:paraId="1F88BCEC" w14:textId="77777777" w:rsidR="00183C50" w:rsidRDefault="00183C50">
                          <w:pPr>
                            <w:pStyle w:val="WitregelW1"/>
                          </w:pPr>
                        </w:p>
                        <w:p w14:paraId="5BC479AE" w14:textId="77777777" w:rsidR="00183C50" w:rsidRDefault="001129E8">
                          <w:pPr>
                            <w:pStyle w:val="Afzendgegevens"/>
                          </w:pPr>
                          <w:r>
                            <w:t>Rijnstraat 8</w:t>
                          </w:r>
                        </w:p>
                        <w:p w14:paraId="1B7D0126" w14:textId="77777777" w:rsidR="00183C50" w:rsidRPr="00BE6F25" w:rsidRDefault="001129E8">
                          <w:pPr>
                            <w:pStyle w:val="Afzendgegevens"/>
                            <w:rPr>
                              <w:lang w:val="de-DE"/>
                            </w:rPr>
                          </w:pPr>
                          <w:r w:rsidRPr="00BE6F25">
                            <w:rPr>
                              <w:lang w:val="de-DE"/>
                            </w:rPr>
                            <w:t>2515 XP  Den Haag</w:t>
                          </w:r>
                        </w:p>
                        <w:p w14:paraId="25A1C8BA" w14:textId="77777777" w:rsidR="00183C50" w:rsidRPr="00BE6F25" w:rsidRDefault="001129E8">
                          <w:pPr>
                            <w:pStyle w:val="Afzendgegevens"/>
                            <w:rPr>
                              <w:lang w:val="de-DE"/>
                            </w:rPr>
                          </w:pPr>
                          <w:r w:rsidRPr="00BE6F25">
                            <w:rPr>
                              <w:lang w:val="de-DE"/>
                            </w:rPr>
                            <w:t>Postbus 20901</w:t>
                          </w:r>
                        </w:p>
                        <w:p w14:paraId="4A9E4AB5" w14:textId="77777777" w:rsidR="00183C50" w:rsidRPr="00BE6F25" w:rsidRDefault="001129E8">
                          <w:pPr>
                            <w:pStyle w:val="Afzendgegevens"/>
                            <w:rPr>
                              <w:lang w:val="de-DE"/>
                            </w:rPr>
                          </w:pPr>
                          <w:r w:rsidRPr="00BE6F25">
                            <w:rPr>
                              <w:lang w:val="de-DE"/>
                            </w:rPr>
                            <w:t>2500 EX Den Haag</w:t>
                          </w:r>
                        </w:p>
                        <w:p w14:paraId="35A4D201" w14:textId="77777777" w:rsidR="00183C50" w:rsidRPr="00BE6F25" w:rsidRDefault="00183C50">
                          <w:pPr>
                            <w:pStyle w:val="WitregelW1"/>
                            <w:rPr>
                              <w:lang w:val="de-DE"/>
                            </w:rPr>
                          </w:pPr>
                        </w:p>
                        <w:p w14:paraId="0F193873" w14:textId="77777777" w:rsidR="00183C50" w:rsidRPr="00BE6F25" w:rsidRDefault="001129E8">
                          <w:pPr>
                            <w:pStyle w:val="Afzendgegevens"/>
                            <w:rPr>
                              <w:lang w:val="de-DE"/>
                            </w:rPr>
                          </w:pPr>
                          <w:r w:rsidRPr="00BE6F25">
                            <w:rPr>
                              <w:lang w:val="de-DE"/>
                            </w:rPr>
                            <w:t>T   070-456 0000</w:t>
                          </w:r>
                        </w:p>
                        <w:p w14:paraId="55973D36" w14:textId="77777777" w:rsidR="00183C50" w:rsidRDefault="001129E8">
                          <w:pPr>
                            <w:pStyle w:val="Afzendgegevens"/>
                          </w:pPr>
                          <w:r>
                            <w:t>F   070-456 1111</w:t>
                          </w:r>
                        </w:p>
                        <w:p w14:paraId="26142B9E" w14:textId="77777777" w:rsidR="00183C50" w:rsidRPr="00176568" w:rsidRDefault="00183C50" w:rsidP="00176568">
                          <w:pPr>
                            <w:pStyle w:val="WitregelW2"/>
                            <w:spacing w:line="276" w:lineRule="auto"/>
                            <w:rPr>
                              <w:sz w:val="13"/>
                              <w:szCs w:val="13"/>
                            </w:rPr>
                          </w:pPr>
                        </w:p>
                        <w:p w14:paraId="76BEBB89" w14:textId="77777777" w:rsidR="00176568" w:rsidRPr="00176568" w:rsidRDefault="00176568" w:rsidP="00176568">
                          <w:pPr>
                            <w:pStyle w:val="Referentiegegevenskop"/>
                            <w:spacing w:line="276" w:lineRule="auto"/>
                          </w:pPr>
                          <w:r w:rsidRPr="00176568">
                            <w:t>Ons kenmerk</w:t>
                          </w:r>
                        </w:p>
                        <w:p w14:paraId="0056EA5A" w14:textId="384790D7" w:rsidR="00176568" w:rsidRPr="00176568" w:rsidRDefault="00176568" w:rsidP="00176568">
                          <w:pPr>
                            <w:pStyle w:val="Referentiegegevenskop"/>
                            <w:spacing w:line="276" w:lineRule="auto"/>
                            <w:rPr>
                              <w:b w:val="0"/>
                              <w:bCs/>
                            </w:rPr>
                          </w:pPr>
                          <w:r w:rsidRPr="00176568">
                            <w:rPr>
                              <w:b w:val="0"/>
                              <w:bCs/>
                            </w:rPr>
                            <w:t>IENW/BSK-2025/70361</w:t>
                          </w:r>
                        </w:p>
                        <w:p w14:paraId="58B15672" w14:textId="77777777" w:rsidR="00176568" w:rsidRPr="00176568" w:rsidRDefault="00176568" w:rsidP="00176568">
                          <w:pPr>
                            <w:pStyle w:val="Referentiegegevenskop"/>
                            <w:spacing w:line="276" w:lineRule="auto"/>
                          </w:pPr>
                        </w:p>
                        <w:p w14:paraId="6EDA0E8F" w14:textId="21691E04" w:rsidR="00183C50" w:rsidRPr="00176568" w:rsidRDefault="001129E8" w:rsidP="00176568">
                          <w:pPr>
                            <w:pStyle w:val="Referentiegegevenskop"/>
                            <w:spacing w:line="276" w:lineRule="auto"/>
                          </w:pPr>
                          <w:r w:rsidRPr="00176568">
                            <w:t>Bijlage(n)</w:t>
                          </w:r>
                        </w:p>
                        <w:p w14:paraId="3E6D6CB3" w14:textId="01DE2A3C" w:rsidR="00183C50" w:rsidRPr="00176568" w:rsidRDefault="00176568" w:rsidP="00176568">
                          <w:pPr>
                            <w:pStyle w:val="Referentiegegevens"/>
                            <w:spacing w:line="276" w:lineRule="auto"/>
                          </w:pPr>
                          <w:r>
                            <w:t>2</w:t>
                          </w:r>
                        </w:p>
                      </w:txbxContent>
                    </wps:txbx>
                    <wps:bodyPr vert="horz" wrap="square" lIns="0" tIns="0" rIns="0" bIns="0" anchor="t" anchorCtr="0"/>
                  </wps:wsp>
                </a:graphicData>
              </a:graphic>
            </wp:anchor>
          </w:drawing>
        </mc:Choice>
        <mc:Fallback>
          <w:pict>
            <v:shape w14:anchorId="765F8E2A" id="7268d739-823c-11ee-8554-0242ac120003" o:spid="_x0000_s1034"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7949CEA0" w14:textId="77777777" w:rsidR="00183C50" w:rsidRDefault="001129E8">
                    <w:pPr>
                      <w:pStyle w:val="AfzendgegevensKop0"/>
                    </w:pPr>
                    <w:r>
                      <w:t>Ministerie van Infrastructuur en Waterstaat</w:t>
                    </w:r>
                  </w:p>
                  <w:p w14:paraId="1F88BCEC" w14:textId="77777777" w:rsidR="00183C50" w:rsidRDefault="00183C50">
                    <w:pPr>
                      <w:pStyle w:val="WitregelW1"/>
                    </w:pPr>
                  </w:p>
                  <w:p w14:paraId="5BC479AE" w14:textId="77777777" w:rsidR="00183C50" w:rsidRDefault="001129E8">
                    <w:pPr>
                      <w:pStyle w:val="Afzendgegevens"/>
                    </w:pPr>
                    <w:r>
                      <w:t>Rijnstraat 8</w:t>
                    </w:r>
                  </w:p>
                  <w:p w14:paraId="1B7D0126" w14:textId="77777777" w:rsidR="00183C50" w:rsidRPr="00BE6F25" w:rsidRDefault="001129E8">
                    <w:pPr>
                      <w:pStyle w:val="Afzendgegevens"/>
                      <w:rPr>
                        <w:lang w:val="de-DE"/>
                      </w:rPr>
                    </w:pPr>
                    <w:r w:rsidRPr="00BE6F25">
                      <w:rPr>
                        <w:lang w:val="de-DE"/>
                      </w:rPr>
                      <w:t>2515 XP  Den Haag</w:t>
                    </w:r>
                  </w:p>
                  <w:p w14:paraId="25A1C8BA" w14:textId="77777777" w:rsidR="00183C50" w:rsidRPr="00BE6F25" w:rsidRDefault="001129E8">
                    <w:pPr>
                      <w:pStyle w:val="Afzendgegevens"/>
                      <w:rPr>
                        <w:lang w:val="de-DE"/>
                      </w:rPr>
                    </w:pPr>
                    <w:r w:rsidRPr="00BE6F25">
                      <w:rPr>
                        <w:lang w:val="de-DE"/>
                      </w:rPr>
                      <w:t>Postbus 20901</w:t>
                    </w:r>
                  </w:p>
                  <w:p w14:paraId="4A9E4AB5" w14:textId="77777777" w:rsidR="00183C50" w:rsidRPr="00BE6F25" w:rsidRDefault="001129E8">
                    <w:pPr>
                      <w:pStyle w:val="Afzendgegevens"/>
                      <w:rPr>
                        <w:lang w:val="de-DE"/>
                      </w:rPr>
                    </w:pPr>
                    <w:r w:rsidRPr="00BE6F25">
                      <w:rPr>
                        <w:lang w:val="de-DE"/>
                      </w:rPr>
                      <w:t>2500 EX Den Haag</w:t>
                    </w:r>
                  </w:p>
                  <w:p w14:paraId="35A4D201" w14:textId="77777777" w:rsidR="00183C50" w:rsidRPr="00BE6F25" w:rsidRDefault="00183C50">
                    <w:pPr>
                      <w:pStyle w:val="WitregelW1"/>
                      <w:rPr>
                        <w:lang w:val="de-DE"/>
                      </w:rPr>
                    </w:pPr>
                  </w:p>
                  <w:p w14:paraId="0F193873" w14:textId="77777777" w:rsidR="00183C50" w:rsidRPr="00BE6F25" w:rsidRDefault="001129E8">
                    <w:pPr>
                      <w:pStyle w:val="Afzendgegevens"/>
                      <w:rPr>
                        <w:lang w:val="de-DE"/>
                      </w:rPr>
                    </w:pPr>
                    <w:r w:rsidRPr="00BE6F25">
                      <w:rPr>
                        <w:lang w:val="de-DE"/>
                      </w:rPr>
                      <w:t>T   070-456 0000</w:t>
                    </w:r>
                  </w:p>
                  <w:p w14:paraId="55973D36" w14:textId="77777777" w:rsidR="00183C50" w:rsidRDefault="001129E8">
                    <w:pPr>
                      <w:pStyle w:val="Afzendgegevens"/>
                    </w:pPr>
                    <w:r>
                      <w:t>F   070-456 1111</w:t>
                    </w:r>
                  </w:p>
                  <w:p w14:paraId="26142B9E" w14:textId="77777777" w:rsidR="00183C50" w:rsidRPr="00176568" w:rsidRDefault="00183C50" w:rsidP="00176568">
                    <w:pPr>
                      <w:pStyle w:val="WitregelW2"/>
                      <w:spacing w:line="276" w:lineRule="auto"/>
                      <w:rPr>
                        <w:sz w:val="13"/>
                        <w:szCs w:val="13"/>
                      </w:rPr>
                    </w:pPr>
                  </w:p>
                  <w:p w14:paraId="76BEBB89" w14:textId="77777777" w:rsidR="00176568" w:rsidRPr="00176568" w:rsidRDefault="00176568" w:rsidP="00176568">
                    <w:pPr>
                      <w:pStyle w:val="Referentiegegevenskop"/>
                      <w:spacing w:line="276" w:lineRule="auto"/>
                    </w:pPr>
                    <w:r w:rsidRPr="00176568">
                      <w:t>Ons kenmerk</w:t>
                    </w:r>
                  </w:p>
                  <w:p w14:paraId="0056EA5A" w14:textId="384790D7" w:rsidR="00176568" w:rsidRPr="00176568" w:rsidRDefault="00176568" w:rsidP="00176568">
                    <w:pPr>
                      <w:pStyle w:val="Referentiegegevenskop"/>
                      <w:spacing w:line="276" w:lineRule="auto"/>
                      <w:rPr>
                        <w:b w:val="0"/>
                        <w:bCs/>
                      </w:rPr>
                    </w:pPr>
                    <w:r w:rsidRPr="00176568">
                      <w:rPr>
                        <w:b w:val="0"/>
                        <w:bCs/>
                      </w:rPr>
                      <w:t>IENW/BSK-2025/70361</w:t>
                    </w:r>
                  </w:p>
                  <w:p w14:paraId="58B15672" w14:textId="77777777" w:rsidR="00176568" w:rsidRPr="00176568" w:rsidRDefault="00176568" w:rsidP="00176568">
                    <w:pPr>
                      <w:pStyle w:val="Referentiegegevenskop"/>
                      <w:spacing w:line="276" w:lineRule="auto"/>
                    </w:pPr>
                  </w:p>
                  <w:p w14:paraId="6EDA0E8F" w14:textId="21691E04" w:rsidR="00183C50" w:rsidRPr="00176568" w:rsidRDefault="001129E8" w:rsidP="00176568">
                    <w:pPr>
                      <w:pStyle w:val="Referentiegegevenskop"/>
                      <w:spacing w:line="276" w:lineRule="auto"/>
                    </w:pPr>
                    <w:r w:rsidRPr="00176568">
                      <w:t>Bijlage(n)</w:t>
                    </w:r>
                  </w:p>
                  <w:p w14:paraId="3E6D6CB3" w14:textId="01DE2A3C" w:rsidR="00183C50" w:rsidRPr="00176568" w:rsidRDefault="00176568" w:rsidP="00176568">
                    <w:pPr>
                      <w:pStyle w:val="Referentiegegevens"/>
                      <w:spacing w:line="276" w:lineRule="auto"/>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E896D52" wp14:editId="3933AE9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C696276" w14:textId="77777777" w:rsidR="00183C50" w:rsidRDefault="001129E8">
                          <w:pPr>
                            <w:spacing w:line="240" w:lineRule="auto"/>
                          </w:pPr>
                          <w:r>
                            <w:rPr>
                              <w:noProof/>
                              <w:lang w:val="en-GB" w:eastAsia="en-GB"/>
                            </w:rPr>
                            <w:drawing>
                              <wp:inline distT="0" distB="0" distL="0" distR="0" wp14:anchorId="21E83F50" wp14:editId="65D1998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896D52" id="7268d758-823c-11ee-8554-0242ac120003" o:spid="_x0000_s1035"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3C696276" w14:textId="77777777" w:rsidR="00183C50" w:rsidRDefault="001129E8">
                    <w:pPr>
                      <w:spacing w:line="240" w:lineRule="auto"/>
                    </w:pPr>
                    <w:r>
                      <w:rPr>
                        <w:noProof/>
                        <w:lang w:val="en-GB" w:eastAsia="en-GB"/>
                      </w:rPr>
                      <w:drawing>
                        <wp:inline distT="0" distB="0" distL="0" distR="0" wp14:anchorId="21E83F50" wp14:editId="65D1998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EBEB659" wp14:editId="45662AB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3A3172" w14:textId="77777777" w:rsidR="00183C50" w:rsidRDefault="001129E8">
                          <w:pPr>
                            <w:spacing w:line="240" w:lineRule="auto"/>
                          </w:pPr>
                          <w:r>
                            <w:rPr>
                              <w:noProof/>
                              <w:lang w:val="en-GB" w:eastAsia="en-GB"/>
                            </w:rPr>
                            <w:drawing>
                              <wp:inline distT="0" distB="0" distL="0" distR="0" wp14:anchorId="34FBF376" wp14:editId="40B7D5C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BEB659" id="7268d778-823c-11ee-8554-0242ac120003" o:spid="_x0000_s1036"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543A3172" w14:textId="77777777" w:rsidR="00183C50" w:rsidRDefault="001129E8">
                    <w:pPr>
                      <w:spacing w:line="240" w:lineRule="auto"/>
                    </w:pPr>
                    <w:r>
                      <w:rPr>
                        <w:noProof/>
                        <w:lang w:val="en-GB" w:eastAsia="en-GB"/>
                      </w:rPr>
                      <w:drawing>
                        <wp:inline distT="0" distB="0" distL="0" distR="0" wp14:anchorId="34FBF376" wp14:editId="40B7D5C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B821CD3" wp14:editId="4998C32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0953586" w14:textId="77777777" w:rsidR="00183C50" w:rsidRDefault="001129E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B821CD3" id="7268d797-823c-11ee-8554-0242ac120003" o:spid="_x0000_s1037"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10953586" w14:textId="77777777" w:rsidR="00183C50" w:rsidRDefault="001129E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482F28E" wp14:editId="2E9FE71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F852C15" w14:textId="77777777" w:rsidR="00183C50" w:rsidRDefault="001129E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482F28E" id="7268d7b6-823c-11ee-8554-0242ac120003" o:spid="_x0000_s1038"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0F852C15" w14:textId="77777777" w:rsidR="00183C50" w:rsidRDefault="001129E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77104FE" wp14:editId="55D9617C">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83C50" w14:paraId="128C024A" w14:textId="77777777">
                            <w:trPr>
                              <w:trHeight w:val="200"/>
                            </w:trPr>
                            <w:tc>
                              <w:tcPr>
                                <w:tcW w:w="1140" w:type="dxa"/>
                              </w:tcPr>
                              <w:p w14:paraId="1E1749DD" w14:textId="77777777" w:rsidR="00183C50" w:rsidRDefault="00183C50"/>
                            </w:tc>
                            <w:tc>
                              <w:tcPr>
                                <w:tcW w:w="5400" w:type="dxa"/>
                              </w:tcPr>
                              <w:p w14:paraId="7E7967B2" w14:textId="77777777" w:rsidR="00183C50" w:rsidRDefault="00183C50"/>
                            </w:tc>
                          </w:tr>
                          <w:tr w:rsidR="00183C50" w14:paraId="71F5526D" w14:textId="77777777">
                            <w:trPr>
                              <w:trHeight w:val="240"/>
                            </w:trPr>
                            <w:tc>
                              <w:tcPr>
                                <w:tcW w:w="1140" w:type="dxa"/>
                              </w:tcPr>
                              <w:p w14:paraId="204096A5" w14:textId="77777777" w:rsidR="00183C50" w:rsidRDefault="001129E8">
                                <w:r>
                                  <w:t>Datum</w:t>
                                </w:r>
                              </w:p>
                            </w:tc>
                            <w:tc>
                              <w:tcPr>
                                <w:tcW w:w="5400" w:type="dxa"/>
                              </w:tcPr>
                              <w:p w14:paraId="68DFEF89" w14:textId="10305992" w:rsidR="00183C50" w:rsidRDefault="00176568">
                                <w:r>
                                  <w:t>3 april 2025</w:t>
                                </w:r>
                              </w:p>
                            </w:tc>
                          </w:tr>
                          <w:tr w:rsidR="00183C50" w14:paraId="6E49D36C" w14:textId="77777777">
                            <w:trPr>
                              <w:trHeight w:val="240"/>
                            </w:trPr>
                            <w:tc>
                              <w:tcPr>
                                <w:tcW w:w="1140" w:type="dxa"/>
                              </w:tcPr>
                              <w:p w14:paraId="6B6822DF" w14:textId="77777777" w:rsidR="00183C50" w:rsidRDefault="001129E8">
                                <w:r>
                                  <w:t>Betreft</w:t>
                                </w:r>
                              </w:p>
                            </w:tc>
                            <w:tc>
                              <w:tcPr>
                                <w:tcW w:w="5400" w:type="dxa"/>
                              </w:tcPr>
                              <w:p w14:paraId="150EA7D8" w14:textId="77777777" w:rsidR="00183C50" w:rsidRDefault="001129E8">
                                <w:r>
                                  <w:t>Uitvoeringsagenda NOVEX Rotterdamse haven</w:t>
                                </w:r>
                              </w:p>
                            </w:tc>
                          </w:tr>
                          <w:tr w:rsidR="00183C50" w14:paraId="0A24B8E7" w14:textId="77777777">
                            <w:trPr>
                              <w:trHeight w:val="200"/>
                            </w:trPr>
                            <w:tc>
                              <w:tcPr>
                                <w:tcW w:w="1140" w:type="dxa"/>
                              </w:tcPr>
                              <w:p w14:paraId="2140BACA" w14:textId="77777777" w:rsidR="00183C50" w:rsidRDefault="00183C50"/>
                            </w:tc>
                            <w:tc>
                              <w:tcPr>
                                <w:tcW w:w="5400" w:type="dxa"/>
                              </w:tcPr>
                              <w:p w14:paraId="4B4AA83B" w14:textId="77777777" w:rsidR="00183C50" w:rsidRDefault="00183C50"/>
                            </w:tc>
                          </w:tr>
                        </w:tbl>
                        <w:p w14:paraId="3DD624C0" w14:textId="77777777" w:rsidR="006D4F88" w:rsidRDefault="006D4F88"/>
                      </w:txbxContent>
                    </wps:txbx>
                    <wps:bodyPr vert="horz" wrap="square" lIns="0" tIns="0" rIns="0" bIns="0" anchor="t" anchorCtr="0"/>
                  </wps:wsp>
                </a:graphicData>
              </a:graphic>
            </wp:anchor>
          </w:drawing>
        </mc:Choice>
        <mc:Fallback>
          <w:pict>
            <v:shape w14:anchorId="477104FE" id="7266255e-823c-11ee-8554-0242ac120003" o:spid="_x0000_s1039"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83C50" w14:paraId="128C024A" w14:textId="77777777">
                      <w:trPr>
                        <w:trHeight w:val="200"/>
                      </w:trPr>
                      <w:tc>
                        <w:tcPr>
                          <w:tcW w:w="1140" w:type="dxa"/>
                        </w:tcPr>
                        <w:p w14:paraId="1E1749DD" w14:textId="77777777" w:rsidR="00183C50" w:rsidRDefault="00183C50"/>
                      </w:tc>
                      <w:tc>
                        <w:tcPr>
                          <w:tcW w:w="5400" w:type="dxa"/>
                        </w:tcPr>
                        <w:p w14:paraId="7E7967B2" w14:textId="77777777" w:rsidR="00183C50" w:rsidRDefault="00183C50"/>
                      </w:tc>
                    </w:tr>
                    <w:tr w:rsidR="00183C50" w14:paraId="71F5526D" w14:textId="77777777">
                      <w:trPr>
                        <w:trHeight w:val="240"/>
                      </w:trPr>
                      <w:tc>
                        <w:tcPr>
                          <w:tcW w:w="1140" w:type="dxa"/>
                        </w:tcPr>
                        <w:p w14:paraId="204096A5" w14:textId="77777777" w:rsidR="00183C50" w:rsidRDefault="001129E8">
                          <w:r>
                            <w:t>Datum</w:t>
                          </w:r>
                        </w:p>
                      </w:tc>
                      <w:tc>
                        <w:tcPr>
                          <w:tcW w:w="5400" w:type="dxa"/>
                        </w:tcPr>
                        <w:p w14:paraId="68DFEF89" w14:textId="10305992" w:rsidR="00183C50" w:rsidRDefault="00176568">
                          <w:r>
                            <w:t>3 april 2025</w:t>
                          </w:r>
                        </w:p>
                      </w:tc>
                    </w:tr>
                    <w:tr w:rsidR="00183C50" w14:paraId="6E49D36C" w14:textId="77777777">
                      <w:trPr>
                        <w:trHeight w:val="240"/>
                      </w:trPr>
                      <w:tc>
                        <w:tcPr>
                          <w:tcW w:w="1140" w:type="dxa"/>
                        </w:tcPr>
                        <w:p w14:paraId="6B6822DF" w14:textId="77777777" w:rsidR="00183C50" w:rsidRDefault="001129E8">
                          <w:r>
                            <w:t>Betreft</w:t>
                          </w:r>
                        </w:p>
                      </w:tc>
                      <w:tc>
                        <w:tcPr>
                          <w:tcW w:w="5400" w:type="dxa"/>
                        </w:tcPr>
                        <w:p w14:paraId="150EA7D8" w14:textId="77777777" w:rsidR="00183C50" w:rsidRDefault="001129E8">
                          <w:r>
                            <w:t>Uitvoeringsagenda NOVEX Rotterdamse haven</w:t>
                          </w:r>
                        </w:p>
                      </w:tc>
                    </w:tr>
                    <w:tr w:rsidR="00183C50" w14:paraId="0A24B8E7" w14:textId="77777777">
                      <w:trPr>
                        <w:trHeight w:val="200"/>
                      </w:trPr>
                      <w:tc>
                        <w:tcPr>
                          <w:tcW w:w="1140" w:type="dxa"/>
                        </w:tcPr>
                        <w:p w14:paraId="2140BACA" w14:textId="77777777" w:rsidR="00183C50" w:rsidRDefault="00183C50"/>
                      </w:tc>
                      <w:tc>
                        <w:tcPr>
                          <w:tcW w:w="5400" w:type="dxa"/>
                        </w:tcPr>
                        <w:p w14:paraId="4B4AA83B" w14:textId="77777777" w:rsidR="00183C50" w:rsidRDefault="00183C50"/>
                      </w:tc>
                    </w:tr>
                  </w:tbl>
                  <w:p w14:paraId="3DD624C0" w14:textId="77777777" w:rsidR="006D4F88" w:rsidRDefault="006D4F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F7DAA64" wp14:editId="62FE77B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D7F8F5" w14:textId="77777777" w:rsidR="006D4F88" w:rsidRDefault="006D4F88"/>
                      </w:txbxContent>
                    </wps:txbx>
                    <wps:bodyPr vert="horz" wrap="square" lIns="0" tIns="0" rIns="0" bIns="0" anchor="t" anchorCtr="0"/>
                  </wps:wsp>
                </a:graphicData>
              </a:graphic>
            </wp:anchor>
          </w:drawing>
        </mc:Choice>
        <mc:Fallback>
          <w:pict>
            <v:shape w14:anchorId="0F7DAA64" id="726e24d6-823c-11ee-8554-0242ac120003" o:spid="_x0000_s1040"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25D7F8F5" w14:textId="77777777" w:rsidR="006D4F88" w:rsidRDefault="006D4F8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903254"/>
    <w:multiLevelType w:val="multilevel"/>
    <w:tmpl w:val="58AA88A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EC8256"/>
    <w:multiLevelType w:val="multilevel"/>
    <w:tmpl w:val="380DCB9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8B06D1"/>
    <w:multiLevelType w:val="multilevel"/>
    <w:tmpl w:val="9D7614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A5DE0A69"/>
    <w:multiLevelType w:val="multilevel"/>
    <w:tmpl w:val="B14E53F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A08EF7"/>
    <w:multiLevelType w:val="multilevel"/>
    <w:tmpl w:val="E25D202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15A867"/>
    <w:multiLevelType w:val="multilevel"/>
    <w:tmpl w:val="72F7B95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887E50"/>
    <w:multiLevelType w:val="multilevel"/>
    <w:tmpl w:val="ED14368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0D8EF2B"/>
    <w:multiLevelType w:val="multilevel"/>
    <w:tmpl w:val="9761D4A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3CC73D4"/>
    <w:multiLevelType w:val="multilevel"/>
    <w:tmpl w:val="C36AF44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08F1C46"/>
    <w:multiLevelType w:val="multilevel"/>
    <w:tmpl w:val="6A55690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1EB2A13"/>
    <w:multiLevelType w:val="multilevel"/>
    <w:tmpl w:val="C839B95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C851C1C"/>
    <w:multiLevelType w:val="multilevel"/>
    <w:tmpl w:val="594A731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FAF15B4"/>
    <w:multiLevelType w:val="multilevel"/>
    <w:tmpl w:val="4203257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A7CC8B8"/>
    <w:multiLevelType w:val="multilevel"/>
    <w:tmpl w:val="4619CC8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3AA47DE"/>
    <w:multiLevelType w:val="multilevel"/>
    <w:tmpl w:val="7300C31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DF93AF"/>
    <w:multiLevelType w:val="multilevel"/>
    <w:tmpl w:val="57D7FC8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D8288C"/>
    <w:multiLevelType w:val="multilevel"/>
    <w:tmpl w:val="DCE47AF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ED2C7A"/>
    <w:multiLevelType w:val="multilevel"/>
    <w:tmpl w:val="207FACA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20D555"/>
    <w:multiLevelType w:val="multilevel"/>
    <w:tmpl w:val="B162D7E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8A358B"/>
    <w:multiLevelType w:val="hybridMultilevel"/>
    <w:tmpl w:val="73005280"/>
    <w:lvl w:ilvl="0" w:tplc="FB98805A">
      <w:start w:val="1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4E684B"/>
    <w:multiLevelType w:val="hybridMultilevel"/>
    <w:tmpl w:val="2A985E20"/>
    <w:lvl w:ilvl="0" w:tplc="C588ACD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51437D"/>
    <w:multiLevelType w:val="multilevel"/>
    <w:tmpl w:val="9BDF51F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61105017"/>
    <w:multiLevelType w:val="multilevel"/>
    <w:tmpl w:val="60AC61B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5ECCE5"/>
    <w:multiLevelType w:val="multilevel"/>
    <w:tmpl w:val="6C7F3DA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3972B1"/>
    <w:multiLevelType w:val="multilevel"/>
    <w:tmpl w:val="E6A1754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4"/>
  </w:num>
  <w:num w:numId="3">
    <w:abstractNumId w:val="23"/>
  </w:num>
  <w:num w:numId="4">
    <w:abstractNumId w:val="10"/>
  </w:num>
  <w:num w:numId="5">
    <w:abstractNumId w:val="21"/>
  </w:num>
  <w:num w:numId="6">
    <w:abstractNumId w:val="13"/>
  </w:num>
  <w:num w:numId="7">
    <w:abstractNumId w:val="0"/>
  </w:num>
  <w:num w:numId="8">
    <w:abstractNumId w:val="8"/>
  </w:num>
  <w:num w:numId="9">
    <w:abstractNumId w:val="16"/>
  </w:num>
  <w:num w:numId="10">
    <w:abstractNumId w:val="11"/>
  </w:num>
  <w:num w:numId="11">
    <w:abstractNumId w:val="5"/>
  </w:num>
  <w:num w:numId="12">
    <w:abstractNumId w:val="2"/>
  </w:num>
  <w:num w:numId="13">
    <w:abstractNumId w:val="12"/>
  </w:num>
  <w:num w:numId="14">
    <w:abstractNumId w:val="17"/>
  </w:num>
  <w:num w:numId="15">
    <w:abstractNumId w:val="22"/>
  </w:num>
  <w:num w:numId="16">
    <w:abstractNumId w:val="9"/>
  </w:num>
  <w:num w:numId="17">
    <w:abstractNumId w:val="7"/>
  </w:num>
  <w:num w:numId="18">
    <w:abstractNumId w:val="15"/>
  </w:num>
  <w:num w:numId="19">
    <w:abstractNumId w:val="6"/>
  </w:num>
  <w:num w:numId="20">
    <w:abstractNumId w:val="4"/>
  </w:num>
  <w:num w:numId="21">
    <w:abstractNumId w:val="1"/>
  </w:num>
  <w:num w:numId="22">
    <w:abstractNumId w:val="3"/>
  </w:num>
  <w:num w:numId="23">
    <w:abstractNumId w:val="14"/>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25"/>
    <w:rsid w:val="00005DBC"/>
    <w:rsid w:val="00016B4D"/>
    <w:rsid w:val="00022812"/>
    <w:rsid w:val="00025197"/>
    <w:rsid w:val="00037405"/>
    <w:rsid w:val="000863F9"/>
    <w:rsid w:val="00094A40"/>
    <w:rsid w:val="000F17F3"/>
    <w:rsid w:val="00107EFB"/>
    <w:rsid w:val="001129E8"/>
    <w:rsid w:val="00112DEB"/>
    <w:rsid w:val="0013019C"/>
    <w:rsid w:val="00157DF6"/>
    <w:rsid w:val="00173632"/>
    <w:rsid w:val="00176568"/>
    <w:rsid w:val="00183C50"/>
    <w:rsid w:val="001D3D6E"/>
    <w:rsid w:val="001D6F7E"/>
    <w:rsid w:val="001E5281"/>
    <w:rsid w:val="001F0EE3"/>
    <w:rsid w:val="001F28A7"/>
    <w:rsid w:val="001F7B41"/>
    <w:rsid w:val="002038B3"/>
    <w:rsid w:val="00222AD3"/>
    <w:rsid w:val="002605E9"/>
    <w:rsid w:val="0027426D"/>
    <w:rsid w:val="0028555F"/>
    <w:rsid w:val="00285913"/>
    <w:rsid w:val="002A1908"/>
    <w:rsid w:val="002A1EE6"/>
    <w:rsid w:val="002C1F20"/>
    <w:rsid w:val="002D30A4"/>
    <w:rsid w:val="002E4ACE"/>
    <w:rsid w:val="003151A8"/>
    <w:rsid w:val="00323BEC"/>
    <w:rsid w:val="0033652E"/>
    <w:rsid w:val="00341F50"/>
    <w:rsid w:val="00386C25"/>
    <w:rsid w:val="0039608A"/>
    <w:rsid w:val="003C22DC"/>
    <w:rsid w:val="003C5578"/>
    <w:rsid w:val="00402F58"/>
    <w:rsid w:val="00440EDE"/>
    <w:rsid w:val="004520CD"/>
    <w:rsid w:val="0046196A"/>
    <w:rsid w:val="0047044F"/>
    <w:rsid w:val="0047403B"/>
    <w:rsid w:val="00491DA7"/>
    <w:rsid w:val="004A6BA0"/>
    <w:rsid w:val="004B1AA5"/>
    <w:rsid w:val="004B2B0D"/>
    <w:rsid w:val="004E4E9B"/>
    <w:rsid w:val="00526150"/>
    <w:rsid w:val="00590C84"/>
    <w:rsid w:val="005A61C2"/>
    <w:rsid w:val="005D2A2D"/>
    <w:rsid w:val="005D44FD"/>
    <w:rsid w:val="005E696F"/>
    <w:rsid w:val="005F7590"/>
    <w:rsid w:val="00602463"/>
    <w:rsid w:val="00622EA2"/>
    <w:rsid w:val="006471C9"/>
    <w:rsid w:val="00681615"/>
    <w:rsid w:val="00696449"/>
    <w:rsid w:val="006A1307"/>
    <w:rsid w:val="006A66DB"/>
    <w:rsid w:val="006B56C4"/>
    <w:rsid w:val="006D4F88"/>
    <w:rsid w:val="007072EC"/>
    <w:rsid w:val="007122C4"/>
    <w:rsid w:val="00715DD8"/>
    <w:rsid w:val="00752442"/>
    <w:rsid w:val="007A3766"/>
    <w:rsid w:val="007A45F0"/>
    <w:rsid w:val="00811845"/>
    <w:rsid w:val="00821C7C"/>
    <w:rsid w:val="00823199"/>
    <w:rsid w:val="00841F79"/>
    <w:rsid w:val="00864D53"/>
    <w:rsid w:val="0087591D"/>
    <w:rsid w:val="00875AE9"/>
    <w:rsid w:val="00883CAD"/>
    <w:rsid w:val="00890733"/>
    <w:rsid w:val="00897AA7"/>
    <w:rsid w:val="008A5859"/>
    <w:rsid w:val="008E4470"/>
    <w:rsid w:val="008E560F"/>
    <w:rsid w:val="008F3F29"/>
    <w:rsid w:val="00920FFD"/>
    <w:rsid w:val="00923103"/>
    <w:rsid w:val="009534C6"/>
    <w:rsid w:val="009828CA"/>
    <w:rsid w:val="00985EB1"/>
    <w:rsid w:val="0099480D"/>
    <w:rsid w:val="009A2E84"/>
    <w:rsid w:val="009A6BAF"/>
    <w:rsid w:val="009C4A3C"/>
    <w:rsid w:val="009D29E9"/>
    <w:rsid w:val="009F5B56"/>
    <w:rsid w:val="00A0276D"/>
    <w:rsid w:val="00A02CB5"/>
    <w:rsid w:val="00A14CF9"/>
    <w:rsid w:val="00A40DA2"/>
    <w:rsid w:val="00A7139C"/>
    <w:rsid w:val="00A744E6"/>
    <w:rsid w:val="00AB5676"/>
    <w:rsid w:val="00AB5A4B"/>
    <w:rsid w:val="00AC4311"/>
    <w:rsid w:val="00AD6303"/>
    <w:rsid w:val="00B25D67"/>
    <w:rsid w:val="00B50CBA"/>
    <w:rsid w:val="00B5250B"/>
    <w:rsid w:val="00B83D5E"/>
    <w:rsid w:val="00B85D84"/>
    <w:rsid w:val="00BE024C"/>
    <w:rsid w:val="00BE6F25"/>
    <w:rsid w:val="00BF0068"/>
    <w:rsid w:val="00C2427F"/>
    <w:rsid w:val="00C2681B"/>
    <w:rsid w:val="00C3107E"/>
    <w:rsid w:val="00C47006"/>
    <w:rsid w:val="00C668F0"/>
    <w:rsid w:val="00C66CED"/>
    <w:rsid w:val="00C7721A"/>
    <w:rsid w:val="00C77551"/>
    <w:rsid w:val="00C824F2"/>
    <w:rsid w:val="00C925C4"/>
    <w:rsid w:val="00CE2509"/>
    <w:rsid w:val="00D24A25"/>
    <w:rsid w:val="00D26387"/>
    <w:rsid w:val="00D57A24"/>
    <w:rsid w:val="00D63979"/>
    <w:rsid w:val="00D9255B"/>
    <w:rsid w:val="00D96410"/>
    <w:rsid w:val="00DA6198"/>
    <w:rsid w:val="00DE7ADD"/>
    <w:rsid w:val="00DF4BF2"/>
    <w:rsid w:val="00E50046"/>
    <w:rsid w:val="00E50197"/>
    <w:rsid w:val="00E7018E"/>
    <w:rsid w:val="00E85D32"/>
    <w:rsid w:val="00E95A59"/>
    <w:rsid w:val="00EC3AA9"/>
    <w:rsid w:val="00EE2046"/>
    <w:rsid w:val="00EF4FA7"/>
    <w:rsid w:val="00F03640"/>
    <w:rsid w:val="00F41F39"/>
    <w:rsid w:val="00F429CE"/>
    <w:rsid w:val="00F42FDE"/>
    <w:rsid w:val="00F46B93"/>
    <w:rsid w:val="00F5331C"/>
    <w:rsid w:val="00F63854"/>
    <w:rsid w:val="00F718B9"/>
    <w:rsid w:val="00FA0C16"/>
    <w:rsid w:val="00FB38F5"/>
    <w:rsid w:val="00FC4836"/>
    <w:rsid w:val="00FF4D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E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77551"/>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E6F25"/>
    <w:pPr>
      <w:tabs>
        <w:tab w:val="center" w:pos="4536"/>
        <w:tab w:val="right" w:pos="9072"/>
      </w:tabs>
      <w:spacing w:line="240" w:lineRule="auto"/>
    </w:pPr>
  </w:style>
  <w:style w:type="character" w:customStyle="1" w:styleId="HeaderChar">
    <w:name w:val="Header Char"/>
    <w:basedOn w:val="DefaultParagraphFont"/>
    <w:link w:val="Header"/>
    <w:uiPriority w:val="99"/>
    <w:rsid w:val="00BE6F25"/>
    <w:rPr>
      <w:rFonts w:ascii="Verdana" w:hAnsi="Verdana"/>
      <w:color w:val="000000"/>
      <w:sz w:val="18"/>
      <w:szCs w:val="18"/>
    </w:rPr>
  </w:style>
  <w:style w:type="paragraph" w:styleId="Footer">
    <w:name w:val="footer"/>
    <w:basedOn w:val="Normal"/>
    <w:link w:val="FooterChar"/>
    <w:uiPriority w:val="99"/>
    <w:unhideWhenUsed/>
    <w:rsid w:val="00BE6F25"/>
    <w:pPr>
      <w:tabs>
        <w:tab w:val="center" w:pos="4536"/>
        <w:tab w:val="right" w:pos="9072"/>
      </w:tabs>
      <w:spacing w:line="240" w:lineRule="auto"/>
    </w:pPr>
  </w:style>
  <w:style w:type="character" w:customStyle="1" w:styleId="FooterChar">
    <w:name w:val="Footer Char"/>
    <w:basedOn w:val="DefaultParagraphFont"/>
    <w:link w:val="Footer"/>
    <w:uiPriority w:val="99"/>
    <w:rsid w:val="00BE6F25"/>
    <w:rPr>
      <w:rFonts w:ascii="Verdana" w:hAnsi="Verdana"/>
      <w:color w:val="000000"/>
      <w:sz w:val="18"/>
      <w:szCs w:val="18"/>
    </w:rPr>
  </w:style>
  <w:style w:type="paragraph" w:styleId="ListParagraph">
    <w:name w:val="List Paragraph"/>
    <w:basedOn w:val="Normal"/>
    <w:uiPriority w:val="34"/>
    <w:semiHidden/>
    <w:rsid w:val="004B2B0D"/>
    <w:pPr>
      <w:ind w:left="720"/>
      <w:contextualSpacing/>
    </w:pPr>
  </w:style>
  <w:style w:type="character" w:customStyle="1" w:styleId="Onopgelostemelding1">
    <w:name w:val="Onopgeloste melding1"/>
    <w:basedOn w:val="DefaultParagraphFont"/>
    <w:uiPriority w:val="99"/>
    <w:semiHidden/>
    <w:unhideWhenUsed/>
    <w:rsid w:val="007072EC"/>
    <w:rPr>
      <w:color w:val="605E5C"/>
      <w:shd w:val="clear" w:color="auto" w:fill="E1DFDD"/>
    </w:rPr>
  </w:style>
  <w:style w:type="paragraph" w:styleId="Revision">
    <w:name w:val="Revision"/>
    <w:hidden/>
    <w:uiPriority w:val="99"/>
    <w:semiHidden/>
    <w:rsid w:val="00341F5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925C4"/>
    <w:rPr>
      <w:sz w:val="16"/>
      <w:szCs w:val="16"/>
    </w:rPr>
  </w:style>
  <w:style w:type="paragraph" w:styleId="CommentText">
    <w:name w:val="annotation text"/>
    <w:basedOn w:val="Normal"/>
    <w:link w:val="CommentTextChar"/>
    <w:uiPriority w:val="99"/>
    <w:unhideWhenUsed/>
    <w:rsid w:val="00C925C4"/>
    <w:pPr>
      <w:spacing w:line="240" w:lineRule="auto"/>
    </w:pPr>
    <w:rPr>
      <w:sz w:val="20"/>
      <w:szCs w:val="20"/>
    </w:rPr>
  </w:style>
  <w:style w:type="character" w:customStyle="1" w:styleId="CommentTextChar">
    <w:name w:val="Comment Text Char"/>
    <w:basedOn w:val="DefaultParagraphFont"/>
    <w:link w:val="CommentText"/>
    <w:uiPriority w:val="99"/>
    <w:rsid w:val="00C925C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925C4"/>
    <w:rPr>
      <w:b/>
      <w:bCs/>
    </w:rPr>
  </w:style>
  <w:style w:type="character" w:customStyle="1" w:styleId="CommentSubjectChar">
    <w:name w:val="Comment Subject Char"/>
    <w:basedOn w:val="CommentTextChar"/>
    <w:link w:val="CommentSubject"/>
    <w:uiPriority w:val="99"/>
    <w:semiHidden/>
    <w:rsid w:val="00C925C4"/>
    <w:rPr>
      <w:rFonts w:ascii="Verdana" w:hAnsi="Verdana"/>
      <w:b/>
      <w:bCs/>
      <w:color w:val="000000"/>
    </w:rPr>
  </w:style>
  <w:style w:type="paragraph" w:styleId="BalloonText">
    <w:name w:val="Balloon Text"/>
    <w:basedOn w:val="Normal"/>
    <w:link w:val="BalloonTextChar"/>
    <w:uiPriority w:val="99"/>
    <w:semiHidden/>
    <w:unhideWhenUsed/>
    <w:rsid w:val="000863F9"/>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863F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novexrotterdamsehaven.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797</ap:Words>
  <ap:Characters>4549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Brief aan Parlement - Uitvoeringsagenda NOVEX Rotterdamse haven</vt:lpstr>
    </vt:vector>
  </ap:TitlesOfParts>
  <ap:LinksUpToDate>false</ap:LinksUpToDate>
  <ap:CharactersWithSpaces>5336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2025-04-03T09:01:00.0000000Z</dcterms:created>
  <dcterms:modified xsi:type="dcterms:W3CDTF">2025-04-03T09:01:00.0000000Z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Uitvoeringsagenda NOVEX Rotterdamse haven</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I.J. Koolen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49a99e3,1dc1ba3f,648590f7</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ies>
</file>