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7116" w14:paraId="54AC23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51117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1877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7116" w14:paraId="34AA5C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ED823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7116" w14:paraId="6ACBB5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AB0AD8" w14:textId="77777777"/>
        </w:tc>
      </w:tr>
      <w:tr w:rsidR="00997775" w:rsidTr="00597116" w14:paraId="3E665B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F9BA21" w14:textId="77777777"/>
        </w:tc>
      </w:tr>
      <w:tr w:rsidR="00997775" w:rsidTr="00597116" w14:paraId="77768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DFA30C" w14:textId="77777777"/>
        </w:tc>
        <w:tc>
          <w:tcPr>
            <w:tcW w:w="7654" w:type="dxa"/>
            <w:gridSpan w:val="2"/>
          </w:tcPr>
          <w:p w:rsidR="00997775" w:rsidRDefault="00997775" w14:paraId="597EFB2B" w14:textId="77777777"/>
        </w:tc>
      </w:tr>
      <w:tr w:rsidR="00597116" w:rsidTr="00597116" w14:paraId="2268FD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116" w:rsidP="00597116" w:rsidRDefault="00597116" w14:paraId="19D4350E" w14:textId="2ACC761D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597116" w:rsidP="00597116" w:rsidRDefault="00597116" w14:paraId="7D0420BD" w14:textId="155045D8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597116" w:rsidTr="00597116" w14:paraId="497C83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116" w:rsidP="00597116" w:rsidRDefault="00597116" w14:paraId="30E06719" w14:textId="77777777"/>
        </w:tc>
        <w:tc>
          <w:tcPr>
            <w:tcW w:w="7654" w:type="dxa"/>
            <w:gridSpan w:val="2"/>
          </w:tcPr>
          <w:p w:rsidR="00597116" w:rsidP="00597116" w:rsidRDefault="00597116" w14:paraId="2BDFF310" w14:textId="77777777"/>
        </w:tc>
      </w:tr>
      <w:tr w:rsidR="00597116" w:rsidTr="00597116" w14:paraId="53EE2C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116" w:rsidP="00597116" w:rsidRDefault="00597116" w14:paraId="48CDCBC5" w14:textId="77777777"/>
        </w:tc>
        <w:tc>
          <w:tcPr>
            <w:tcW w:w="7654" w:type="dxa"/>
            <w:gridSpan w:val="2"/>
          </w:tcPr>
          <w:p w:rsidR="00597116" w:rsidP="00597116" w:rsidRDefault="00597116" w14:paraId="1A0F3197" w14:textId="77777777"/>
        </w:tc>
      </w:tr>
      <w:tr w:rsidR="00597116" w:rsidTr="00597116" w14:paraId="5DBF58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116" w:rsidP="00597116" w:rsidRDefault="00597116" w14:paraId="73281889" w14:textId="6A9C0C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</w:t>
            </w:r>
          </w:p>
        </w:tc>
        <w:tc>
          <w:tcPr>
            <w:tcW w:w="7654" w:type="dxa"/>
            <w:gridSpan w:val="2"/>
          </w:tcPr>
          <w:p w:rsidR="00597116" w:rsidP="00597116" w:rsidRDefault="00597116" w14:paraId="6442478A" w14:textId="1C8CFF1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AUKJE DE VRIES C.S.</w:t>
            </w:r>
          </w:p>
        </w:tc>
      </w:tr>
      <w:tr w:rsidR="00597116" w:rsidTr="00597116" w14:paraId="133CB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7116" w:rsidP="00597116" w:rsidRDefault="00597116" w14:paraId="10A26357" w14:textId="77777777"/>
        </w:tc>
        <w:tc>
          <w:tcPr>
            <w:tcW w:w="7654" w:type="dxa"/>
            <w:gridSpan w:val="2"/>
          </w:tcPr>
          <w:p w:rsidR="00597116" w:rsidP="00597116" w:rsidRDefault="00597116" w14:paraId="40C9A7F1" w14:textId="2E395F17">
            <w:r>
              <w:t>Voorgesteld 3 april 2025</w:t>
            </w:r>
          </w:p>
        </w:tc>
      </w:tr>
      <w:tr w:rsidR="00997775" w:rsidTr="00597116" w14:paraId="7FCC7D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427014" w14:textId="77777777"/>
        </w:tc>
        <w:tc>
          <w:tcPr>
            <w:tcW w:w="7654" w:type="dxa"/>
            <w:gridSpan w:val="2"/>
          </w:tcPr>
          <w:p w:rsidR="00997775" w:rsidRDefault="00997775" w14:paraId="01D2672B" w14:textId="77777777"/>
        </w:tc>
      </w:tr>
      <w:tr w:rsidR="00997775" w:rsidTr="00597116" w14:paraId="54185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E6C19A" w14:textId="77777777"/>
        </w:tc>
        <w:tc>
          <w:tcPr>
            <w:tcW w:w="7654" w:type="dxa"/>
            <w:gridSpan w:val="2"/>
          </w:tcPr>
          <w:p w:rsidR="00997775" w:rsidRDefault="00997775" w14:paraId="499E2C5A" w14:textId="77777777">
            <w:r>
              <w:t>De Kamer,</w:t>
            </w:r>
          </w:p>
        </w:tc>
      </w:tr>
      <w:tr w:rsidR="00997775" w:rsidTr="00597116" w14:paraId="7FCAE1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11B8B5" w14:textId="77777777"/>
        </w:tc>
        <w:tc>
          <w:tcPr>
            <w:tcW w:w="7654" w:type="dxa"/>
            <w:gridSpan w:val="2"/>
          </w:tcPr>
          <w:p w:rsidR="00997775" w:rsidRDefault="00997775" w14:paraId="53E7D45D" w14:textId="77777777"/>
        </w:tc>
      </w:tr>
      <w:tr w:rsidR="00997775" w:rsidTr="00597116" w14:paraId="1A2F7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2AA32D" w14:textId="77777777"/>
        </w:tc>
        <w:tc>
          <w:tcPr>
            <w:tcW w:w="7654" w:type="dxa"/>
            <w:gridSpan w:val="2"/>
          </w:tcPr>
          <w:p w:rsidR="00997775" w:rsidRDefault="00997775" w14:paraId="6FC2AB38" w14:textId="77777777">
            <w:r>
              <w:t>gehoord de beraadslaging,</w:t>
            </w:r>
          </w:p>
        </w:tc>
      </w:tr>
      <w:tr w:rsidR="00997775" w:rsidTr="00597116" w14:paraId="2CB4C7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891E32" w14:textId="77777777"/>
        </w:tc>
        <w:tc>
          <w:tcPr>
            <w:tcW w:w="7654" w:type="dxa"/>
            <w:gridSpan w:val="2"/>
          </w:tcPr>
          <w:p w:rsidR="00997775" w:rsidRDefault="00997775" w14:paraId="0C5825F4" w14:textId="77777777"/>
        </w:tc>
      </w:tr>
      <w:tr w:rsidR="00997775" w:rsidTr="00597116" w14:paraId="3E4347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5831C2" w14:textId="77777777"/>
        </w:tc>
        <w:tc>
          <w:tcPr>
            <w:tcW w:w="7654" w:type="dxa"/>
            <w:gridSpan w:val="2"/>
          </w:tcPr>
          <w:p w:rsidRPr="00597116" w:rsidR="00597116" w:rsidP="00597116" w:rsidRDefault="00597116" w14:paraId="3350DD3F" w14:textId="77777777">
            <w:r w:rsidRPr="00597116">
              <w:t xml:space="preserve">overwegende dat het Rijk om realistischer te kunnen begroten en ramen werkt met de mogelijkheid van het inboeken van </w:t>
            </w:r>
            <w:proofErr w:type="spellStart"/>
            <w:r w:rsidRPr="00597116">
              <w:t>onderuitputting</w:t>
            </w:r>
            <w:proofErr w:type="spellEnd"/>
            <w:r w:rsidRPr="00597116">
              <w:t>;</w:t>
            </w:r>
          </w:p>
          <w:p w:rsidR="00597116" w:rsidP="00597116" w:rsidRDefault="00597116" w14:paraId="7D254B98" w14:textId="77777777"/>
          <w:p w:rsidRPr="00597116" w:rsidR="00597116" w:rsidP="00597116" w:rsidRDefault="00597116" w14:paraId="40447C93" w14:textId="68220BA3">
            <w:r w:rsidRPr="00597116">
              <w:t>overwegende dat gemeenten die mogelijkheid niet hebben;</w:t>
            </w:r>
          </w:p>
          <w:p w:rsidR="00597116" w:rsidP="00597116" w:rsidRDefault="00597116" w14:paraId="079D7FC7" w14:textId="77777777"/>
          <w:p w:rsidRPr="00597116" w:rsidR="00597116" w:rsidP="00597116" w:rsidRDefault="00597116" w14:paraId="1E6BE035" w14:textId="1AD20F31">
            <w:r w:rsidRPr="00597116">
              <w:t xml:space="preserve">verzoekt de regering om gemeenten de mogelijkheid te geven om te werken met een stelpost </w:t>
            </w:r>
            <w:proofErr w:type="spellStart"/>
            <w:r w:rsidRPr="00597116">
              <w:t>onderuitputting</w:t>
            </w:r>
            <w:proofErr w:type="spellEnd"/>
            <w:r w:rsidRPr="00597116">
              <w:t xml:space="preserve"> en daarover afspraken te maken met de provincies als financieel toezichthouders op de gemeentefinanciën,</w:t>
            </w:r>
          </w:p>
          <w:p w:rsidR="00597116" w:rsidP="00597116" w:rsidRDefault="00597116" w14:paraId="4E30636F" w14:textId="77777777"/>
          <w:p w:rsidRPr="00597116" w:rsidR="00597116" w:rsidP="00597116" w:rsidRDefault="00597116" w14:paraId="2B850BB3" w14:textId="403BB8E1">
            <w:r w:rsidRPr="00597116">
              <w:t>en gaat over tot de orde van de dag.</w:t>
            </w:r>
          </w:p>
          <w:p w:rsidR="00597116" w:rsidP="00597116" w:rsidRDefault="00597116" w14:paraId="4EA7CB0B" w14:textId="77777777"/>
          <w:p w:rsidR="00597116" w:rsidP="00597116" w:rsidRDefault="00597116" w14:paraId="27781EEE" w14:textId="77777777">
            <w:r w:rsidRPr="00597116">
              <w:t>Aukje de Vries</w:t>
            </w:r>
          </w:p>
          <w:p w:rsidR="00597116" w:rsidP="00597116" w:rsidRDefault="00597116" w14:paraId="25810B40" w14:textId="77777777">
            <w:r w:rsidRPr="00597116">
              <w:t>Van Eijk</w:t>
            </w:r>
          </w:p>
          <w:p w:rsidR="00597116" w:rsidP="00597116" w:rsidRDefault="00597116" w14:paraId="74321598" w14:textId="77777777">
            <w:r w:rsidRPr="00597116">
              <w:t xml:space="preserve">Sneller </w:t>
            </w:r>
          </w:p>
          <w:p w:rsidR="00997775" w:rsidP="00597116" w:rsidRDefault="00597116" w14:paraId="0879A889" w14:textId="40736D25">
            <w:proofErr w:type="spellStart"/>
            <w:r w:rsidRPr="00597116">
              <w:t>Wingelaar</w:t>
            </w:r>
            <w:proofErr w:type="spellEnd"/>
          </w:p>
        </w:tc>
      </w:tr>
    </w:tbl>
    <w:p w:rsidR="00997775" w:rsidRDefault="00997775" w14:paraId="360A32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95A6" w14:textId="77777777" w:rsidR="00597116" w:rsidRDefault="00597116">
      <w:pPr>
        <w:spacing w:line="20" w:lineRule="exact"/>
      </w:pPr>
    </w:p>
  </w:endnote>
  <w:endnote w:type="continuationSeparator" w:id="0">
    <w:p w14:paraId="03A24EB0" w14:textId="77777777" w:rsidR="00597116" w:rsidRDefault="005971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EF3BA4" w14:textId="77777777" w:rsidR="00597116" w:rsidRDefault="005971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BE2C" w14:textId="77777777" w:rsidR="00597116" w:rsidRDefault="005971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34CE90" w14:textId="77777777" w:rsidR="00597116" w:rsidRDefault="0059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1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711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55C3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96CEB"/>
  <w15:docId w15:val="{BA4BF7D5-87EF-4900-82E3-CFAA92C3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