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23BCA0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8F55DA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15AA8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9C3F92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AC1040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34570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393225" w14:textId="77777777"/>
        </w:tc>
      </w:tr>
      <w:tr w:rsidR="00997775" w14:paraId="003FB80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9E7E4C1" w14:textId="77777777"/>
        </w:tc>
      </w:tr>
      <w:tr w:rsidR="00997775" w14:paraId="06578D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82A374" w14:textId="77777777"/>
        </w:tc>
        <w:tc>
          <w:tcPr>
            <w:tcW w:w="7654" w:type="dxa"/>
            <w:gridSpan w:val="2"/>
          </w:tcPr>
          <w:p w:rsidR="00997775" w:rsidRDefault="00997775" w14:paraId="59C56F9C" w14:textId="77777777"/>
        </w:tc>
      </w:tr>
      <w:tr w:rsidR="00997775" w14:paraId="0FA075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B83412" w14:paraId="67CB6D09" w14:textId="7E3284F5">
            <w:pPr>
              <w:rPr>
                <w:b/>
              </w:rPr>
            </w:pPr>
            <w:r>
              <w:rPr>
                <w:b/>
              </w:rPr>
              <w:t>34 682</w:t>
            </w:r>
          </w:p>
        </w:tc>
        <w:tc>
          <w:tcPr>
            <w:tcW w:w="7654" w:type="dxa"/>
            <w:gridSpan w:val="2"/>
          </w:tcPr>
          <w:p w:rsidRPr="00B83412" w:rsidR="00997775" w:rsidP="00A07C71" w:rsidRDefault="00B83412" w14:paraId="0222E464" w14:textId="43F92FA9">
            <w:pPr>
              <w:rPr>
                <w:b/>
                <w:bCs/>
              </w:rPr>
            </w:pPr>
            <w:r w:rsidRPr="00B83412">
              <w:rPr>
                <w:b/>
                <w:bCs/>
              </w:rPr>
              <w:t>Nationale Omgevingsvisie</w:t>
            </w:r>
          </w:p>
        </w:tc>
      </w:tr>
      <w:tr w:rsidR="00997775" w14:paraId="775F41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D97F70" w14:textId="77777777"/>
        </w:tc>
        <w:tc>
          <w:tcPr>
            <w:tcW w:w="7654" w:type="dxa"/>
            <w:gridSpan w:val="2"/>
          </w:tcPr>
          <w:p w:rsidR="00997775" w:rsidRDefault="00997775" w14:paraId="47FAB0D9" w14:textId="77777777"/>
        </w:tc>
      </w:tr>
      <w:tr w:rsidR="00997775" w14:paraId="408390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5D250D" w14:textId="77777777"/>
        </w:tc>
        <w:tc>
          <w:tcPr>
            <w:tcW w:w="7654" w:type="dxa"/>
            <w:gridSpan w:val="2"/>
          </w:tcPr>
          <w:p w:rsidR="00997775" w:rsidRDefault="00997775" w14:paraId="3C631759" w14:textId="77777777"/>
        </w:tc>
      </w:tr>
      <w:tr w:rsidR="00997775" w14:paraId="20B173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5C3EB4" w14:textId="3AE5057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36051">
              <w:rPr>
                <w:b/>
              </w:rPr>
              <w:t>213</w:t>
            </w:r>
          </w:p>
        </w:tc>
        <w:tc>
          <w:tcPr>
            <w:tcW w:w="7654" w:type="dxa"/>
            <w:gridSpan w:val="2"/>
          </w:tcPr>
          <w:p w:rsidR="00997775" w:rsidRDefault="00997775" w14:paraId="77DE2800" w14:textId="02DF630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36051">
              <w:rPr>
                <w:b/>
              </w:rPr>
              <w:t xml:space="preserve">HET LID BECKERMAN </w:t>
            </w:r>
          </w:p>
        </w:tc>
      </w:tr>
      <w:tr w:rsidR="00997775" w14:paraId="2B1F95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98691B" w14:textId="77777777"/>
        </w:tc>
        <w:tc>
          <w:tcPr>
            <w:tcW w:w="7654" w:type="dxa"/>
            <w:gridSpan w:val="2"/>
          </w:tcPr>
          <w:p w:rsidR="00997775" w:rsidP="00280D6A" w:rsidRDefault="00997775" w14:paraId="3C051C68" w14:textId="504AC9EC">
            <w:r>
              <w:t>Voorgesteld</w:t>
            </w:r>
            <w:r w:rsidR="00280D6A">
              <w:t xml:space="preserve"> </w:t>
            </w:r>
            <w:r w:rsidR="00B83412">
              <w:t>3 april 2025</w:t>
            </w:r>
          </w:p>
        </w:tc>
      </w:tr>
      <w:tr w:rsidR="00997775" w14:paraId="02622C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B07F4B" w14:textId="77777777"/>
        </w:tc>
        <w:tc>
          <w:tcPr>
            <w:tcW w:w="7654" w:type="dxa"/>
            <w:gridSpan w:val="2"/>
          </w:tcPr>
          <w:p w:rsidR="00997775" w:rsidRDefault="00997775" w14:paraId="0F1060E7" w14:textId="77777777"/>
        </w:tc>
      </w:tr>
      <w:tr w:rsidR="00997775" w14:paraId="3E72C4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5B8963" w14:textId="77777777"/>
        </w:tc>
        <w:tc>
          <w:tcPr>
            <w:tcW w:w="7654" w:type="dxa"/>
            <w:gridSpan w:val="2"/>
          </w:tcPr>
          <w:p w:rsidR="00997775" w:rsidRDefault="00997775" w14:paraId="51B240F5" w14:textId="77777777">
            <w:r>
              <w:t>De Kamer,</w:t>
            </w:r>
          </w:p>
        </w:tc>
      </w:tr>
      <w:tr w:rsidR="00997775" w14:paraId="00BE9E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FC3890" w14:textId="77777777"/>
        </w:tc>
        <w:tc>
          <w:tcPr>
            <w:tcW w:w="7654" w:type="dxa"/>
            <w:gridSpan w:val="2"/>
          </w:tcPr>
          <w:p w:rsidR="00997775" w:rsidRDefault="00997775" w14:paraId="0E12C28F" w14:textId="77777777"/>
        </w:tc>
      </w:tr>
      <w:tr w:rsidR="00997775" w14:paraId="6D996F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C211BF" w14:textId="77777777"/>
        </w:tc>
        <w:tc>
          <w:tcPr>
            <w:tcW w:w="7654" w:type="dxa"/>
            <w:gridSpan w:val="2"/>
          </w:tcPr>
          <w:p w:rsidR="00997775" w:rsidRDefault="00997775" w14:paraId="4F2F88A1" w14:textId="77777777">
            <w:r>
              <w:t>gehoord de beraadslaging,</w:t>
            </w:r>
          </w:p>
        </w:tc>
      </w:tr>
      <w:tr w:rsidR="00997775" w14:paraId="7D9B17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50BBCA" w14:textId="77777777"/>
        </w:tc>
        <w:tc>
          <w:tcPr>
            <w:tcW w:w="7654" w:type="dxa"/>
            <w:gridSpan w:val="2"/>
          </w:tcPr>
          <w:p w:rsidR="00997775" w:rsidRDefault="00997775" w14:paraId="5E40F8F1" w14:textId="77777777"/>
        </w:tc>
      </w:tr>
      <w:tr w:rsidR="00997775" w14:paraId="215DCD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D253AE" w14:textId="77777777"/>
        </w:tc>
        <w:tc>
          <w:tcPr>
            <w:tcW w:w="7654" w:type="dxa"/>
            <w:gridSpan w:val="2"/>
          </w:tcPr>
          <w:p w:rsidRPr="00B83412" w:rsidR="00B83412" w:rsidP="00B83412" w:rsidRDefault="00B83412" w14:paraId="02C0E614" w14:textId="77777777">
            <w:r w:rsidRPr="00B83412">
              <w:t>overwegende dat Nederland midden in een wooncrisis zit en er tegelijkertijd nog veel gesloopt wordt, waardoor woningen verdwijnen;</w:t>
            </w:r>
          </w:p>
          <w:p w:rsidR="00736051" w:rsidP="00B83412" w:rsidRDefault="00736051" w14:paraId="52AF39F1" w14:textId="77777777"/>
          <w:p w:rsidRPr="00B83412" w:rsidR="00B83412" w:rsidP="00B83412" w:rsidRDefault="00B83412" w14:paraId="3D4746E3" w14:textId="74D2B679">
            <w:r w:rsidRPr="00B83412">
              <w:t>constaterende dat renovatie niet alleen duurzamer is, maar er ook architecten klaarstaan om dat aan te pakken;</w:t>
            </w:r>
          </w:p>
          <w:p w:rsidR="00736051" w:rsidP="00B83412" w:rsidRDefault="00736051" w14:paraId="0E8EDD25" w14:textId="77777777"/>
          <w:p w:rsidRPr="00B83412" w:rsidR="00B83412" w:rsidP="00B83412" w:rsidRDefault="00B83412" w14:paraId="72774017" w14:textId="274EA14D">
            <w:r w:rsidRPr="00B83412">
              <w:t xml:space="preserve">voorts constaterende dat inwoners van de EU, verenigd via </w:t>
            </w:r>
            <w:proofErr w:type="spellStart"/>
            <w:r w:rsidRPr="00B83412">
              <w:t>HouseEurope</w:t>
            </w:r>
            <w:proofErr w:type="spellEnd"/>
            <w:r w:rsidRPr="00B83412">
              <w:t>!, een burgerinitiatief gestart zijn om renovatie en transformatie van bestaande gebouwen, in plaats van sloop, de nieuwe norm te maken;</w:t>
            </w:r>
          </w:p>
          <w:p w:rsidR="00736051" w:rsidP="00B83412" w:rsidRDefault="00736051" w14:paraId="6FB25B8B" w14:textId="77777777"/>
          <w:p w:rsidRPr="00B83412" w:rsidR="00B83412" w:rsidP="00B83412" w:rsidRDefault="00B83412" w14:paraId="63E2AA17" w14:textId="19C68393">
            <w:r w:rsidRPr="00B83412">
              <w:t xml:space="preserve">verzoekt de regering een "recht op renovatie" te onderzoeken waarbij wordt meegenomen hoe renovatie aantrekkelijker gemaakt kan worden via bijvoorbeeld een btw-verlaging op hergebruik van materialen en renovatie en via het meenemen van </w:t>
            </w:r>
            <w:proofErr w:type="spellStart"/>
            <w:r w:rsidRPr="00B83412">
              <w:t>materiaalgebonden</w:t>
            </w:r>
            <w:proofErr w:type="spellEnd"/>
            <w:r w:rsidRPr="00B83412">
              <w:t xml:space="preserve"> CO</w:t>
            </w:r>
            <w:r w:rsidRPr="00B83412">
              <w:rPr>
                <w:vertAlign w:val="subscript"/>
              </w:rPr>
              <w:t>2</w:t>
            </w:r>
            <w:r w:rsidRPr="00B83412">
              <w:t xml:space="preserve"> in duurzaamheidsberekeningen,</w:t>
            </w:r>
          </w:p>
          <w:p w:rsidR="00736051" w:rsidP="00B83412" w:rsidRDefault="00736051" w14:paraId="3CA44F81" w14:textId="77777777"/>
          <w:p w:rsidRPr="00B83412" w:rsidR="00B83412" w:rsidP="00B83412" w:rsidRDefault="00B83412" w14:paraId="09A41863" w14:textId="286EC5BB">
            <w:r w:rsidRPr="00B83412">
              <w:t>en gaat over tot de orde van de dag.</w:t>
            </w:r>
          </w:p>
          <w:p w:rsidR="00736051" w:rsidP="00B83412" w:rsidRDefault="00736051" w14:paraId="19CD9EE2" w14:textId="77777777"/>
          <w:p w:rsidR="00997775" w:rsidP="00736051" w:rsidRDefault="00B83412" w14:paraId="3CE11134" w14:textId="58BE8283">
            <w:r w:rsidRPr="00B83412">
              <w:t>Beckerman</w:t>
            </w:r>
          </w:p>
        </w:tc>
      </w:tr>
    </w:tbl>
    <w:p w:rsidR="00997775" w:rsidRDefault="00997775" w14:paraId="269A2C3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E3C70" w14:textId="77777777" w:rsidR="00B83412" w:rsidRDefault="00B83412">
      <w:pPr>
        <w:spacing w:line="20" w:lineRule="exact"/>
      </w:pPr>
    </w:p>
  </w:endnote>
  <w:endnote w:type="continuationSeparator" w:id="0">
    <w:p w14:paraId="38A278B8" w14:textId="77777777" w:rsidR="00B83412" w:rsidRDefault="00B8341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7B68565" w14:textId="77777777" w:rsidR="00B83412" w:rsidRDefault="00B8341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6F04B" w14:textId="77777777" w:rsidR="00B83412" w:rsidRDefault="00B8341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FC507A4" w14:textId="77777777" w:rsidR="00B83412" w:rsidRDefault="00B83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12"/>
    <w:rsid w:val="00133FCE"/>
    <w:rsid w:val="001E482C"/>
    <w:rsid w:val="001E4877"/>
    <w:rsid w:val="0021105A"/>
    <w:rsid w:val="00280D6A"/>
    <w:rsid w:val="002B78E9"/>
    <w:rsid w:val="002C5406"/>
    <w:rsid w:val="002E2760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36051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83412"/>
    <w:rsid w:val="00BF5690"/>
    <w:rsid w:val="00CC23D1"/>
    <w:rsid w:val="00CC270F"/>
    <w:rsid w:val="00D43192"/>
    <w:rsid w:val="00DD381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1B59D"/>
  <w15:docId w15:val="{E30BAF0C-313B-4135-B466-205D149C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872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2025-04-04T10:58:00.0000000Z</dcterms:created>
  <dcterms:modified xsi:type="dcterms:W3CDTF">2025-04-04T10:58:00.0000000Z</dcterms:modified>
  <dc:description>------------------------</dc:description>
  <dc:subject/>
  <keywords/>
  <version/>
  <category/>
</coreProperties>
</file>