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52E7C" w14:paraId="52837BCF" w14:textId="77777777">
        <w:tc>
          <w:tcPr>
            <w:tcW w:w="6733" w:type="dxa"/>
            <w:gridSpan w:val="2"/>
            <w:tcBorders>
              <w:top w:val="nil"/>
              <w:left w:val="nil"/>
              <w:bottom w:val="nil"/>
              <w:right w:val="nil"/>
            </w:tcBorders>
            <w:vAlign w:val="center"/>
          </w:tcPr>
          <w:p w:rsidR="00997775" w:rsidP="00710A7A" w:rsidRDefault="00997775" w14:paraId="4ED4CCD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C2DC1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52E7C" w14:paraId="1ED213E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9319948" w14:textId="77777777">
            <w:r w:rsidRPr="008B0CC5">
              <w:t xml:space="preserve">Vergaderjaar </w:t>
            </w:r>
            <w:r w:rsidR="00AC6B87">
              <w:t>2024-2025</w:t>
            </w:r>
          </w:p>
        </w:tc>
      </w:tr>
      <w:tr w:rsidR="00997775" w:rsidTr="00152E7C" w14:paraId="0411D037" w14:textId="77777777">
        <w:trPr>
          <w:cantSplit/>
        </w:trPr>
        <w:tc>
          <w:tcPr>
            <w:tcW w:w="10985" w:type="dxa"/>
            <w:gridSpan w:val="3"/>
            <w:tcBorders>
              <w:top w:val="nil"/>
              <w:left w:val="nil"/>
              <w:bottom w:val="nil"/>
              <w:right w:val="nil"/>
            </w:tcBorders>
          </w:tcPr>
          <w:p w:rsidR="00997775" w:rsidRDefault="00997775" w14:paraId="7C528052" w14:textId="77777777"/>
        </w:tc>
      </w:tr>
      <w:tr w:rsidR="00997775" w:rsidTr="00152E7C" w14:paraId="1548BFF9" w14:textId="77777777">
        <w:trPr>
          <w:cantSplit/>
        </w:trPr>
        <w:tc>
          <w:tcPr>
            <w:tcW w:w="10985" w:type="dxa"/>
            <w:gridSpan w:val="3"/>
            <w:tcBorders>
              <w:top w:val="nil"/>
              <w:left w:val="nil"/>
              <w:bottom w:val="single" w:color="auto" w:sz="4" w:space="0"/>
              <w:right w:val="nil"/>
            </w:tcBorders>
          </w:tcPr>
          <w:p w:rsidR="00997775" w:rsidRDefault="00997775" w14:paraId="3A6D7C5D" w14:textId="77777777"/>
        </w:tc>
      </w:tr>
      <w:tr w:rsidR="00997775" w:rsidTr="00152E7C" w14:paraId="0137D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F9722D" w14:textId="77777777"/>
        </w:tc>
        <w:tc>
          <w:tcPr>
            <w:tcW w:w="7654" w:type="dxa"/>
            <w:gridSpan w:val="2"/>
          </w:tcPr>
          <w:p w:rsidR="00997775" w:rsidRDefault="00997775" w14:paraId="569DDD19" w14:textId="77777777"/>
        </w:tc>
      </w:tr>
      <w:tr w:rsidR="00152E7C" w:rsidTr="00152E7C" w14:paraId="77350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2E7C" w:rsidP="00152E7C" w:rsidRDefault="00152E7C" w14:paraId="572AF4AF" w14:textId="2F2EFDAE">
            <w:pPr>
              <w:rPr>
                <w:b/>
              </w:rPr>
            </w:pPr>
            <w:r>
              <w:rPr>
                <w:b/>
              </w:rPr>
              <w:t>34 682</w:t>
            </w:r>
          </w:p>
        </w:tc>
        <w:tc>
          <w:tcPr>
            <w:tcW w:w="7654" w:type="dxa"/>
            <w:gridSpan w:val="2"/>
          </w:tcPr>
          <w:p w:rsidR="00152E7C" w:rsidP="00152E7C" w:rsidRDefault="00152E7C" w14:paraId="25F9B22C" w14:textId="3CC41CC7">
            <w:pPr>
              <w:rPr>
                <w:b/>
              </w:rPr>
            </w:pPr>
            <w:r w:rsidRPr="00B83412">
              <w:rPr>
                <w:b/>
                <w:bCs/>
              </w:rPr>
              <w:t>Nationale Omgevingsvisie</w:t>
            </w:r>
          </w:p>
        </w:tc>
      </w:tr>
      <w:tr w:rsidR="00152E7C" w:rsidTr="00152E7C" w14:paraId="54DFBD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2E7C" w:rsidP="00152E7C" w:rsidRDefault="00152E7C" w14:paraId="47DBA8F8" w14:textId="77777777"/>
        </w:tc>
        <w:tc>
          <w:tcPr>
            <w:tcW w:w="7654" w:type="dxa"/>
            <w:gridSpan w:val="2"/>
          </w:tcPr>
          <w:p w:rsidR="00152E7C" w:rsidP="00152E7C" w:rsidRDefault="00152E7C" w14:paraId="50EDFBBF" w14:textId="77777777"/>
        </w:tc>
      </w:tr>
      <w:tr w:rsidR="00152E7C" w:rsidTr="00152E7C" w14:paraId="3F237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2E7C" w:rsidP="00152E7C" w:rsidRDefault="00152E7C" w14:paraId="26730625" w14:textId="77777777"/>
        </w:tc>
        <w:tc>
          <w:tcPr>
            <w:tcW w:w="7654" w:type="dxa"/>
            <w:gridSpan w:val="2"/>
          </w:tcPr>
          <w:p w:rsidR="00152E7C" w:rsidP="00152E7C" w:rsidRDefault="00152E7C" w14:paraId="25BF8379" w14:textId="77777777"/>
        </w:tc>
      </w:tr>
      <w:tr w:rsidR="00152E7C" w:rsidTr="00152E7C" w14:paraId="5C6C0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2E7C" w:rsidP="00152E7C" w:rsidRDefault="00152E7C" w14:paraId="4FAA1179" w14:textId="36AD7A61">
            <w:pPr>
              <w:rPr>
                <w:b/>
              </w:rPr>
            </w:pPr>
            <w:r>
              <w:rPr>
                <w:b/>
              </w:rPr>
              <w:t xml:space="preserve">Nr. </w:t>
            </w:r>
            <w:r>
              <w:rPr>
                <w:b/>
              </w:rPr>
              <w:t>215</w:t>
            </w:r>
          </w:p>
        </w:tc>
        <w:tc>
          <w:tcPr>
            <w:tcW w:w="7654" w:type="dxa"/>
            <w:gridSpan w:val="2"/>
          </w:tcPr>
          <w:p w:rsidR="00152E7C" w:rsidP="00152E7C" w:rsidRDefault="00152E7C" w14:paraId="4A6D4139" w14:textId="2B2F8597">
            <w:pPr>
              <w:rPr>
                <w:b/>
              </w:rPr>
            </w:pPr>
            <w:r>
              <w:rPr>
                <w:b/>
              </w:rPr>
              <w:t xml:space="preserve">MOTIE VAN </w:t>
            </w:r>
            <w:r>
              <w:rPr>
                <w:b/>
              </w:rPr>
              <w:t>HET LID WIJEN-NASS</w:t>
            </w:r>
          </w:p>
        </w:tc>
      </w:tr>
      <w:tr w:rsidR="00152E7C" w:rsidTr="00152E7C" w14:paraId="5F2EF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52E7C" w:rsidP="00152E7C" w:rsidRDefault="00152E7C" w14:paraId="36870967" w14:textId="77777777"/>
        </w:tc>
        <w:tc>
          <w:tcPr>
            <w:tcW w:w="7654" w:type="dxa"/>
            <w:gridSpan w:val="2"/>
          </w:tcPr>
          <w:p w:rsidR="00152E7C" w:rsidP="00152E7C" w:rsidRDefault="00152E7C" w14:paraId="758089AF" w14:textId="294FF329">
            <w:r>
              <w:t>Voorgesteld 3 april 2025</w:t>
            </w:r>
          </w:p>
        </w:tc>
      </w:tr>
      <w:tr w:rsidR="00997775" w:rsidTr="00152E7C" w14:paraId="3AB81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41BD71" w14:textId="77777777"/>
        </w:tc>
        <w:tc>
          <w:tcPr>
            <w:tcW w:w="7654" w:type="dxa"/>
            <w:gridSpan w:val="2"/>
          </w:tcPr>
          <w:p w:rsidR="00997775" w:rsidRDefault="00997775" w14:paraId="200D5665" w14:textId="77777777"/>
        </w:tc>
      </w:tr>
      <w:tr w:rsidR="00997775" w:rsidTr="00152E7C" w14:paraId="420C45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A27F04" w14:textId="77777777"/>
        </w:tc>
        <w:tc>
          <w:tcPr>
            <w:tcW w:w="7654" w:type="dxa"/>
            <w:gridSpan w:val="2"/>
          </w:tcPr>
          <w:p w:rsidR="00997775" w:rsidRDefault="00997775" w14:paraId="4BEF9AA3" w14:textId="77777777">
            <w:r>
              <w:t>De Kamer,</w:t>
            </w:r>
          </w:p>
        </w:tc>
      </w:tr>
      <w:tr w:rsidR="00997775" w:rsidTr="00152E7C" w14:paraId="7BB6FA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CFEA6B" w14:textId="77777777"/>
        </w:tc>
        <w:tc>
          <w:tcPr>
            <w:tcW w:w="7654" w:type="dxa"/>
            <w:gridSpan w:val="2"/>
          </w:tcPr>
          <w:p w:rsidR="00997775" w:rsidRDefault="00997775" w14:paraId="2260EED4" w14:textId="77777777"/>
        </w:tc>
      </w:tr>
      <w:tr w:rsidR="00997775" w:rsidTr="00152E7C" w14:paraId="34A43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B414C1" w14:textId="77777777"/>
        </w:tc>
        <w:tc>
          <w:tcPr>
            <w:tcW w:w="7654" w:type="dxa"/>
            <w:gridSpan w:val="2"/>
          </w:tcPr>
          <w:p w:rsidR="00997775" w:rsidRDefault="00997775" w14:paraId="588D0275" w14:textId="77777777">
            <w:r>
              <w:t>gehoord de beraadslaging,</w:t>
            </w:r>
          </w:p>
        </w:tc>
      </w:tr>
      <w:tr w:rsidR="00997775" w:rsidTr="00152E7C" w14:paraId="2C267A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752463" w14:textId="77777777"/>
        </w:tc>
        <w:tc>
          <w:tcPr>
            <w:tcW w:w="7654" w:type="dxa"/>
            <w:gridSpan w:val="2"/>
          </w:tcPr>
          <w:p w:rsidR="00997775" w:rsidRDefault="00997775" w14:paraId="1B01B917" w14:textId="77777777"/>
        </w:tc>
      </w:tr>
      <w:tr w:rsidR="00997775" w:rsidTr="00152E7C" w14:paraId="5F74BE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233940" w14:textId="77777777"/>
        </w:tc>
        <w:tc>
          <w:tcPr>
            <w:tcW w:w="7654" w:type="dxa"/>
            <w:gridSpan w:val="2"/>
          </w:tcPr>
          <w:p w:rsidRPr="00152E7C" w:rsidR="00152E7C" w:rsidP="00152E7C" w:rsidRDefault="00152E7C" w14:paraId="086A4A59" w14:textId="77777777">
            <w:r w:rsidRPr="00152E7C">
              <w:t>overwegende dat Nederland beperkte ruimte heeft voor verschillende functies zoals wonen, natuur, sport en landbouw;</w:t>
            </w:r>
          </w:p>
          <w:p w:rsidR="00152E7C" w:rsidP="00152E7C" w:rsidRDefault="00152E7C" w14:paraId="714E785D" w14:textId="77777777"/>
          <w:p w:rsidRPr="00152E7C" w:rsidR="00152E7C" w:rsidP="00152E7C" w:rsidRDefault="00152E7C" w14:paraId="70B2F8B1" w14:textId="5924BC09">
            <w:r w:rsidRPr="00152E7C">
              <w:t>overwegende dat multifunctioneel ruimtegebruik kan bijdragen aan een efficiënter gebruik van beschikbare ruimte;</w:t>
            </w:r>
          </w:p>
          <w:p w:rsidR="00152E7C" w:rsidP="00152E7C" w:rsidRDefault="00152E7C" w14:paraId="5D70CBB2" w14:textId="77777777"/>
          <w:p w:rsidRPr="00152E7C" w:rsidR="00152E7C" w:rsidP="00152E7C" w:rsidRDefault="00152E7C" w14:paraId="1CFB9FA1" w14:textId="6A6C727B">
            <w:r w:rsidRPr="00152E7C">
              <w:t>verzoekt de regering om in de Nota Ruimte aandacht te besteden aan het verder stimuleren van multifunctioneel ruimtegebruik, waarbij ruimte voor natuur, sport, waterbeheer en andere functies gecombineerd kan worden, en hiervoor concrete voorstellen te doen voor de toekomst,</w:t>
            </w:r>
          </w:p>
          <w:p w:rsidR="00152E7C" w:rsidP="00152E7C" w:rsidRDefault="00152E7C" w14:paraId="7382A158" w14:textId="77777777"/>
          <w:p w:rsidRPr="00152E7C" w:rsidR="00152E7C" w:rsidP="00152E7C" w:rsidRDefault="00152E7C" w14:paraId="7C27AABE" w14:textId="4B4364E6">
            <w:r w:rsidRPr="00152E7C">
              <w:t>en gaat over tot de orde van de dag.</w:t>
            </w:r>
          </w:p>
          <w:p w:rsidR="00152E7C" w:rsidP="00152E7C" w:rsidRDefault="00152E7C" w14:paraId="1804A415" w14:textId="77777777"/>
          <w:p w:rsidR="00997775" w:rsidP="00152E7C" w:rsidRDefault="00152E7C" w14:paraId="715831A0" w14:textId="6FBE6B19">
            <w:proofErr w:type="spellStart"/>
            <w:r w:rsidRPr="00152E7C">
              <w:t>Wijen-Nass</w:t>
            </w:r>
            <w:proofErr w:type="spellEnd"/>
          </w:p>
        </w:tc>
      </w:tr>
    </w:tbl>
    <w:p w:rsidR="00997775" w:rsidRDefault="00997775" w14:paraId="1CAE23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F5DC1" w14:textId="77777777" w:rsidR="00152E7C" w:rsidRDefault="00152E7C">
      <w:pPr>
        <w:spacing w:line="20" w:lineRule="exact"/>
      </w:pPr>
    </w:p>
  </w:endnote>
  <w:endnote w:type="continuationSeparator" w:id="0">
    <w:p w14:paraId="297E4A38" w14:textId="77777777" w:rsidR="00152E7C" w:rsidRDefault="00152E7C">
      <w:pPr>
        <w:pStyle w:val="Amendement"/>
      </w:pPr>
      <w:r>
        <w:rPr>
          <w:b w:val="0"/>
        </w:rPr>
        <w:t xml:space="preserve"> </w:t>
      </w:r>
    </w:p>
  </w:endnote>
  <w:endnote w:type="continuationNotice" w:id="1">
    <w:p w14:paraId="1BA4CC78" w14:textId="77777777" w:rsidR="00152E7C" w:rsidRDefault="00152E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0374E" w14:textId="77777777" w:rsidR="00152E7C" w:rsidRDefault="00152E7C">
      <w:pPr>
        <w:pStyle w:val="Amendement"/>
      </w:pPr>
      <w:r>
        <w:rPr>
          <w:b w:val="0"/>
        </w:rPr>
        <w:separator/>
      </w:r>
    </w:p>
  </w:footnote>
  <w:footnote w:type="continuationSeparator" w:id="0">
    <w:p w14:paraId="04D00848" w14:textId="77777777" w:rsidR="00152E7C" w:rsidRDefault="0015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7C"/>
    <w:rsid w:val="00133FCE"/>
    <w:rsid w:val="00152E7C"/>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E243D"/>
  <w15:docId w15:val="{235B65E2-A147-49D6-90D9-0D8873EE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675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2025-04-04T09:00:00.0000000Z</dcterms:created>
  <dcterms:modified xsi:type="dcterms:W3CDTF">2025-04-04T09:13:00.0000000Z</dcterms:modified>
  <dc:description>------------------------</dc:description>
  <dc:subject/>
  <keywords/>
  <version/>
  <category/>
</coreProperties>
</file>