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293C" w14:paraId="0577C3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CF02F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56FEB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293C" w14:paraId="3D9B05B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855F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293C" w14:paraId="11F382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379246" w14:textId="77777777"/>
        </w:tc>
      </w:tr>
      <w:tr w:rsidR="00997775" w:rsidTr="00FF293C" w14:paraId="113FBC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5D82CE9" w14:textId="77777777"/>
        </w:tc>
      </w:tr>
      <w:tr w:rsidR="00997775" w:rsidTr="00FF293C" w14:paraId="4F6584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3B4D0E" w14:textId="77777777"/>
        </w:tc>
        <w:tc>
          <w:tcPr>
            <w:tcW w:w="7654" w:type="dxa"/>
            <w:gridSpan w:val="2"/>
          </w:tcPr>
          <w:p w:rsidR="00997775" w:rsidRDefault="00997775" w14:paraId="5F07F597" w14:textId="77777777"/>
        </w:tc>
      </w:tr>
      <w:tr w:rsidR="00FF293C" w:rsidTr="00FF293C" w14:paraId="68E4CC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C" w:rsidP="00FF293C" w:rsidRDefault="00FF293C" w14:paraId="04891EDB" w14:textId="2876C699">
            <w:pPr>
              <w:rPr>
                <w:b/>
              </w:rPr>
            </w:pPr>
            <w:r>
              <w:rPr>
                <w:b/>
              </w:rPr>
              <w:t>34 682</w:t>
            </w:r>
          </w:p>
        </w:tc>
        <w:tc>
          <w:tcPr>
            <w:tcW w:w="7654" w:type="dxa"/>
            <w:gridSpan w:val="2"/>
          </w:tcPr>
          <w:p w:rsidR="00FF293C" w:rsidP="00FF293C" w:rsidRDefault="00FF293C" w14:paraId="1B716963" w14:textId="70A6807F">
            <w:pPr>
              <w:rPr>
                <w:b/>
              </w:rPr>
            </w:pPr>
            <w:r w:rsidRPr="00B83412">
              <w:rPr>
                <w:b/>
                <w:bCs/>
              </w:rPr>
              <w:t>Nationale Omgevingsvisie</w:t>
            </w:r>
          </w:p>
        </w:tc>
      </w:tr>
      <w:tr w:rsidR="00FF293C" w:rsidTr="00FF293C" w14:paraId="55CAC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C" w:rsidP="00FF293C" w:rsidRDefault="00FF293C" w14:paraId="2C912259" w14:textId="77777777"/>
        </w:tc>
        <w:tc>
          <w:tcPr>
            <w:tcW w:w="7654" w:type="dxa"/>
            <w:gridSpan w:val="2"/>
          </w:tcPr>
          <w:p w:rsidR="00FF293C" w:rsidP="00FF293C" w:rsidRDefault="00FF293C" w14:paraId="56DF7650" w14:textId="77777777"/>
        </w:tc>
      </w:tr>
      <w:tr w:rsidR="00FF293C" w:rsidTr="00FF293C" w14:paraId="1C6CD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C" w:rsidP="00FF293C" w:rsidRDefault="00FF293C" w14:paraId="604AE865" w14:textId="77777777"/>
        </w:tc>
        <w:tc>
          <w:tcPr>
            <w:tcW w:w="7654" w:type="dxa"/>
            <w:gridSpan w:val="2"/>
          </w:tcPr>
          <w:p w:rsidR="00FF293C" w:rsidP="00FF293C" w:rsidRDefault="00FF293C" w14:paraId="34C248BA" w14:textId="77777777"/>
        </w:tc>
      </w:tr>
      <w:tr w:rsidR="00FF293C" w:rsidTr="00FF293C" w14:paraId="64B01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C" w:rsidP="00FF293C" w:rsidRDefault="00FF293C" w14:paraId="17D3ED89" w14:textId="080FF07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216</w:t>
            </w:r>
          </w:p>
        </w:tc>
        <w:tc>
          <w:tcPr>
            <w:tcW w:w="7654" w:type="dxa"/>
            <w:gridSpan w:val="2"/>
          </w:tcPr>
          <w:p w:rsidR="00FF293C" w:rsidP="00FF293C" w:rsidRDefault="00FF293C" w14:paraId="384C5D9D" w14:textId="02A6020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FF293C" w:rsidTr="00FF293C" w14:paraId="18739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C" w:rsidP="00FF293C" w:rsidRDefault="00FF293C" w14:paraId="5257E9AC" w14:textId="77777777"/>
        </w:tc>
        <w:tc>
          <w:tcPr>
            <w:tcW w:w="7654" w:type="dxa"/>
            <w:gridSpan w:val="2"/>
          </w:tcPr>
          <w:p w:rsidR="00FF293C" w:rsidP="00FF293C" w:rsidRDefault="00FF293C" w14:paraId="11AC422E" w14:textId="4DF6D1AA">
            <w:r>
              <w:t>Voorgesteld 3 april 2025</w:t>
            </w:r>
          </w:p>
        </w:tc>
      </w:tr>
      <w:tr w:rsidR="00997775" w:rsidTr="00FF293C" w14:paraId="6359F6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A4E2A3" w14:textId="77777777"/>
        </w:tc>
        <w:tc>
          <w:tcPr>
            <w:tcW w:w="7654" w:type="dxa"/>
            <w:gridSpan w:val="2"/>
          </w:tcPr>
          <w:p w:rsidR="00997775" w:rsidRDefault="00997775" w14:paraId="419745B5" w14:textId="77777777"/>
        </w:tc>
      </w:tr>
      <w:tr w:rsidR="00997775" w:rsidTr="00FF293C" w14:paraId="1A641B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641CC7" w14:textId="77777777"/>
        </w:tc>
        <w:tc>
          <w:tcPr>
            <w:tcW w:w="7654" w:type="dxa"/>
            <w:gridSpan w:val="2"/>
          </w:tcPr>
          <w:p w:rsidR="00997775" w:rsidRDefault="00997775" w14:paraId="54B0B6DD" w14:textId="77777777">
            <w:r>
              <w:t>De Kamer,</w:t>
            </w:r>
          </w:p>
        </w:tc>
      </w:tr>
      <w:tr w:rsidR="00997775" w:rsidTr="00FF293C" w14:paraId="31F4E8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7DB21E" w14:textId="77777777"/>
        </w:tc>
        <w:tc>
          <w:tcPr>
            <w:tcW w:w="7654" w:type="dxa"/>
            <w:gridSpan w:val="2"/>
          </w:tcPr>
          <w:p w:rsidR="00997775" w:rsidRDefault="00997775" w14:paraId="2A26EA3D" w14:textId="77777777"/>
        </w:tc>
      </w:tr>
      <w:tr w:rsidR="00997775" w:rsidTr="00FF293C" w14:paraId="32F47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8CFA06" w14:textId="77777777"/>
        </w:tc>
        <w:tc>
          <w:tcPr>
            <w:tcW w:w="7654" w:type="dxa"/>
            <w:gridSpan w:val="2"/>
          </w:tcPr>
          <w:p w:rsidR="00997775" w:rsidRDefault="00997775" w14:paraId="0A607EFE" w14:textId="77777777">
            <w:r>
              <w:t>gehoord de beraadslaging,</w:t>
            </w:r>
          </w:p>
        </w:tc>
      </w:tr>
      <w:tr w:rsidR="00997775" w:rsidTr="00FF293C" w14:paraId="1B75D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52D392" w14:textId="77777777"/>
        </w:tc>
        <w:tc>
          <w:tcPr>
            <w:tcW w:w="7654" w:type="dxa"/>
            <w:gridSpan w:val="2"/>
          </w:tcPr>
          <w:p w:rsidR="00997775" w:rsidRDefault="00997775" w14:paraId="4C8B6A32" w14:textId="77777777"/>
        </w:tc>
      </w:tr>
      <w:tr w:rsidR="00997775" w:rsidTr="00FF293C" w14:paraId="56DE2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EE6D67" w14:textId="77777777"/>
        </w:tc>
        <w:tc>
          <w:tcPr>
            <w:tcW w:w="7654" w:type="dxa"/>
            <w:gridSpan w:val="2"/>
          </w:tcPr>
          <w:p w:rsidRPr="00FF293C" w:rsidR="00FF293C" w:rsidP="00FF293C" w:rsidRDefault="00FF293C" w14:paraId="13EE15FC" w14:textId="77777777">
            <w:r w:rsidRPr="00FF293C">
              <w:t>overwegende dat kleine gemeenten moeite hebben met het behouden van voorzieningen zoals zwembaden, schaatsbanen en basisscholen, die belangrijk zijn voor de leefbaarheid in dorpen;</w:t>
            </w:r>
          </w:p>
          <w:p w:rsidR="00FF293C" w:rsidP="00FF293C" w:rsidRDefault="00FF293C" w14:paraId="73171361" w14:textId="77777777"/>
          <w:p w:rsidRPr="00FF293C" w:rsidR="00FF293C" w:rsidP="00FF293C" w:rsidRDefault="00FF293C" w14:paraId="2FCE2EE1" w14:textId="35A76D40">
            <w:r w:rsidRPr="00FF293C">
              <w:t>overwegende dat de hele regio profiteert van dergelijke voorzieningen, maar de kosten vaak niet door de kleine gemeente alleen gedragen kunnen worden;</w:t>
            </w:r>
          </w:p>
          <w:p w:rsidR="00FF293C" w:rsidP="00FF293C" w:rsidRDefault="00FF293C" w14:paraId="1D1536C0" w14:textId="77777777"/>
          <w:p w:rsidRPr="00FF293C" w:rsidR="00FF293C" w:rsidP="00FF293C" w:rsidRDefault="00FF293C" w14:paraId="13E92869" w14:textId="574F6CFE">
            <w:r w:rsidRPr="00FF293C">
              <w:t>verzoekt de regering om het belang van regionale voorzieningen te verankeren in de Nota Ruimte en hier gebiedsgericht uitwerking aan te geven,</w:t>
            </w:r>
          </w:p>
          <w:p w:rsidR="00FF293C" w:rsidP="00FF293C" w:rsidRDefault="00FF293C" w14:paraId="6A45B65E" w14:textId="77777777"/>
          <w:p w:rsidRPr="00FF293C" w:rsidR="00FF293C" w:rsidP="00FF293C" w:rsidRDefault="00FF293C" w14:paraId="72C0003C" w14:textId="51E21B7F">
            <w:r w:rsidRPr="00FF293C">
              <w:t>en gaat over tot de orde van de dag.</w:t>
            </w:r>
          </w:p>
          <w:p w:rsidR="00FF293C" w:rsidP="00FF293C" w:rsidRDefault="00FF293C" w14:paraId="2A88DB4B" w14:textId="77777777"/>
          <w:p w:rsidR="00997775" w:rsidP="00FF293C" w:rsidRDefault="00FF293C" w14:paraId="5FE7B380" w14:textId="56EAF35E">
            <w:proofErr w:type="spellStart"/>
            <w:r w:rsidRPr="00FF293C">
              <w:t>Wijen-Nass</w:t>
            </w:r>
            <w:proofErr w:type="spellEnd"/>
          </w:p>
        </w:tc>
      </w:tr>
    </w:tbl>
    <w:p w:rsidR="00997775" w:rsidRDefault="00997775" w14:paraId="228BD0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B517" w14:textId="77777777" w:rsidR="00FF293C" w:rsidRDefault="00FF293C">
      <w:pPr>
        <w:spacing w:line="20" w:lineRule="exact"/>
      </w:pPr>
    </w:p>
  </w:endnote>
  <w:endnote w:type="continuationSeparator" w:id="0">
    <w:p w14:paraId="04FBC683" w14:textId="77777777" w:rsidR="00FF293C" w:rsidRDefault="00FF29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99313A" w14:textId="77777777" w:rsidR="00FF293C" w:rsidRDefault="00FF29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9E54" w14:textId="77777777" w:rsidR="00FF293C" w:rsidRDefault="00FF29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036050" w14:textId="77777777" w:rsidR="00FF293C" w:rsidRDefault="00FF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6D920"/>
  <w15:docId w15:val="{2913CE4E-E73E-4ED4-BEF1-B88685E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2025-04-04T09:00:00.0000000Z</dcterms:created>
  <dcterms:modified xsi:type="dcterms:W3CDTF">2025-04-04T09:13:00.0000000Z</dcterms:modified>
  <dc:description>------------------------</dc:description>
  <dc:subject/>
  <keywords/>
  <version/>
  <category/>
</coreProperties>
</file>