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955C6" w14:paraId="2B394F81" w14:textId="77777777">
        <w:tc>
          <w:tcPr>
            <w:tcW w:w="6733" w:type="dxa"/>
            <w:gridSpan w:val="2"/>
            <w:tcBorders>
              <w:top w:val="nil"/>
              <w:left w:val="nil"/>
              <w:bottom w:val="nil"/>
              <w:right w:val="nil"/>
            </w:tcBorders>
            <w:vAlign w:val="center"/>
          </w:tcPr>
          <w:p w:rsidR="00997775" w:rsidP="00710A7A" w:rsidRDefault="00997775" w14:paraId="59D90F3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72A422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955C6" w14:paraId="67FC81B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0ABC049" w14:textId="77777777">
            <w:r w:rsidRPr="008B0CC5">
              <w:t xml:space="preserve">Vergaderjaar </w:t>
            </w:r>
            <w:r w:rsidR="00AC6B87">
              <w:t>2024-2025</w:t>
            </w:r>
          </w:p>
        </w:tc>
      </w:tr>
      <w:tr w:rsidR="00997775" w:rsidTr="004955C6" w14:paraId="6A4589AE" w14:textId="77777777">
        <w:trPr>
          <w:cantSplit/>
        </w:trPr>
        <w:tc>
          <w:tcPr>
            <w:tcW w:w="10985" w:type="dxa"/>
            <w:gridSpan w:val="3"/>
            <w:tcBorders>
              <w:top w:val="nil"/>
              <w:left w:val="nil"/>
              <w:bottom w:val="nil"/>
              <w:right w:val="nil"/>
            </w:tcBorders>
          </w:tcPr>
          <w:p w:rsidR="00997775" w:rsidRDefault="00997775" w14:paraId="5D0A2BF7" w14:textId="77777777"/>
        </w:tc>
      </w:tr>
      <w:tr w:rsidR="00997775" w:rsidTr="004955C6" w14:paraId="406B885F" w14:textId="77777777">
        <w:trPr>
          <w:cantSplit/>
        </w:trPr>
        <w:tc>
          <w:tcPr>
            <w:tcW w:w="10985" w:type="dxa"/>
            <w:gridSpan w:val="3"/>
            <w:tcBorders>
              <w:top w:val="nil"/>
              <w:left w:val="nil"/>
              <w:bottom w:val="single" w:color="auto" w:sz="4" w:space="0"/>
              <w:right w:val="nil"/>
            </w:tcBorders>
          </w:tcPr>
          <w:p w:rsidR="00997775" w:rsidRDefault="00997775" w14:paraId="08BFC815" w14:textId="77777777"/>
        </w:tc>
      </w:tr>
      <w:tr w:rsidR="00997775" w:rsidTr="004955C6" w14:paraId="024F3C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5B8DEF" w14:textId="77777777"/>
        </w:tc>
        <w:tc>
          <w:tcPr>
            <w:tcW w:w="7654" w:type="dxa"/>
            <w:gridSpan w:val="2"/>
          </w:tcPr>
          <w:p w:rsidR="00997775" w:rsidRDefault="00997775" w14:paraId="6B60F977" w14:textId="77777777"/>
        </w:tc>
      </w:tr>
      <w:tr w:rsidR="004955C6" w:rsidTr="004955C6" w14:paraId="7DFB84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55C6" w:rsidP="004955C6" w:rsidRDefault="004955C6" w14:paraId="34E1ED5A" w14:textId="21F721D9">
            <w:pPr>
              <w:rPr>
                <w:b/>
              </w:rPr>
            </w:pPr>
            <w:r>
              <w:rPr>
                <w:b/>
              </w:rPr>
              <w:t>34 682</w:t>
            </w:r>
          </w:p>
        </w:tc>
        <w:tc>
          <w:tcPr>
            <w:tcW w:w="7654" w:type="dxa"/>
            <w:gridSpan w:val="2"/>
          </w:tcPr>
          <w:p w:rsidR="004955C6" w:rsidP="004955C6" w:rsidRDefault="004955C6" w14:paraId="5A5B5C94" w14:textId="7021B383">
            <w:pPr>
              <w:rPr>
                <w:b/>
              </w:rPr>
            </w:pPr>
            <w:r w:rsidRPr="00B83412">
              <w:rPr>
                <w:b/>
                <w:bCs/>
              </w:rPr>
              <w:t>Nationale Omgevingsvisie</w:t>
            </w:r>
          </w:p>
        </w:tc>
      </w:tr>
      <w:tr w:rsidR="004955C6" w:rsidTr="004955C6" w14:paraId="240CB2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55C6" w:rsidP="004955C6" w:rsidRDefault="004955C6" w14:paraId="350A1667" w14:textId="77777777"/>
        </w:tc>
        <w:tc>
          <w:tcPr>
            <w:tcW w:w="7654" w:type="dxa"/>
            <w:gridSpan w:val="2"/>
          </w:tcPr>
          <w:p w:rsidR="004955C6" w:rsidP="004955C6" w:rsidRDefault="004955C6" w14:paraId="5F0A2A7C" w14:textId="77777777"/>
        </w:tc>
      </w:tr>
      <w:tr w:rsidR="004955C6" w:rsidTr="004955C6" w14:paraId="2260FB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55C6" w:rsidP="004955C6" w:rsidRDefault="004955C6" w14:paraId="162163AF" w14:textId="77777777"/>
        </w:tc>
        <w:tc>
          <w:tcPr>
            <w:tcW w:w="7654" w:type="dxa"/>
            <w:gridSpan w:val="2"/>
          </w:tcPr>
          <w:p w:rsidR="004955C6" w:rsidP="004955C6" w:rsidRDefault="004955C6" w14:paraId="19F9E208" w14:textId="77777777"/>
        </w:tc>
      </w:tr>
      <w:tr w:rsidR="004955C6" w:rsidTr="004955C6" w14:paraId="6D4201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55C6" w:rsidP="004955C6" w:rsidRDefault="004955C6" w14:paraId="7DAC0908" w14:textId="35B5853C">
            <w:pPr>
              <w:rPr>
                <w:b/>
              </w:rPr>
            </w:pPr>
            <w:r>
              <w:rPr>
                <w:b/>
              </w:rPr>
              <w:t xml:space="preserve">Nr. </w:t>
            </w:r>
            <w:r>
              <w:rPr>
                <w:b/>
              </w:rPr>
              <w:t>218</w:t>
            </w:r>
          </w:p>
        </w:tc>
        <w:tc>
          <w:tcPr>
            <w:tcW w:w="7654" w:type="dxa"/>
            <w:gridSpan w:val="2"/>
          </w:tcPr>
          <w:p w:rsidR="004955C6" w:rsidP="004955C6" w:rsidRDefault="004955C6" w14:paraId="4BE36261" w14:textId="66A996C9">
            <w:pPr>
              <w:rPr>
                <w:b/>
              </w:rPr>
            </w:pPr>
            <w:r>
              <w:rPr>
                <w:b/>
              </w:rPr>
              <w:t xml:space="preserve">MOTIE VAN </w:t>
            </w:r>
            <w:r>
              <w:rPr>
                <w:b/>
              </w:rPr>
              <w:t>HET LID MEULENKAMP</w:t>
            </w:r>
          </w:p>
        </w:tc>
      </w:tr>
      <w:tr w:rsidR="004955C6" w:rsidTr="004955C6" w14:paraId="4CF4F8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55C6" w:rsidP="004955C6" w:rsidRDefault="004955C6" w14:paraId="183D7270" w14:textId="77777777"/>
        </w:tc>
        <w:tc>
          <w:tcPr>
            <w:tcW w:w="7654" w:type="dxa"/>
            <w:gridSpan w:val="2"/>
          </w:tcPr>
          <w:p w:rsidR="004955C6" w:rsidP="004955C6" w:rsidRDefault="004955C6" w14:paraId="085C033D" w14:textId="4B64C4A1">
            <w:r>
              <w:t>Voorgesteld 3 april 2025</w:t>
            </w:r>
          </w:p>
        </w:tc>
      </w:tr>
      <w:tr w:rsidR="00997775" w:rsidTr="004955C6" w14:paraId="42FC88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F7C36D" w14:textId="77777777"/>
        </w:tc>
        <w:tc>
          <w:tcPr>
            <w:tcW w:w="7654" w:type="dxa"/>
            <w:gridSpan w:val="2"/>
          </w:tcPr>
          <w:p w:rsidR="00997775" w:rsidRDefault="00997775" w14:paraId="78111917" w14:textId="77777777"/>
        </w:tc>
      </w:tr>
      <w:tr w:rsidR="00997775" w:rsidTr="004955C6" w14:paraId="668985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0049A9" w14:textId="77777777"/>
        </w:tc>
        <w:tc>
          <w:tcPr>
            <w:tcW w:w="7654" w:type="dxa"/>
            <w:gridSpan w:val="2"/>
          </w:tcPr>
          <w:p w:rsidR="00997775" w:rsidRDefault="00997775" w14:paraId="3F16BE26" w14:textId="77777777">
            <w:r>
              <w:t>De Kamer,</w:t>
            </w:r>
          </w:p>
        </w:tc>
      </w:tr>
      <w:tr w:rsidR="00997775" w:rsidTr="004955C6" w14:paraId="6D9059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C24E57" w14:textId="77777777"/>
        </w:tc>
        <w:tc>
          <w:tcPr>
            <w:tcW w:w="7654" w:type="dxa"/>
            <w:gridSpan w:val="2"/>
          </w:tcPr>
          <w:p w:rsidR="00997775" w:rsidRDefault="00997775" w14:paraId="6D443ACA" w14:textId="77777777"/>
        </w:tc>
      </w:tr>
      <w:tr w:rsidR="00997775" w:rsidTr="004955C6" w14:paraId="56B617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D0436A" w14:textId="77777777"/>
        </w:tc>
        <w:tc>
          <w:tcPr>
            <w:tcW w:w="7654" w:type="dxa"/>
            <w:gridSpan w:val="2"/>
          </w:tcPr>
          <w:p w:rsidR="00997775" w:rsidRDefault="00997775" w14:paraId="31B70E8D" w14:textId="77777777">
            <w:r>
              <w:t>gehoord de beraadslaging,</w:t>
            </w:r>
          </w:p>
        </w:tc>
      </w:tr>
      <w:tr w:rsidR="00997775" w:rsidTr="004955C6" w14:paraId="26FE11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A7F9C1" w14:textId="77777777"/>
        </w:tc>
        <w:tc>
          <w:tcPr>
            <w:tcW w:w="7654" w:type="dxa"/>
            <w:gridSpan w:val="2"/>
          </w:tcPr>
          <w:p w:rsidR="00997775" w:rsidRDefault="00997775" w14:paraId="2125175D" w14:textId="77777777"/>
        </w:tc>
      </w:tr>
      <w:tr w:rsidR="00997775" w:rsidTr="004955C6" w14:paraId="1681FF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FB8062" w14:textId="77777777"/>
        </w:tc>
        <w:tc>
          <w:tcPr>
            <w:tcW w:w="7654" w:type="dxa"/>
            <w:gridSpan w:val="2"/>
          </w:tcPr>
          <w:p w:rsidRPr="004955C6" w:rsidR="004955C6" w:rsidP="004955C6" w:rsidRDefault="004955C6" w14:paraId="659A6917" w14:textId="77777777">
            <w:r w:rsidRPr="004955C6">
              <w:t>overwegende dat in de Nota Ruimte keuzes worden gemaakt over hoe we de komende jaren omgaan met onze ruimte;</w:t>
            </w:r>
          </w:p>
          <w:p w:rsidR="004955C6" w:rsidP="004955C6" w:rsidRDefault="004955C6" w14:paraId="15BAB953" w14:textId="77777777"/>
          <w:p w:rsidRPr="004955C6" w:rsidR="004955C6" w:rsidP="004955C6" w:rsidRDefault="004955C6" w14:paraId="6FBE8679" w14:textId="130A85C6">
            <w:r w:rsidRPr="004955C6">
              <w:t>overwegende dat ruimte voor bedrijven om te groeien essentieel is voor onze economie en voor onze werkgelegenheid;</w:t>
            </w:r>
          </w:p>
          <w:p w:rsidR="004955C6" w:rsidP="004955C6" w:rsidRDefault="004955C6" w14:paraId="21F90F85" w14:textId="77777777"/>
          <w:p w:rsidRPr="004955C6" w:rsidR="004955C6" w:rsidP="004955C6" w:rsidRDefault="004955C6" w14:paraId="7B39B81B" w14:textId="37646810">
            <w:r w:rsidRPr="004955C6">
              <w:t>constaterende dat in het voorontwerp van de Nota Ruimte onvoldoende aandacht wordt besteed aan het creëren van ruimte voor het bedrijfsleven;</w:t>
            </w:r>
          </w:p>
          <w:p w:rsidR="004955C6" w:rsidP="004955C6" w:rsidRDefault="004955C6" w14:paraId="107C4885" w14:textId="77777777"/>
          <w:p w:rsidRPr="004955C6" w:rsidR="004955C6" w:rsidP="004955C6" w:rsidRDefault="004955C6" w14:paraId="7058D03A" w14:textId="6AD535C2">
            <w:r w:rsidRPr="004955C6">
              <w:t>verzoekt de regering de Nota Ruimte zodanig vorm te geven dat er voldoende ruimte is voor bedrijven en economische activiteiten om flink te groeien;</w:t>
            </w:r>
          </w:p>
          <w:p w:rsidR="004955C6" w:rsidP="004955C6" w:rsidRDefault="004955C6" w14:paraId="3715D486" w14:textId="77777777"/>
          <w:p w:rsidRPr="004955C6" w:rsidR="004955C6" w:rsidP="004955C6" w:rsidRDefault="004955C6" w14:paraId="1A393AFB" w14:textId="0AF6BF4E">
            <w:r w:rsidRPr="004955C6">
              <w:t>verzoekt hierin ook relevante regelgeving die een rem zet op de groei van bedrijven af te schaffen, zoals de Ladder voor duurzame verstedelijking voor economische activiteit, zodat het bedrijfsleven ruimte heeft om te groeien,</w:t>
            </w:r>
          </w:p>
          <w:p w:rsidR="004955C6" w:rsidP="004955C6" w:rsidRDefault="004955C6" w14:paraId="633AE82D" w14:textId="77777777"/>
          <w:p w:rsidRPr="004955C6" w:rsidR="004955C6" w:rsidP="004955C6" w:rsidRDefault="004955C6" w14:paraId="2098770B" w14:textId="5B86F391">
            <w:r w:rsidRPr="004955C6">
              <w:t>en gaat over tot de orde van de dag.</w:t>
            </w:r>
          </w:p>
          <w:p w:rsidR="004955C6" w:rsidP="004955C6" w:rsidRDefault="004955C6" w14:paraId="5B134309" w14:textId="77777777"/>
          <w:p w:rsidR="00997775" w:rsidP="004955C6" w:rsidRDefault="004955C6" w14:paraId="7A79320C" w14:textId="4461CED3">
            <w:r w:rsidRPr="004955C6">
              <w:t>Meulenkamp</w:t>
            </w:r>
          </w:p>
        </w:tc>
      </w:tr>
    </w:tbl>
    <w:p w:rsidR="00997775" w:rsidRDefault="00997775" w14:paraId="143B744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CFFFD" w14:textId="77777777" w:rsidR="004955C6" w:rsidRDefault="004955C6">
      <w:pPr>
        <w:spacing w:line="20" w:lineRule="exact"/>
      </w:pPr>
    </w:p>
  </w:endnote>
  <w:endnote w:type="continuationSeparator" w:id="0">
    <w:p w14:paraId="194590CA" w14:textId="77777777" w:rsidR="004955C6" w:rsidRDefault="004955C6">
      <w:pPr>
        <w:pStyle w:val="Amendement"/>
      </w:pPr>
      <w:r>
        <w:rPr>
          <w:b w:val="0"/>
        </w:rPr>
        <w:t xml:space="preserve"> </w:t>
      </w:r>
    </w:p>
  </w:endnote>
  <w:endnote w:type="continuationNotice" w:id="1">
    <w:p w14:paraId="7F11BFDF" w14:textId="77777777" w:rsidR="004955C6" w:rsidRDefault="004955C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C2F0A" w14:textId="77777777" w:rsidR="004955C6" w:rsidRDefault="004955C6">
      <w:pPr>
        <w:pStyle w:val="Amendement"/>
      </w:pPr>
      <w:r>
        <w:rPr>
          <w:b w:val="0"/>
        </w:rPr>
        <w:separator/>
      </w:r>
    </w:p>
  </w:footnote>
  <w:footnote w:type="continuationSeparator" w:id="0">
    <w:p w14:paraId="51FBB245" w14:textId="77777777" w:rsidR="004955C6" w:rsidRDefault="00495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C6"/>
    <w:rsid w:val="00133FCE"/>
    <w:rsid w:val="001E482C"/>
    <w:rsid w:val="001E4877"/>
    <w:rsid w:val="0021105A"/>
    <w:rsid w:val="00280D6A"/>
    <w:rsid w:val="002B78E9"/>
    <w:rsid w:val="002C5406"/>
    <w:rsid w:val="00330D60"/>
    <w:rsid w:val="00345A5C"/>
    <w:rsid w:val="003F71A1"/>
    <w:rsid w:val="00476415"/>
    <w:rsid w:val="004955C6"/>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F9AA3"/>
  <w15:docId w15:val="{3E754B7C-6FEA-46B4-8F7A-861B03E4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152</ap:Words>
  <ap:Characters>867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2025-04-04T09:01:00.0000000Z</dcterms:created>
  <dcterms:modified xsi:type="dcterms:W3CDTF">2025-04-04T09:13:00.0000000Z</dcterms:modified>
  <dc:description>------------------------</dc:description>
  <dc:subject/>
  <keywords/>
  <version/>
  <category/>
</coreProperties>
</file>