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52FA9" w14:paraId="4ACA5D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8896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F583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52FA9" w14:paraId="4318AE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82C05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52FA9" w14:paraId="4E28CD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DD0580" w14:textId="77777777"/>
        </w:tc>
      </w:tr>
      <w:tr w:rsidR="00997775" w:rsidTr="00A52FA9" w14:paraId="4B433E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5AC4F9" w14:textId="77777777"/>
        </w:tc>
      </w:tr>
      <w:tr w:rsidR="00997775" w:rsidTr="00A52FA9" w14:paraId="49013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C851DB" w14:textId="77777777"/>
        </w:tc>
        <w:tc>
          <w:tcPr>
            <w:tcW w:w="7654" w:type="dxa"/>
            <w:gridSpan w:val="2"/>
          </w:tcPr>
          <w:p w:rsidR="00997775" w:rsidRDefault="00997775" w14:paraId="38F924B0" w14:textId="77777777"/>
        </w:tc>
      </w:tr>
      <w:tr w:rsidR="00A52FA9" w:rsidTr="00A52FA9" w14:paraId="6E988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4FA4B8E6" w14:textId="41032863">
            <w:pPr>
              <w:rPr>
                <w:b/>
              </w:rPr>
            </w:pPr>
            <w:r>
              <w:rPr>
                <w:b/>
              </w:rPr>
              <w:t>34 682</w:t>
            </w:r>
          </w:p>
        </w:tc>
        <w:tc>
          <w:tcPr>
            <w:tcW w:w="7654" w:type="dxa"/>
            <w:gridSpan w:val="2"/>
          </w:tcPr>
          <w:p w:rsidR="00A52FA9" w:rsidP="00A52FA9" w:rsidRDefault="00A52FA9" w14:paraId="7D5630BC" w14:textId="4A4D5374">
            <w:pPr>
              <w:rPr>
                <w:b/>
              </w:rPr>
            </w:pPr>
            <w:r w:rsidRPr="00B83412">
              <w:rPr>
                <w:b/>
                <w:bCs/>
              </w:rPr>
              <w:t>Nationale Omgevingsvisie</w:t>
            </w:r>
          </w:p>
        </w:tc>
      </w:tr>
      <w:tr w:rsidR="00A52FA9" w:rsidTr="00A52FA9" w14:paraId="7F090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6D5A2775" w14:textId="77777777"/>
        </w:tc>
        <w:tc>
          <w:tcPr>
            <w:tcW w:w="7654" w:type="dxa"/>
            <w:gridSpan w:val="2"/>
          </w:tcPr>
          <w:p w:rsidR="00A52FA9" w:rsidP="00A52FA9" w:rsidRDefault="00A52FA9" w14:paraId="36A8A685" w14:textId="77777777"/>
        </w:tc>
      </w:tr>
      <w:tr w:rsidR="00A52FA9" w:rsidTr="00A52FA9" w14:paraId="5E3AD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199B5A1B" w14:textId="77777777"/>
        </w:tc>
        <w:tc>
          <w:tcPr>
            <w:tcW w:w="7654" w:type="dxa"/>
            <w:gridSpan w:val="2"/>
          </w:tcPr>
          <w:p w:rsidR="00A52FA9" w:rsidP="00A52FA9" w:rsidRDefault="00A52FA9" w14:paraId="77DC6C7C" w14:textId="77777777"/>
        </w:tc>
      </w:tr>
      <w:tr w:rsidR="00A52FA9" w:rsidTr="00A52FA9" w14:paraId="06D82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1268EB57" w14:textId="24784B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221</w:t>
            </w:r>
          </w:p>
        </w:tc>
        <w:tc>
          <w:tcPr>
            <w:tcW w:w="7654" w:type="dxa"/>
            <w:gridSpan w:val="2"/>
          </w:tcPr>
          <w:p w:rsidR="00A52FA9" w:rsidP="00A52FA9" w:rsidRDefault="00A52FA9" w14:paraId="5E192CCA" w14:textId="238467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</w:t>
            </w:r>
          </w:p>
        </w:tc>
      </w:tr>
      <w:tr w:rsidR="00A52FA9" w:rsidTr="00A52FA9" w14:paraId="585C4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2D4857FB" w14:textId="77777777"/>
        </w:tc>
        <w:tc>
          <w:tcPr>
            <w:tcW w:w="7654" w:type="dxa"/>
            <w:gridSpan w:val="2"/>
          </w:tcPr>
          <w:p w:rsidR="00A52FA9" w:rsidP="00A52FA9" w:rsidRDefault="00A52FA9" w14:paraId="4B640D3A" w14:textId="0195F701">
            <w:r>
              <w:t>Voorgesteld 3 april 2025</w:t>
            </w:r>
          </w:p>
        </w:tc>
      </w:tr>
      <w:tr w:rsidR="00A52FA9" w:rsidTr="00A52FA9" w14:paraId="1BD19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2FA9" w:rsidP="00A52FA9" w:rsidRDefault="00A52FA9" w14:paraId="6794A895" w14:textId="38D7DA9A"/>
        </w:tc>
        <w:tc>
          <w:tcPr>
            <w:tcW w:w="7654" w:type="dxa"/>
            <w:gridSpan w:val="2"/>
          </w:tcPr>
          <w:p w:rsidR="00A52FA9" w:rsidP="00A52FA9" w:rsidRDefault="00A52FA9" w14:paraId="4D1438BD" w14:textId="4BEA09C1"/>
        </w:tc>
      </w:tr>
      <w:tr w:rsidR="00997775" w:rsidTr="00A52FA9" w14:paraId="1FCA46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C0528C" w14:textId="77777777"/>
        </w:tc>
        <w:tc>
          <w:tcPr>
            <w:tcW w:w="7654" w:type="dxa"/>
            <w:gridSpan w:val="2"/>
          </w:tcPr>
          <w:p w:rsidR="00997775" w:rsidRDefault="00997775" w14:paraId="372BA0F2" w14:textId="77777777">
            <w:r>
              <w:t>De Kamer,</w:t>
            </w:r>
          </w:p>
        </w:tc>
      </w:tr>
      <w:tr w:rsidR="00997775" w:rsidTr="00A52FA9" w14:paraId="76842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BB723" w14:textId="77777777"/>
        </w:tc>
        <w:tc>
          <w:tcPr>
            <w:tcW w:w="7654" w:type="dxa"/>
            <w:gridSpan w:val="2"/>
          </w:tcPr>
          <w:p w:rsidR="00997775" w:rsidRDefault="00997775" w14:paraId="127D932F" w14:textId="77777777"/>
        </w:tc>
      </w:tr>
      <w:tr w:rsidR="00997775" w:rsidTr="00A52FA9" w14:paraId="26D3B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F2BEA" w14:textId="77777777"/>
        </w:tc>
        <w:tc>
          <w:tcPr>
            <w:tcW w:w="7654" w:type="dxa"/>
            <w:gridSpan w:val="2"/>
          </w:tcPr>
          <w:p w:rsidR="00997775" w:rsidRDefault="00997775" w14:paraId="03747C5D" w14:textId="77777777">
            <w:r>
              <w:t>gehoord de beraadslaging,</w:t>
            </w:r>
          </w:p>
        </w:tc>
      </w:tr>
      <w:tr w:rsidR="00997775" w:rsidTr="00A52FA9" w14:paraId="2C77B9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E88EF" w14:textId="77777777"/>
        </w:tc>
        <w:tc>
          <w:tcPr>
            <w:tcW w:w="7654" w:type="dxa"/>
            <w:gridSpan w:val="2"/>
          </w:tcPr>
          <w:p w:rsidR="00997775" w:rsidRDefault="00997775" w14:paraId="6B581057" w14:textId="77777777"/>
        </w:tc>
      </w:tr>
      <w:tr w:rsidR="00997775" w:rsidTr="00A52FA9" w14:paraId="6DCA46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1E3D2" w14:textId="77777777"/>
        </w:tc>
        <w:tc>
          <w:tcPr>
            <w:tcW w:w="7654" w:type="dxa"/>
            <w:gridSpan w:val="2"/>
          </w:tcPr>
          <w:p w:rsidRPr="00A52FA9" w:rsidR="00A52FA9" w:rsidP="00A52FA9" w:rsidRDefault="00A52FA9" w14:paraId="6808EF19" w14:textId="77777777">
            <w:r w:rsidRPr="00A52FA9">
              <w:t>constaterende dat de commissie STOER een eerste advies heeft uitgebracht;</w:t>
            </w:r>
          </w:p>
          <w:p w:rsidR="00A52FA9" w:rsidP="00A52FA9" w:rsidRDefault="00A52FA9" w14:paraId="05FA07F9" w14:textId="77777777"/>
          <w:p w:rsidRPr="00A52FA9" w:rsidR="00A52FA9" w:rsidP="00A52FA9" w:rsidRDefault="00A52FA9" w14:paraId="39C9931C" w14:textId="29824767">
            <w:r w:rsidRPr="00A52FA9">
              <w:t xml:space="preserve">constaterende dat er in het advies gesproken wordt over bouwen bij </w:t>
            </w:r>
            <w:proofErr w:type="spellStart"/>
            <w:r w:rsidRPr="00A52FA9">
              <w:t>zoetwateropslaggebieden</w:t>
            </w:r>
            <w:proofErr w:type="spellEnd"/>
            <w:r w:rsidRPr="00A52FA9">
              <w:t xml:space="preserve"> en in uiterwaarden;</w:t>
            </w:r>
          </w:p>
          <w:p w:rsidR="00A52FA9" w:rsidP="00A52FA9" w:rsidRDefault="00A52FA9" w14:paraId="6A4558A0" w14:textId="77777777"/>
          <w:p w:rsidRPr="00A52FA9" w:rsidR="00A52FA9" w:rsidP="00A52FA9" w:rsidRDefault="00A52FA9" w14:paraId="051D6AC6" w14:textId="64108EDB">
            <w:r w:rsidRPr="00A52FA9">
              <w:t xml:space="preserve">overwegende dat dit grote gevolgen kan hebben voor het principe "rekening houden met bodem en water" en niet aansluit bij de brief die de minister van </w:t>
            </w:r>
            <w:proofErr w:type="spellStart"/>
            <w:r w:rsidRPr="00A52FA9">
              <w:t>IenW</w:t>
            </w:r>
            <w:proofErr w:type="spellEnd"/>
            <w:r w:rsidRPr="00A52FA9">
              <w:t xml:space="preserve"> hierover naar de Kamer heeft gestuurd;</w:t>
            </w:r>
          </w:p>
          <w:p w:rsidR="00A52FA9" w:rsidP="00A52FA9" w:rsidRDefault="00A52FA9" w14:paraId="39DB6E11" w14:textId="77777777"/>
          <w:p w:rsidRPr="00A52FA9" w:rsidR="00A52FA9" w:rsidP="00A52FA9" w:rsidRDefault="00A52FA9" w14:paraId="5495D9FD" w14:textId="0165CFA4">
            <w:r w:rsidRPr="00A52FA9">
              <w:t>verzoekt de regering om ook een advies te vragen aan waterschappen en drinkwaterbedrijven voordat de aanbevelingen van de commissie STOER landen in de Nota Ruimte,</w:t>
            </w:r>
          </w:p>
          <w:p w:rsidR="00A52FA9" w:rsidP="00A52FA9" w:rsidRDefault="00A52FA9" w14:paraId="36B394D3" w14:textId="77777777"/>
          <w:p w:rsidRPr="00A52FA9" w:rsidR="00A52FA9" w:rsidP="00A52FA9" w:rsidRDefault="00A52FA9" w14:paraId="13D89142" w14:textId="321A5174">
            <w:r w:rsidRPr="00A52FA9">
              <w:t>en gaat over tot de orde van de dag.</w:t>
            </w:r>
          </w:p>
          <w:p w:rsidR="00A52FA9" w:rsidP="00A52FA9" w:rsidRDefault="00A52FA9" w14:paraId="06ED445D" w14:textId="77777777"/>
          <w:p w:rsidR="00997775" w:rsidP="00A52FA9" w:rsidRDefault="00A52FA9" w14:paraId="315D9282" w14:textId="3FDBF25B">
            <w:proofErr w:type="spellStart"/>
            <w:r w:rsidRPr="00A52FA9">
              <w:t>Gabriëls</w:t>
            </w:r>
            <w:proofErr w:type="spellEnd"/>
          </w:p>
        </w:tc>
      </w:tr>
    </w:tbl>
    <w:p w:rsidR="00997775" w:rsidRDefault="00997775" w14:paraId="04104A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8E22B" w14:textId="77777777" w:rsidR="00A52FA9" w:rsidRDefault="00A52FA9">
      <w:pPr>
        <w:spacing w:line="20" w:lineRule="exact"/>
      </w:pPr>
    </w:p>
  </w:endnote>
  <w:endnote w:type="continuationSeparator" w:id="0">
    <w:p w14:paraId="5A95C5B6" w14:textId="77777777" w:rsidR="00A52FA9" w:rsidRDefault="00A52F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B18747" w14:textId="77777777" w:rsidR="00A52FA9" w:rsidRDefault="00A52F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7DA5" w14:textId="77777777" w:rsidR="00A52FA9" w:rsidRDefault="00A52F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745985" w14:textId="77777777" w:rsidR="00A52FA9" w:rsidRDefault="00A5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A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2FA9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78A15"/>
  <w15:docId w15:val="{505430B5-C91A-4C5D-A80B-7F9BEFCC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2025-04-04T09:01:00.0000000Z</dcterms:created>
  <dcterms:modified xsi:type="dcterms:W3CDTF">2025-04-04T09:13:00.0000000Z</dcterms:modified>
  <dc:description>------------------------</dc:description>
  <dc:subject/>
  <keywords/>
  <version/>
  <category/>
</coreProperties>
</file>