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21735D" w14:paraId="623CADC5" w14:textId="77777777">
        <w:tc>
          <w:tcPr>
            <w:tcW w:w="6733" w:type="dxa"/>
            <w:gridSpan w:val="2"/>
            <w:tcBorders>
              <w:top w:val="nil"/>
              <w:left w:val="nil"/>
              <w:bottom w:val="nil"/>
              <w:right w:val="nil"/>
            </w:tcBorders>
            <w:vAlign w:val="center"/>
          </w:tcPr>
          <w:p w:rsidR="00997775" w:rsidP="00710A7A" w:rsidRDefault="00997775" w14:paraId="1FBD909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65FBF5A" w14:textId="77777777">
            <w:pPr>
              <w:pStyle w:val="Amendement"/>
              <w:jc w:val="right"/>
              <w:rPr>
                <w:rFonts w:ascii="Times New Roman" w:hAnsi="Times New Roman"/>
                <w:spacing w:val="40"/>
                <w:sz w:val="22"/>
              </w:rPr>
            </w:pPr>
            <w:r>
              <w:rPr>
                <w:rFonts w:ascii="Times New Roman" w:hAnsi="Times New Roman"/>
                <w:sz w:val="88"/>
              </w:rPr>
              <w:t>2</w:t>
            </w:r>
          </w:p>
        </w:tc>
      </w:tr>
      <w:tr w:rsidR="00997775" w:rsidTr="0021735D" w14:paraId="45846D9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CE342BF" w14:textId="77777777">
            <w:r w:rsidRPr="008B0CC5">
              <w:t xml:space="preserve">Vergaderjaar </w:t>
            </w:r>
            <w:r w:rsidR="00AC6B87">
              <w:t>2024-2025</w:t>
            </w:r>
          </w:p>
        </w:tc>
      </w:tr>
      <w:tr w:rsidR="00997775" w:rsidTr="0021735D" w14:paraId="7F89D19C" w14:textId="77777777">
        <w:trPr>
          <w:cantSplit/>
        </w:trPr>
        <w:tc>
          <w:tcPr>
            <w:tcW w:w="10985" w:type="dxa"/>
            <w:gridSpan w:val="3"/>
            <w:tcBorders>
              <w:top w:val="nil"/>
              <w:left w:val="nil"/>
              <w:bottom w:val="nil"/>
              <w:right w:val="nil"/>
            </w:tcBorders>
          </w:tcPr>
          <w:p w:rsidR="00997775" w:rsidRDefault="00997775" w14:paraId="046DB372" w14:textId="77777777"/>
        </w:tc>
      </w:tr>
      <w:tr w:rsidR="00997775" w:rsidTr="0021735D" w14:paraId="2EF39E73" w14:textId="77777777">
        <w:trPr>
          <w:cantSplit/>
        </w:trPr>
        <w:tc>
          <w:tcPr>
            <w:tcW w:w="10985" w:type="dxa"/>
            <w:gridSpan w:val="3"/>
            <w:tcBorders>
              <w:top w:val="nil"/>
              <w:left w:val="nil"/>
              <w:bottom w:val="single" w:color="auto" w:sz="4" w:space="0"/>
              <w:right w:val="nil"/>
            </w:tcBorders>
          </w:tcPr>
          <w:p w:rsidR="00997775" w:rsidRDefault="00997775" w14:paraId="653B4C86" w14:textId="77777777"/>
        </w:tc>
      </w:tr>
      <w:tr w:rsidR="00997775" w:rsidTr="0021735D" w14:paraId="5A112E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127F96" w14:textId="77777777"/>
        </w:tc>
        <w:tc>
          <w:tcPr>
            <w:tcW w:w="7654" w:type="dxa"/>
            <w:gridSpan w:val="2"/>
          </w:tcPr>
          <w:p w:rsidR="00997775" w:rsidRDefault="00997775" w14:paraId="07B58738" w14:textId="77777777"/>
        </w:tc>
      </w:tr>
      <w:tr w:rsidR="0021735D" w:rsidTr="0021735D" w14:paraId="78D0485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1735D" w:rsidP="0021735D" w:rsidRDefault="0021735D" w14:paraId="6023B06E" w14:textId="0A02FC31">
            <w:pPr>
              <w:rPr>
                <w:b/>
              </w:rPr>
            </w:pPr>
            <w:r>
              <w:rPr>
                <w:b/>
              </w:rPr>
              <w:t>34 682</w:t>
            </w:r>
          </w:p>
        </w:tc>
        <w:tc>
          <w:tcPr>
            <w:tcW w:w="7654" w:type="dxa"/>
            <w:gridSpan w:val="2"/>
          </w:tcPr>
          <w:p w:rsidR="0021735D" w:rsidP="0021735D" w:rsidRDefault="0021735D" w14:paraId="5434633F" w14:textId="00624517">
            <w:pPr>
              <w:rPr>
                <w:b/>
              </w:rPr>
            </w:pPr>
            <w:r w:rsidRPr="00B83412">
              <w:rPr>
                <w:b/>
                <w:bCs/>
              </w:rPr>
              <w:t>Nationale Omgevingsvisie</w:t>
            </w:r>
          </w:p>
        </w:tc>
      </w:tr>
      <w:tr w:rsidR="0021735D" w:rsidTr="0021735D" w14:paraId="6C2725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1735D" w:rsidP="0021735D" w:rsidRDefault="0021735D" w14:paraId="697342DC" w14:textId="77777777"/>
        </w:tc>
        <w:tc>
          <w:tcPr>
            <w:tcW w:w="7654" w:type="dxa"/>
            <w:gridSpan w:val="2"/>
          </w:tcPr>
          <w:p w:rsidR="0021735D" w:rsidP="0021735D" w:rsidRDefault="0021735D" w14:paraId="05D8E072" w14:textId="77777777"/>
        </w:tc>
      </w:tr>
      <w:tr w:rsidR="0021735D" w:rsidTr="0021735D" w14:paraId="67992F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1735D" w:rsidP="0021735D" w:rsidRDefault="0021735D" w14:paraId="34E2A9CE" w14:textId="77777777"/>
        </w:tc>
        <w:tc>
          <w:tcPr>
            <w:tcW w:w="7654" w:type="dxa"/>
            <w:gridSpan w:val="2"/>
          </w:tcPr>
          <w:p w:rsidR="0021735D" w:rsidP="0021735D" w:rsidRDefault="0021735D" w14:paraId="76990672" w14:textId="77777777"/>
        </w:tc>
      </w:tr>
      <w:tr w:rsidR="0021735D" w:rsidTr="0021735D" w14:paraId="4BA157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1735D" w:rsidP="0021735D" w:rsidRDefault="0021735D" w14:paraId="7AC45899" w14:textId="67D0736B">
            <w:pPr>
              <w:rPr>
                <w:b/>
              </w:rPr>
            </w:pPr>
            <w:r>
              <w:rPr>
                <w:b/>
              </w:rPr>
              <w:t xml:space="preserve">Nr. </w:t>
            </w:r>
            <w:r>
              <w:rPr>
                <w:b/>
              </w:rPr>
              <w:t>222</w:t>
            </w:r>
          </w:p>
        </w:tc>
        <w:tc>
          <w:tcPr>
            <w:tcW w:w="7654" w:type="dxa"/>
            <w:gridSpan w:val="2"/>
          </w:tcPr>
          <w:p w:rsidR="0021735D" w:rsidP="0021735D" w:rsidRDefault="0021735D" w14:paraId="5987D91F" w14:textId="09A4F379">
            <w:pPr>
              <w:rPr>
                <w:b/>
              </w:rPr>
            </w:pPr>
            <w:r>
              <w:rPr>
                <w:b/>
              </w:rPr>
              <w:t xml:space="preserve">MOTIE VAN </w:t>
            </w:r>
            <w:r>
              <w:rPr>
                <w:b/>
              </w:rPr>
              <w:t>HET LID GABRIËLS</w:t>
            </w:r>
          </w:p>
        </w:tc>
      </w:tr>
      <w:tr w:rsidR="0021735D" w:rsidTr="0021735D" w14:paraId="01C539D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21735D" w:rsidP="0021735D" w:rsidRDefault="0021735D" w14:paraId="07AE34EA" w14:textId="77777777"/>
        </w:tc>
        <w:tc>
          <w:tcPr>
            <w:tcW w:w="7654" w:type="dxa"/>
            <w:gridSpan w:val="2"/>
          </w:tcPr>
          <w:p w:rsidR="0021735D" w:rsidP="0021735D" w:rsidRDefault="0021735D" w14:paraId="4130A20A" w14:textId="77B01764">
            <w:r>
              <w:t>Voorgesteld 3 april 2025</w:t>
            </w:r>
          </w:p>
        </w:tc>
      </w:tr>
      <w:tr w:rsidR="00997775" w:rsidTr="0021735D" w14:paraId="204F7D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648CFA4" w14:textId="77777777"/>
        </w:tc>
        <w:tc>
          <w:tcPr>
            <w:tcW w:w="7654" w:type="dxa"/>
            <w:gridSpan w:val="2"/>
          </w:tcPr>
          <w:p w:rsidR="00997775" w:rsidRDefault="00997775" w14:paraId="32527496" w14:textId="77777777"/>
        </w:tc>
      </w:tr>
      <w:tr w:rsidR="00997775" w:rsidTr="0021735D" w14:paraId="4B8B9D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482A22C" w14:textId="77777777"/>
        </w:tc>
        <w:tc>
          <w:tcPr>
            <w:tcW w:w="7654" w:type="dxa"/>
            <w:gridSpan w:val="2"/>
          </w:tcPr>
          <w:p w:rsidR="00997775" w:rsidRDefault="00997775" w14:paraId="42943A41" w14:textId="77777777">
            <w:r>
              <w:t>De Kamer,</w:t>
            </w:r>
          </w:p>
        </w:tc>
      </w:tr>
      <w:tr w:rsidR="00997775" w:rsidTr="0021735D" w14:paraId="084F9D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62BDD25" w14:textId="77777777"/>
        </w:tc>
        <w:tc>
          <w:tcPr>
            <w:tcW w:w="7654" w:type="dxa"/>
            <w:gridSpan w:val="2"/>
          </w:tcPr>
          <w:p w:rsidR="00997775" w:rsidRDefault="00997775" w14:paraId="1BCFA73D" w14:textId="77777777"/>
        </w:tc>
      </w:tr>
      <w:tr w:rsidR="00997775" w:rsidTr="0021735D" w14:paraId="21F17AF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16CA9AE" w14:textId="77777777"/>
        </w:tc>
        <w:tc>
          <w:tcPr>
            <w:tcW w:w="7654" w:type="dxa"/>
            <w:gridSpan w:val="2"/>
          </w:tcPr>
          <w:p w:rsidR="00997775" w:rsidRDefault="00997775" w14:paraId="70B66FF2" w14:textId="77777777">
            <w:r>
              <w:t>gehoord de beraadslaging,</w:t>
            </w:r>
          </w:p>
        </w:tc>
      </w:tr>
      <w:tr w:rsidR="00997775" w:rsidTr="0021735D" w14:paraId="49DF3C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8065C46" w14:textId="77777777"/>
        </w:tc>
        <w:tc>
          <w:tcPr>
            <w:tcW w:w="7654" w:type="dxa"/>
            <w:gridSpan w:val="2"/>
          </w:tcPr>
          <w:p w:rsidR="00997775" w:rsidRDefault="00997775" w14:paraId="370EB269" w14:textId="77777777"/>
        </w:tc>
      </w:tr>
      <w:tr w:rsidR="00997775" w:rsidTr="0021735D" w14:paraId="33B533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2DBDA7" w14:textId="77777777"/>
        </w:tc>
        <w:tc>
          <w:tcPr>
            <w:tcW w:w="7654" w:type="dxa"/>
            <w:gridSpan w:val="2"/>
          </w:tcPr>
          <w:p w:rsidRPr="0021735D" w:rsidR="0021735D" w:rsidP="0021735D" w:rsidRDefault="0021735D" w14:paraId="06135A52" w14:textId="77777777">
            <w:r w:rsidRPr="0021735D">
              <w:t>constaterende dat er vele ruimtelijke opgaven liggen in Nederland, onder andere op het gebied van wonen, landbouw, natuur, economie, energie en water;</w:t>
            </w:r>
          </w:p>
          <w:p w:rsidR="0021735D" w:rsidP="0021735D" w:rsidRDefault="0021735D" w14:paraId="2F76E465" w14:textId="77777777"/>
          <w:p w:rsidRPr="0021735D" w:rsidR="0021735D" w:rsidP="0021735D" w:rsidRDefault="0021735D" w14:paraId="2F7CA2AE" w14:textId="181D19E3">
            <w:r w:rsidRPr="0021735D">
              <w:t>constaterende dat ruimtelijk niet alles overal kan;</w:t>
            </w:r>
          </w:p>
          <w:p w:rsidRPr="0021735D" w:rsidR="0021735D" w:rsidP="0021735D" w:rsidRDefault="0021735D" w14:paraId="5B79AB1A" w14:textId="77777777">
            <w:r w:rsidRPr="0021735D">
              <w:t>constaterende dat er in de Nota Ruimte dus ingewikkelde keuzes gemaakt dienen te worden;</w:t>
            </w:r>
          </w:p>
          <w:p w:rsidR="0021735D" w:rsidP="0021735D" w:rsidRDefault="0021735D" w14:paraId="404FDAE0" w14:textId="77777777"/>
          <w:p w:rsidRPr="0021735D" w:rsidR="0021735D" w:rsidP="0021735D" w:rsidRDefault="0021735D" w14:paraId="65A5DFA2" w14:textId="7F24C2BD">
            <w:r w:rsidRPr="0021735D">
              <w:t>overwegende dat het belangrijk is dat de Kamer inzicht krijgt in de keuzes die het kabinet maakt in de ruimtelijke ordening;</w:t>
            </w:r>
          </w:p>
          <w:p w:rsidR="0021735D" w:rsidP="0021735D" w:rsidRDefault="0021735D" w14:paraId="7613A8B0" w14:textId="77777777"/>
          <w:p w:rsidRPr="0021735D" w:rsidR="0021735D" w:rsidP="0021735D" w:rsidRDefault="0021735D" w14:paraId="278125DE" w14:textId="528C93EC">
            <w:r w:rsidRPr="0021735D">
              <w:t>verzoekt het kabinet om bij het publiceren van het ontwerp van de Nota Ruimte inzichtelijk te maken welke ingewikkelde ruimtelijke keuzes het kabinet heeft gemaakt in deze nota en hoe de afwegingen zijn gemaakt,</w:t>
            </w:r>
          </w:p>
          <w:p w:rsidR="0021735D" w:rsidP="0021735D" w:rsidRDefault="0021735D" w14:paraId="5D1D6C9B" w14:textId="77777777"/>
          <w:p w:rsidRPr="0021735D" w:rsidR="0021735D" w:rsidP="0021735D" w:rsidRDefault="0021735D" w14:paraId="20966B39" w14:textId="6B3B4D9D">
            <w:r w:rsidRPr="0021735D">
              <w:t>en gaat over tot de orde van de dag.</w:t>
            </w:r>
          </w:p>
          <w:p w:rsidR="0021735D" w:rsidP="0021735D" w:rsidRDefault="0021735D" w14:paraId="3C20C649" w14:textId="77777777"/>
          <w:p w:rsidR="00997775" w:rsidP="0021735D" w:rsidRDefault="0021735D" w14:paraId="39D17653" w14:textId="1CD27107">
            <w:proofErr w:type="spellStart"/>
            <w:r w:rsidRPr="0021735D">
              <w:t>Gabriëls</w:t>
            </w:r>
            <w:proofErr w:type="spellEnd"/>
          </w:p>
        </w:tc>
      </w:tr>
    </w:tbl>
    <w:p w:rsidR="00997775" w:rsidRDefault="00997775" w14:paraId="497299E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422F0" w14:textId="77777777" w:rsidR="0021735D" w:rsidRDefault="0021735D">
      <w:pPr>
        <w:spacing w:line="20" w:lineRule="exact"/>
      </w:pPr>
    </w:p>
  </w:endnote>
  <w:endnote w:type="continuationSeparator" w:id="0">
    <w:p w14:paraId="58F21595" w14:textId="77777777" w:rsidR="0021735D" w:rsidRDefault="0021735D">
      <w:pPr>
        <w:pStyle w:val="Amendement"/>
      </w:pPr>
      <w:r>
        <w:rPr>
          <w:b w:val="0"/>
        </w:rPr>
        <w:t xml:space="preserve"> </w:t>
      </w:r>
    </w:p>
  </w:endnote>
  <w:endnote w:type="continuationNotice" w:id="1">
    <w:p w14:paraId="6DFAE691" w14:textId="77777777" w:rsidR="0021735D" w:rsidRDefault="0021735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1815F" w14:textId="77777777" w:rsidR="0021735D" w:rsidRDefault="0021735D">
      <w:pPr>
        <w:pStyle w:val="Amendement"/>
      </w:pPr>
      <w:r>
        <w:rPr>
          <w:b w:val="0"/>
        </w:rPr>
        <w:separator/>
      </w:r>
    </w:p>
  </w:footnote>
  <w:footnote w:type="continuationSeparator" w:id="0">
    <w:p w14:paraId="04CCEE67" w14:textId="77777777" w:rsidR="0021735D" w:rsidRDefault="002173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35D"/>
    <w:rsid w:val="00133FCE"/>
    <w:rsid w:val="001E482C"/>
    <w:rsid w:val="001E4877"/>
    <w:rsid w:val="0021105A"/>
    <w:rsid w:val="0021735D"/>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D381E"/>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A5653E"/>
  <w15:docId w15:val="{DD99728B-0130-4C97-A228-4A2BBEA9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135</ap:Words>
  <ap:Characters>766</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2025-04-04T09:01:00.0000000Z</dcterms:created>
  <dcterms:modified xsi:type="dcterms:W3CDTF">2025-04-04T09:14:00.0000000Z</dcterms:modified>
  <dc:description>------------------------</dc:description>
  <dc:subject/>
  <keywords/>
  <version/>
  <category/>
</coreProperties>
</file>