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E3C7E" w14:paraId="1F0F5D90" w14:textId="77777777">
        <w:tc>
          <w:tcPr>
            <w:tcW w:w="6733" w:type="dxa"/>
            <w:gridSpan w:val="2"/>
            <w:tcBorders>
              <w:top w:val="nil"/>
              <w:left w:val="nil"/>
              <w:bottom w:val="nil"/>
              <w:right w:val="nil"/>
            </w:tcBorders>
            <w:vAlign w:val="center"/>
          </w:tcPr>
          <w:p w:rsidR="00997775" w:rsidP="00710A7A" w:rsidRDefault="00997775" w14:paraId="63D5C75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4E1F3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E3C7E" w14:paraId="2FB8CF5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853115" w14:textId="77777777">
            <w:r w:rsidRPr="008B0CC5">
              <w:t xml:space="preserve">Vergaderjaar </w:t>
            </w:r>
            <w:r w:rsidR="00AC6B87">
              <w:t>2024-2025</w:t>
            </w:r>
          </w:p>
        </w:tc>
      </w:tr>
      <w:tr w:rsidR="00997775" w:rsidTr="003E3C7E" w14:paraId="00DD66F1" w14:textId="77777777">
        <w:trPr>
          <w:cantSplit/>
        </w:trPr>
        <w:tc>
          <w:tcPr>
            <w:tcW w:w="10985" w:type="dxa"/>
            <w:gridSpan w:val="3"/>
            <w:tcBorders>
              <w:top w:val="nil"/>
              <w:left w:val="nil"/>
              <w:bottom w:val="nil"/>
              <w:right w:val="nil"/>
            </w:tcBorders>
          </w:tcPr>
          <w:p w:rsidR="00997775" w:rsidRDefault="00997775" w14:paraId="5FF62459" w14:textId="77777777"/>
        </w:tc>
      </w:tr>
      <w:tr w:rsidR="00997775" w:rsidTr="003E3C7E" w14:paraId="77577CB0" w14:textId="77777777">
        <w:trPr>
          <w:cantSplit/>
        </w:trPr>
        <w:tc>
          <w:tcPr>
            <w:tcW w:w="10985" w:type="dxa"/>
            <w:gridSpan w:val="3"/>
            <w:tcBorders>
              <w:top w:val="nil"/>
              <w:left w:val="nil"/>
              <w:bottom w:val="single" w:color="auto" w:sz="4" w:space="0"/>
              <w:right w:val="nil"/>
            </w:tcBorders>
          </w:tcPr>
          <w:p w:rsidR="00997775" w:rsidRDefault="00997775" w14:paraId="48C2E1A6" w14:textId="77777777"/>
        </w:tc>
      </w:tr>
      <w:tr w:rsidR="00997775" w:rsidTr="003E3C7E" w14:paraId="4B9DC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575A01" w14:textId="77777777"/>
        </w:tc>
        <w:tc>
          <w:tcPr>
            <w:tcW w:w="7654" w:type="dxa"/>
            <w:gridSpan w:val="2"/>
          </w:tcPr>
          <w:p w:rsidR="00997775" w:rsidRDefault="00997775" w14:paraId="1C24D220" w14:textId="77777777"/>
        </w:tc>
      </w:tr>
      <w:tr w:rsidR="003E3C7E" w:rsidTr="003E3C7E" w14:paraId="296F6A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C7E" w:rsidP="003E3C7E" w:rsidRDefault="003E3C7E" w14:paraId="002FF100" w14:textId="5AFFEFE3">
            <w:pPr>
              <w:rPr>
                <w:b/>
              </w:rPr>
            </w:pPr>
            <w:r>
              <w:rPr>
                <w:b/>
              </w:rPr>
              <w:t>34 682</w:t>
            </w:r>
          </w:p>
        </w:tc>
        <w:tc>
          <w:tcPr>
            <w:tcW w:w="7654" w:type="dxa"/>
            <w:gridSpan w:val="2"/>
          </w:tcPr>
          <w:p w:rsidR="003E3C7E" w:rsidP="003E3C7E" w:rsidRDefault="003E3C7E" w14:paraId="4A3D36E2" w14:textId="276A6FA8">
            <w:pPr>
              <w:rPr>
                <w:b/>
              </w:rPr>
            </w:pPr>
            <w:r w:rsidRPr="00B83412">
              <w:rPr>
                <w:b/>
                <w:bCs/>
              </w:rPr>
              <w:t>Nationale Omgevingsvisie</w:t>
            </w:r>
          </w:p>
        </w:tc>
      </w:tr>
      <w:tr w:rsidR="003E3C7E" w:rsidTr="003E3C7E" w14:paraId="01EAC4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C7E" w:rsidP="003E3C7E" w:rsidRDefault="003E3C7E" w14:paraId="32575B0C" w14:textId="77777777"/>
        </w:tc>
        <w:tc>
          <w:tcPr>
            <w:tcW w:w="7654" w:type="dxa"/>
            <w:gridSpan w:val="2"/>
          </w:tcPr>
          <w:p w:rsidR="003E3C7E" w:rsidP="003E3C7E" w:rsidRDefault="003E3C7E" w14:paraId="5C4C9B32" w14:textId="77777777"/>
        </w:tc>
      </w:tr>
      <w:tr w:rsidR="003E3C7E" w:rsidTr="003E3C7E" w14:paraId="63B7E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C7E" w:rsidP="003E3C7E" w:rsidRDefault="003E3C7E" w14:paraId="2670F0DC" w14:textId="77777777"/>
        </w:tc>
        <w:tc>
          <w:tcPr>
            <w:tcW w:w="7654" w:type="dxa"/>
            <w:gridSpan w:val="2"/>
          </w:tcPr>
          <w:p w:rsidR="003E3C7E" w:rsidP="003E3C7E" w:rsidRDefault="003E3C7E" w14:paraId="55D4E73D" w14:textId="77777777"/>
        </w:tc>
      </w:tr>
      <w:tr w:rsidR="003E3C7E" w:rsidTr="003E3C7E" w14:paraId="12EA91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C7E" w:rsidP="003E3C7E" w:rsidRDefault="003E3C7E" w14:paraId="21F0F0FC" w14:textId="7CE66E6D">
            <w:pPr>
              <w:rPr>
                <w:b/>
              </w:rPr>
            </w:pPr>
            <w:r>
              <w:rPr>
                <w:b/>
              </w:rPr>
              <w:t xml:space="preserve">Nr. </w:t>
            </w:r>
            <w:r>
              <w:rPr>
                <w:b/>
              </w:rPr>
              <w:t>224</w:t>
            </w:r>
          </w:p>
        </w:tc>
        <w:tc>
          <w:tcPr>
            <w:tcW w:w="7654" w:type="dxa"/>
            <w:gridSpan w:val="2"/>
          </w:tcPr>
          <w:p w:rsidR="003E3C7E" w:rsidP="003E3C7E" w:rsidRDefault="003E3C7E" w14:paraId="3359B110" w14:textId="792C3179">
            <w:pPr>
              <w:rPr>
                <w:b/>
              </w:rPr>
            </w:pPr>
            <w:r>
              <w:rPr>
                <w:b/>
              </w:rPr>
              <w:t xml:space="preserve">MOTIE VAN </w:t>
            </w:r>
            <w:r>
              <w:rPr>
                <w:b/>
              </w:rPr>
              <w:t>DE LEDEN MOOIMAN</w:t>
            </w:r>
          </w:p>
        </w:tc>
      </w:tr>
      <w:tr w:rsidR="003E3C7E" w:rsidTr="003E3C7E" w14:paraId="0AA9D0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C7E" w:rsidP="003E3C7E" w:rsidRDefault="003E3C7E" w14:paraId="4BDD8BEF" w14:textId="77777777"/>
        </w:tc>
        <w:tc>
          <w:tcPr>
            <w:tcW w:w="7654" w:type="dxa"/>
            <w:gridSpan w:val="2"/>
          </w:tcPr>
          <w:p w:rsidR="003E3C7E" w:rsidP="003E3C7E" w:rsidRDefault="003E3C7E" w14:paraId="0D4E29E4" w14:textId="59411DEA">
            <w:r>
              <w:t>Voorgesteld 3 april 2025</w:t>
            </w:r>
          </w:p>
        </w:tc>
      </w:tr>
      <w:tr w:rsidR="003E3C7E" w:rsidTr="003E3C7E" w14:paraId="7E0A3E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C7E" w:rsidP="003E3C7E" w:rsidRDefault="003E3C7E" w14:paraId="2F9F0306" w14:textId="77777777"/>
        </w:tc>
        <w:tc>
          <w:tcPr>
            <w:tcW w:w="7654" w:type="dxa"/>
            <w:gridSpan w:val="2"/>
          </w:tcPr>
          <w:p w:rsidR="003E3C7E" w:rsidP="003E3C7E" w:rsidRDefault="003E3C7E" w14:paraId="0243CC88" w14:textId="77777777"/>
        </w:tc>
      </w:tr>
      <w:tr w:rsidR="003E3C7E" w:rsidTr="003E3C7E" w14:paraId="03D68D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C7E" w:rsidP="003E3C7E" w:rsidRDefault="003E3C7E" w14:paraId="6A10281B" w14:textId="77777777"/>
        </w:tc>
        <w:tc>
          <w:tcPr>
            <w:tcW w:w="7654" w:type="dxa"/>
            <w:gridSpan w:val="2"/>
          </w:tcPr>
          <w:p w:rsidR="003E3C7E" w:rsidP="003E3C7E" w:rsidRDefault="003E3C7E" w14:paraId="08DF9151" w14:textId="77777777">
            <w:r>
              <w:t>De Kamer,</w:t>
            </w:r>
          </w:p>
        </w:tc>
      </w:tr>
      <w:tr w:rsidR="003E3C7E" w:rsidTr="003E3C7E" w14:paraId="2EAB10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C7E" w:rsidP="003E3C7E" w:rsidRDefault="003E3C7E" w14:paraId="58FC162A" w14:textId="77777777"/>
        </w:tc>
        <w:tc>
          <w:tcPr>
            <w:tcW w:w="7654" w:type="dxa"/>
            <w:gridSpan w:val="2"/>
          </w:tcPr>
          <w:p w:rsidR="003E3C7E" w:rsidP="003E3C7E" w:rsidRDefault="003E3C7E" w14:paraId="59EB305C" w14:textId="77777777"/>
        </w:tc>
      </w:tr>
      <w:tr w:rsidR="003E3C7E" w:rsidTr="003E3C7E" w14:paraId="013FED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C7E" w:rsidP="003E3C7E" w:rsidRDefault="003E3C7E" w14:paraId="73B2C726" w14:textId="77777777"/>
        </w:tc>
        <w:tc>
          <w:tcPr>
            <w:tcW w:w="7654" w:type="dxa"/>
            <w:gridSpan w:val="2"/>
          </w:tcPr>
          <w:p w:rsidR="003E3C7E" w:rsidP="003E3C7E" w:rsidRDefault="003E3C7E" w14:paraId="2C8EE6FB" w14:textId="77777777">
            <w:r>
              <w:t>gehoord de beraadslaging,</w:t>
            </w:r>
          </w:p>
        </w:tc>
      </w:tr>
      <w:tr w:rsidR="003E3C7E" w:rsidTr="003E3C7E" w14:paraId="40B1B0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C7E" w:rsidP="003E3C7E" w:rsidRDefault="003E3C7E" w14:paraId="0C86F177" w14:textId="77777777"/>
        </w:tc>
        <w:tc>
          <w:tcPr>
            <w:tcW w:w="7654" w:type="dxa"/>
            <w:gridSpan w:val="2"/>
          </w:tcPr>
          <w:p w:rsidR="003E3C7E" w:rsidP="003E3C7E" w:rsidRDefault="003E3C7E" w14:paraId="2FEA0AEB" w14:textId="77777777"/>
        </w:tc>
      </w:tr>
      <w:tr w:rsidR="003E3C7E" w:rsidTr="003E3C7E" w14:paraId="76163C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3C7E" w:rsidP="003E3C7E" w:rsidRDefault="003E3C7E" w14:paraId="7BCEE4E0" w14:textId="77777777"/>
        </w:tc>
        <w:tc>
          <w:tcPr>
            <w:tcW w:w="7654" w:type="dxa"/>
            <w:gridSpan w:val="2"/>
          </w:tcPr>
          <w:p w:rsidRPr="003E3C7E" w:rsidR="003E3C7E" w:rsidP="003E3C7E" w:rsidRDefault="003E3C7E" w14:paraId="2C81728D" w14:textId="77777777">
            <w:r w:rsidRPr="003E3C7E">
              <w:t>constaterende dat meerdere gemeenten in reactie op het wetsvoorstel om de voorrang voor statushouders inzake sociale huurwoningen te schrappen, hebben aangegeven dat zij voornemens zijn de voorrangspositie te behouden;</w:t>
            </w:r>
          </w:p>
          <w:p w:rsidR="003E3C7E" w:rsidP="003E3C7E" w:rsidRDefault="003E3C7E" w14:paraId="6559A024" w14:textId="77777777"/>
          <w:p w:rsidRPr="003E3C7E" w:rsidR="003E3C7E" w:rsidP="003E3C7E" w:rsidRDefault="003E3C7E" w14:paraId="7D144A3C" w14:textId="2F72E220">
            <w:r w:rsidRPr="003E3C7E">
              <w:t>overwegende dat gemeenten door deze opstelling de vele inwoners die al jaren op de wachtlijst staan voor een sociale huurwoning in de kou laten staan;</w:t>
            </w:r>
          </w:p>
          <w:p w:rsidR="003E3C7E" w:rsidP="003E3C7E" w:rsidRDefault="003E3C7E" w14:paraId="4976D603" w14:textId="77777777"/>
          <w:p w:rsidRPr="003E3C7E" w:rsidR="003E3C7E" w:rsidP="003E3C7E" w:rsidRDefault="003E3C7E" w14:paraId="0E70D6C9" w14:textId="3A617FF6">
            <w:r w:rsidRPr="003E3C7E">
              <w:t>overwegende dat alle gemeenten de taak hebben zich tijdig en zo goed mogelijk voor te bereiden op de uitvoering van dit naderende landelijk beleid en het niet zo kan zijn dat gemeenten zich niet aan de wet houden;</w:t>
            </w:r>
          </w:p>
          <w:p w:rsidR="003E3C7E" w:rsidP="003E3C7E" w:rsidRDefault="003E3C7E" w14:paraId="7A62D79B" w14:textId="77777777"/>
          <w:p w:rsidRPr="003E3C7E" w:rsidR="003E3C7E" w:rsidP="003E3C7E" w:rsidRDefault="003E3C7E" w14:paraId="19ECA195" w14:textId="6EFCFC2A">
            <w:r w:rsidRPr="003E3C7E">
              <w:t>verzoekt de regering te eisen dat gemeenten het komende verbod op de voorrangsregeling voor statushouders bij de sociale huur gaan naleven en, indien zij dat niet doen, hen te sanctioneren,</w:t>
            </w:r>
          </w:p>
          <w:p w:rsidR="003E3C7E" w:rsidP="003E3C7E" w:rsidRDefault="003E3C7E" w14:paraId="521B8A40" w14:textId="77777777"/>
          <w:p w:rsidRPr="003E3C7E" w:rsidR="003E3C7E" w:rsidP="003E3C7E" w:rsidRDefault="003E3C7E" w14:paraId="25FF8C53" w14:textId="3CF65B5B">
            <w:r w:rsidRPr="003E3C7E">
              <w:t>en gaat over tot de orde van de dag.</w:t>
            </w:r>
          </w:p>
          <w:p w:rsidR="003E3C7E" w:rsidP="003E3C7E" w:rsidRDefault="003E3C7E" w14:paraId="31266157" w14:textId="77777777"/>
          <w:p w:rsidR="003E3C7E" w:rsidP="003E3C7E" w:rsidRDefault="003E3C7E" w14:paraId="4B2F7131" w14:textId="28710BB1">
            <w:proofErr w:type="spellStart"/>
            <w:r w:rsidRPr="003E3C7E">
              <w:t>Mooiman</w:t>
            </w:r>
            <w:proofErr w:type="spellEnd"/>
          </w:p>
        </w:tc>
      </w:tr>
    </w:tbl>
    <w:p w:rsidR="00997775" w:rsidRDefault="00997775" w14:paraId="4E1D6ED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3F2B7" w14:textId="77777777" w:rsidR="003E3C7E" w:rsidRDefault="003E3C7E">
      <w:pPr>
        <w:spacing w:line="20" w:lineRule="exact"/>
      </w:pPr>
    </w:p>
  </w:endnote>
  <w:endnote w:type="continuationSeparator" w:id="0">
    <w:p w14:paraId="6CEE1EA8" w14:textId="77777777" w:rsidR="003E3C7E" w:rsidRDefault="003E3C7E">
      <w:pPr>
        <w:pStyle w:val="Amendement"/>
      </w:pPr>
      <w:r>
        <w:rPr>
          <w:b w:val="0"/>
        </w:rPr>
        <w:t xml:space="preserve"> </w:t>
      </w:r>
    </w:p>
  </w:endnote>
  <w:endnote w:type="continuationNotice" w:id="1">
    <w:p w14:paraId="54064146" w14:textId="77777777" w:rsidR="003E3C7E" w:rsidRDefault="003E3C7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58EDD" w14:textId="77777777" w:rsidR="003E3C7E" w:rsidRDefault="003E3C7E">
      <w:pPr>
        <w:pStyle w:val="Amendement"/>
      </w:pPr>
      <w:r>
        <w:rPr>
          <w:b w:val="0"/>
        </w:rPr>
        <w:separator/>
      </w:r>
    </w:p>
  </w:footnote>
  <w:footnote w:type="continuationSeparator" w:id="0">
    <w:p w14:paraId="58D5B1EF" w14:textId="77777777" w:rsidR="003E3C7E" w:rsidRDefault="003E3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7E"/>
    <w:rsid w:val="00133FCE"/>
    <w:rsid w:val="001E482C"/>
    <w:rsid w:val="001E4877"/>
    <w:rsid w:val="0021105A"/>
    <w:rsid w:val="00280D6A"/>
    <w:rsid w:val="002B78E9"/>
    <w:rsid w:val="002C5406"/>
    <w:rsid w:val="00330D60"/>
    <w:rsid w:val="00345A5C"/>
    <w:rsid w:val="003E3C7E"/>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C5186"/>
  <w15:docId w15:val="{07012437-AE2B-4D1E-A5A0-4192634D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886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2025-04-04T09:01:00.0000000Z</dcterms:created>
  <dcterms:modified xsi:type="dcterms:W3CDTF">2025-04-04T09:14:00.0000000Z</dcterms:modified>
  <dc:description>------------------------</dc:description>
  <dc:subject/>
  <keywords/>
  <version/>
  <category/>
</coreProperties>
</file>