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93860" w14:paraId="33CE3ABE" w14:textId="77777777">
        <w:tc>
          <w:tcPr>
            <w:tcW w:w="6733" w:type="dxa"/>
            <w:gridSpan w:val="2"/>
            <w:tcBorders>
              <w:top w:val="nil"/>
              <w:left w:val="nil"/>
              <w:bottom w:val="nil"/>
              <w:right w:val="nil"/>
            </w:tcBorders>
            <w:vAlign w:val="center"/>
          </w:tcPr>
          <w:p w:rsidR="00997775" w:rsidP="00710A7A" w:rsidRDefault="00997775" w14:paraId="389F42F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D91A2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93860" w14:paraId="4C2C05B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B0514F" w14:textId="77777777">
            <w:r w:rsidRPr="008B0CC5">
              <w:t xml:space="preserve">Vergaderjaar </w:t>
            </w:r>
            <w:r w:rsidR="00AC6B87">
              <w:t>2024-2025</w:t>
            </w:r>
          </w:p>
        </w:tc>
      </w:tr>
      <w:tr w:rsidR="00997775" w:rsidTr="00393860" w14:paraId="76C516FE" w14:textId="77777777">
        <w:trPr>
          <w:cantSplit/>
        </w:trPr>
        <w:tc>
          <w:tcPr>
            <w:tcW w:w="10985" w:type="dxa"/>
            <w:gridSpan w:val="3"/>
            <w:tcBorders>
              <w:top w:val="nil"/>
              <w:left w:val="nil"/>
              <w:bottom w:val="nil"/>
              <w:right w:val="nil"/>
            </w:tcBorders>
          </w:tcPr>
          <w:p w:rsidR="00997775" w:rsidRDefault="00997775" w14:paraId="4FE3F1EE" w14:textId="77777777"/>
        </w:tc>
      </w:tr>
      <w:tr w:rsidR="00997775" w:rsidTr="00393860" w14:paraId="3AAF6B2C" w14:textId="77777777">
        <w:trPr>
          <w:cantSplit/>
        </w:trPr>
        <w:tc>
          <w:tcPr>
            <w:tcW w:w="10985" w:type="dxa"/>
            <w:gridSpan w:val="3"/>
            <w:tcBorders>
              <w:top w:val="nil"/>
              <w:left w:val="nil"/>
              <w:bottom w:val="single" w:color="auto" w:sz="4" w:space="0"/>
              <w:right w:val="nil"/>
            </w:tcBorders>
          </w:tcPr>
          <w:p w:rsidR="00997775" w:rsidRDefault="00997775" w14:paraId="020FFED2" w14:textId="77777777"/>
        </w:tc>
      </w:tr>
      <w:tr w:rsidR="00997775" w:rsidTr="00393860" w14:paraId="623E7A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AF4941" w14:textId="77777777"/>
        </w:tc>
        <w:tc>
          <w:tcPr>
            <w:tcW w:w="7654" w:type="dxa"/>
            <w:gridSpan w:val="2"/>
          </w:tcPr>
          <w:p w:rsidR="00997775" w:rsidRDefault="00997775" w14:paraId="3D9A4464" w14:textId="77777777"/>
        </w:tc>
      </w:tr>
      <w:tr w:rsidR="00393860" w:rsidTr="00393860" w14:paraId="61F89D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3860" w:rsidP="00393860" w:rsidRDefault="00393860" w14:paraId="11FCFFAE" w14:textId="3A6D6092">
            <w:pPr>
              <w:rPr>
                <w:b/>
              </w:rPr>
            </w:pPr>
            <w:r>
              <w:rPr>
                <w:b/>
              </w:rPr>
              <w:t>21 501-02</w:t>
            </w:r>
          </w:p>
        </w:tc>
        <w:tc>
          <w:tcPr>
            <w:tcW w:w="7654" w:type="dxa"/>
            <w:gridSpan w:val="2"/>
          </w:tcPr>
          <w:p w:rsidR="00393860" w:rsidP="00393860" w:rsidRDefault="00393860" w14:paraId="31E965F1" w14:textId="5AE4010B">
            <w:pPr>
              <w:rPr>
                <w:b/>
              </w:rPr>
            </w:pPr>
            <w:r w:rsidRPr="007F36C1">
              <w:rPr>
                <w:b/>
                <w:bCs/>
              </w:rPr>
              <w:t xml:space="preserve">Raad Algemene Zaken en Raad Buitenlandse Zaken </w:t>
            </w:r>
          </w:p>
        </w:tc>
      </w:tr>
      <w:tr w:rsidR="00393860" w:rsidTr="00393860" w14:paraId="0BFF56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3860" w:rsidP="00393860" w:rsidRDefault="00393860" w14:paraId="19AEC988" w14:textId="77777777"/>
        </w:tc>
        <w:tc>
          <w:tcPr>
            <w:tcW w:w="7654" w:type="dxa"/>
            <w:gridSpan w:val="2"/>
          </w:tcPr>
          <w:p w:rsidR="00393860" w:rsidP="00393860" w:rsidRDefault="00393860" w14:paraId="617621E6" w14:textId="77777777"/>
        </w:tc>
      </w:tr>
      <w:tr w:rsidR="00393860" w:rsidTr="00393860" w14:paraId="58A36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3860" w:rsidP="00393860" w:rsidRDefault="00393860" w14:paraId="5DB6FB9E" w14:textId="77777777"/>
        </w:tc>
        <w:tc>
          <w:tcPr>
            <w:tcW w:w="7654" w:type="dxa"/>
            <w:gridSpan w:val="2"/>
          </w:tcPr>
          <w:p w:rsidR="00393860" w:rsidP="00393860" w:rsidRDefault="00393860" w14:paraId="4FDFD2B6" w14:textId="77777777"/>
        </w:tc>
      </w:tr>
      <w:tr w:rsidR="00393860" w:rsidTr="00393860" w14:paraId="4D2A51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3860" w:rsidP="00393860" w:rsidRDefault="00393860" w14:paraId="0F0DDA39" w14:textId="4AA7A178">
            <w:pPr>
              <w:rPr>
                <w:b/>
              </w:rPr>
            </w:pPr>
            <w:r>
              <w:rPr>
                <w:b/>
              </w:rPr>
              <w:t>Nr. 3089</w:t>
            </w:r>
          </w:p>
        </w:tc>
        <w:tc>
          <w:tcPr>
            <w:tcW w:w="7654" w:type="dxa"/>
            <w:gridSpan w:val="2"/>
          </w:tcPr>
          <w:p w:rsidR="00393860" w:rsidP="00393860" w:rsidRDefault="00393860" w14:paraId="21797FD8" w14:textId="05BCF145">
            <w:pPr>
              <w:rPr>
                <w:b/>
              </w:rPr>
            </w:pPr>
            <w:r w:rsidRPr="00393860">
              <w:rPr>
                <w:b/>
              </w:rPr>
              <w:t>MOTIE VAN DE LEDEN CEDER EN BOSWIJK</w:t>
            </w:r>
          </w:p>
        </w:tc>
      </w:tr>
      <w:tr w:rsidR="00393860" w:rsidTr="00393860" w14:paraId="3F4BA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3860" w:rsidP="00393860" w:rsidRDefault="00393860" w14:paraId="6B8DC7EC" w14:textId="77777777"/>
        </w:tc>
        <w:tc>
          <w:tcPr>
            <w:tcW w:w="7654" w:type="dxa"/>
            <w:gridSpan w:val="2"/>
          </w:tcPr>
          <w:p w:rsidR="00393860" w:rsidP="00393860" w:rsidRDefault="00393860" w14:paraId="393B9EE6" w14:textId="5D391071">
            <w:r>
              <w:t>Voorgesteld 3 april 2025</w:t>
            </w:r>
          </w:p>
        </w:tc>
      </w:tr>
      <w:tr w:rsidR="00997775" w:rsidTr="00393860" w14:paraId="7C1D5F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9CD3D5" w14:textId="77777777"/>
        </w:tc>
        <w:tc>
          <w:tcPr>
            <w:tcW w:w="7654" w:type="dxa"/>
            <w:gridSpan w:val="2"/>
          </w:tcPr>
          <w:p w:rsidR="00997775" w:rsidRDefault="00997775" w14:paraId="42777702" w14:textId="77777777"/>
        </w:tc>
      </w:tr>
      <w:tr w:rsidR="00997775" w:rsidTr="00393860" w14:paraId="0DDA3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E16D1A" w14:textId="77777777"/>
        </w:tc>
        <w:tc>
          <w:tcPr>
            <w:tcW w:w="7654" w:type="dxa"/>
            <w:gridSpan w:val="2"/>
          </w:tcPr>
          <w:p w:rsidR="00997775" w:rsidRDefault="00997775" w14:paraId="1C2335F8" w14:textId="77777777">
            <w:r>
              <w:t>De Kamer,</w:t>
            </w:r>
          </w:p>
        </w:tc>
      </w:tr>
      <w:tr w:rsidR="00997775" w:rsidTr="00393860" w14:paraId="7B937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405145" w14:textId="77777777"/>
        </w:tc>
        <w:tc>
          <w:tcPr>
            <w:tcW w:w="7654" w:type="dxa"/>
            <w:gridSpan w:val="2"/>
          </w:tcPr>
          <w:p w:rsidR="00997775" w:rsidRDefault="00997775" w14:paraId="497A8029" w14:textId="77777777"/>
        </w:tc>
      </w:tr>
      <w:tr w:rsidR="00997775" w:rsidTr="00393860" w14:paraId="1C8993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94996F" w14:textId="77777777"/>
        </w:tc>
        <w:tc>
          <w:tcPr>
            <w:tcW w:w="7654" w:type="dxa"/>
            <w:gridSpan w:val="2"/>
          </w:tcPr>
          <w:p w:rsidR="00997775" w:rsidRDefault="00997775" w14:paraId="79CF30A1" w14:textId="77777777">
            <w:r>
              <w:t>gehoord de beraadslaging,</w:t>
            </w:r>
          </w:p>
        </w:tc>
      </w:tr>
      <w:tr w:rsidR="00997775" w:rsidTr="00393860" w14:paraId="48F762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F0C314" w14:textId="77777777"/>
        </w:tc>
        <w:tc>
          <w:tcPr>
            <w:tcW w:w="7654" w:type="dxa"/>
            <w:gridSpan w:val="2"/>
          </w:tcPr>
          <w:p w:rsidR="00997775" w:rsidRDefault="00997775" w14:paraId="0378B654" w14:textId="77777777"/>
        </w:tc>
      </w:tr>
      <w:tr w:rsidR="00997775" w:rsidTr="00393860" w14:paraId="43BCC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9415FF" w14:textId="77777777"/>
        </w:tc>
        <w:tc>
          <w:tcPr>
            <w:tcW w:w="7654" w:type="dxa"/>
            <w:gridSpan w:val="2"/>
          </w:tcPr>
          <w:p w:rsidRPr="00EC2A3F" w:rsidR="00EC2A3F" w:rsidP="00EC2A3F" w:rsidRDefault="00EC2A3F" w14:paraId="0D5B5F3F" w14:textId="77777777">
            <w:r w:rsidRPr="00EC2A3F">
              <w:t>constaterende dat de Verenigde Staten ongekende importtarieven hebben aangekondigd voor de Europese Unie;</w:t>
            </w:r>
          </w:p>
          <w:p w:rsidR="00103CC0" w:rsidP="00EC2A3F" w:rsidRDefault="00103CC0" w14:paraId="43863059" w14:textId="77777777"/>
          <w:p w:rsidRPr="00EC2A3F" w:rsidR="00EC2A3F" w:rsidP="00EC2A3F" w:rsidRDefault="00EC2A3F" w14:paraId="0561BD78" w14:textId="1FEF89CD">
            <w:r w:rsidRPr="00EC2A3F">
              <w:t>overwegende dat de EU hierbij met gelijke munt moet terugslaan en tegelijkertijd wel in gesprek moet blijven met de VS;</w:t>
            </w:r>
          </w:p>
          <w:p w:rsidR="00103CC0" w:rsidP="00EC2A3F" w:rsidRDefault="00103CC0" w14:paraId="3E6E138B" w14:textId="77777777"/>
          <w:p w:rsidRPr="00EC2A3F" w:rsidR="00EC2A3F" w:rsidP="00EC2A3F" w:rsidRDefault="00EC2A3F" w14:paraId="11AE664F" w14:textId="0DF9ACFD">
            <w:r w:rsidRPr="00EC2A3F">
              <w:t>verzoekt de regering om in EU-verband aan te dringen op een snelle inventarisatie van de verwachte economische schade voor Europese sectoren, op gerichte, proportionele en effectieve tegenmaatregelen zonder verdere escalatie uit te lokken en op het openhouden van diplomatieke kanalen met de VS om via overleg tot structurele handelsafspraken te komen,</w:t>
            </w:r>
          </w:p>
          <w:p w:rsidR="00103CC0" w:rsidP="00EC2A3F" w:rsidRDefault="00103CC0" w14:paraId="696D4F21" w14:textId="77777777"/>
          <w:p w:rsidRPr="00EC2A3F" w:rsidR="00EC2A3F" w:rsidP="00EC2A3F" w:rsidRDefault="00EC2A3F" w14:paraId="6A97A3A3" w14:textId="1FF086BA">
            <w:r w:rsidRPr="00EC2A3F">
              <w:t>en gaat over tot de orde van de dag.</w:t>
            </w:r>
          </w:p>
          <w:p w:rsidR="00103CC0" w:rsidP="00EC2A3F" w:rsidRDefault="00103CC0" w14:paraId="054C3EBF" w14:textId="77777777"/>
          <w:p w:rsidR="00103CC0" w:rsidP="00EC2A3F" w:rsidRDefault="00EC2A3F" w14:paraId="60078EF6" w14:textId="77777777">
            <w:r w:rsidRPr="00EC2A3F">
              <w:t xml:space="preserve">Ceder </w:t>
            </w:r>
          </w:p>
          <w:p w:rsidR="00997775" w:rsidP="00103CC0" w:rsidRDefault="00EC2A3F" w14:paraId="2D1CC4F5" w14:textId="2B2FEDCC">
            <w:proofErr w:type="spellStart"/>
            <w:r w:rsidRPr="00EC2A3F">
              <w:t>Boswijk</w:t>
            </w:r>
            <w:proofErr w:type="spellEnd"/>
          </w:p>
        </w:tc>
      </w:tr>
    </w:tbl>
    <w:p w:rsidR="00997775" w:rsidRDefault="00997775" w14:paraId="3BEC833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05CA" w14:textId="77777777" w:rsidR="00393860" w:rsidRDefault="00393860">
      <w:pPr>
        <w:spacing w:line="20" w:lineRule="exact"/>
      </w:pPr>
    </w:p>
  </w:endnote>
  <w:endnote w:type="continuationSeparator" w:id="0">
    <w:p w14:paraId="48DB8C61" w14:textId="77777777" w:rsidR="00393860" w:rsidRDefault="00393860">
      <w:pPr>
        <w:pStyle w:val="Amendement"/>
      </w:pPr>
      <w:r>
        <w:rPr>
          <w:b w:val="0"/>
        </w:rPr>
        <w:t xml:space="preserve"> </w:t>
      </w:r>
    </w:p>
  </w:endnote>
  <w:endnote w:type="continuationNotice" w:id="1">
    <w:p w14:paraId="436074B7" w14:textId="77777777" w:rsidR="00393860" w:rsidRDefault="003938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4053E" w14:textId="77777777" w:rsidR="00393860" w:rsidRDefault="00393860">
      <w:pPr>
        <w:pStyle w:val="Amendement"/>
      </w:pPr>
      <w:r>
        <w:rPr>
          <w:b w:val="0"/>
        </w:rPr>
        <w:separator/>
      </w:r>
    </w:p>
  </w:footnote>
  <w:footnote w:type="continuationSeparator" w:id="0">
    <w:p w14:paraId="514B8530" w14:textId="77777777" w:rsidR="00393860" w:rsidRDefault="00393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60"/>
    <w:rsid w:val="00103CC0"/>
    <w:rsid w:val="00133FCE"/>
    <w:rsid w:val="001E482C"/>
    <w:rsid w:val="001E4877"/>
    <w:rsid w:val="0021105A"/>
    <w:rsid w:val="00280D6A"/>
    <w:rsid w:val="002B78E9"/>
    <w:rsid w:val="002C5406"/>
    <w:rsid w:val="00330D60"/>
    <w:rsid w:val="00345A5C"/>
    <w:rsid w:val="00393860"/>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B55BE"/>
    <w:rsid w:val="009E7F14"/>
    <w:rsid w:val="00A079BF"/>
    <w:rsid w:val="00A07C71"/>
    <w:rsid w:val="00A4034A"/>
    <w:rsid w:val="00A60256"/>
    <w:rsid w:val="00A95259"/>
    <w:rsid w:val="00AA558D"/>
    <w:rsid w:val="00AB75BE"/>
    <w:rsid w:val="00AC6B87"/>
    <w:rsid w:val="00B511EE"/>
    <w:rsid w:val="00B74E9D"/>
    <w:rsid w:val="00BF5690"/>
    <w:rsid w:val="00CB59A8"/>
    <w:rsid w:val="00CC23D1"/>
    <w:rsid w:val="00CC270F"/>
    <w:rsid w:val="00D43192"/>
    <w:rsid w:val="00D719D9"/>
    <w:rsid w:val="00DD381E"/>
    <w:rsid w:val="00DE2437"/>
    <w:rsid w:val="00E27DF4"/>
    <w:rsid w:val="00E63508"/>
    <w:rsid w:val="00EC2A3F"/>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C7916"/>
  <w15:docId w15:val="{3DBB9DDA-3A64-4E1B-8026-8BA10BDB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129</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2025-04-04T08:25:00.0000000Z</dcterms:created>
  <dcterms:modified xsi:type="dcterms:W3CDTF">2025-04-04T08:25:00.0000000Z</dcterms:modified>
  <dc:description>------------------------</dc:description>
  <dc:subject/>
  <keywords/>
  <version/>
  <category/>
</coreProperties>
</file>