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642F6" w14:paraId="3F01DF95" w14:textId="77777777">
        <w:tc>
          <w:tcPr>
            <w:tcW w:w="6733" w:type="dxa"/>
            <w:gridSpan w:val="2"/>
            <w:tcBorders>
              <w:top w:val="nil"/>
              <w:left w:val="nil"/>
              <w:bottom w:val="nil"/>
              <w:right w:val="nil"/>
            </w:tcBorders>
            <w:vAlign w:val="center"/>
          </w:tcPr>
          <w:p w:rsidR="00997775" w:rsidP="00710A7A" w:rsidRDefault="00997775" w14:paraId="2B8C7F3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F938B9"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642F6" w14:paraId="6ABCAC0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5EB30D1" w14:textId="77777777">
            <w:r w:rsidRPr="008B0CC5">
              <w:t xml:space="preserve">Vergaderjaar </w:t>
            </w:r>
            <w:r w:rsidR="00AC6B87">
              <w:t>2024-2025</w:t>
            </w:r>
          </w:p>
        </w:tc>
      </w:tr>
      <w:tr w:rsidR="00997775" w:rsidTr="00F642F6" w14:paraId="67D65009" w14:textId="77777777">
        <w:trPr>
          <w:cantSplit/>
        </w:trPr>
        <w:tc>
          <w:tcPr>
            <w:tcW w:w="10985" w:type="dxa"/>
            <w:gridSpan w:val="3"/>
            <w:tcBorders>
              <w:top w:val="nil"/>
              <w:left w:val="nil"/>
              <w:bottom w:val="nil"/>
              <w:right w:val="nil"/>
            </w:tcBorders>
          </w:tcPr>
          <w:p w:rsidR="00997775" w:rsidRDefault="00997775" w14:paraId="632043CF" w14:textId="77777777"/>
        </w:tc>
      </w:tr>
      <w:tr w:rsidR="00997775" w:rsidTr="00F642F6" w14:paraId="7FD1E4C8" w14:textId="77777777">
        <w:trPr>
          <w:cantSplit/>
        </w:trPr>
        <w:tc>
          <w:tcPr>
            <w:tcW w:w="10985" w:type="dxa"/>
            <w:gridSpan w:val="3"/>
            <w:tcBorders>
              <w:top w:val="nil"/>
              <w:left w:val="nil"/>
              <w:bottom w:val="single" w:color="auto" w:sz="4" w:space="0"/>
              <w:right w:val="nil"/>
            </w:tcBorders>
          </w:tcPr>
          <w:p w:rsidR="00997775" w:rsidRDefault="00997775" w14:paraId="23C9626E" w14:textId="77777777"/>
        </w:tc>
      </w:tr>
      <w:tr w:rsidR="00997775" w:rsidTr="00F642F6" w14:paraId="35C6E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242D028" w14:textId="77777777"/>
        </w:tc>
        <w:tc>
          <w:tcPr>
            <w:tcW w:w="7654" w:type="dxa"/>
            <w:gridSpan w:val="2"/>
          </w:tcPr>
          <w:p w:rsidR="00997775" w:rsidRDefault="00997775" w14:paraId="48385FFA" w14:textId="77777777"/>
        </w:tc>
      </w:tr>
      <w:tr w:rsidR="00F642F6" w:rsidTr="00F642F6" w14:paraId="056183E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42F6" w:rsidP="00F642F6" w:rsidRDefault="00F642F6" w14:paraId="2A3F4EB6" w14:textId="769DDC98">
            <w:pPr>
              <w:rPr>
                <w:b/>
              </w:rPr>
            </w:pPr>
            <w:r>
              <w:rPr>
                <w:b/>
              </w:rPr>
              <w:t>21 501-02</w:t>
            </w:r>
          </w:p>
        </w:tc>
        <w:tc>
          <w:tcPr>
            <w:tcW w:w="7654" w:type="dxa"/>
            <w:gridSpan w:val="2"/>
          </w:tcPr>
          <w:p w:rsidR="00F642F6" w:rsidP="00F642F6" w:rsidRDefault="00F642F6" w14:paraId="59BB66BF" w14:textId="17858DAD">
            <w:pPr>
              <w:rPr>
                <w:b/>
              </w:rPr>
            </w:pPr>
            <w:r w:rsidRPr="007F36C1">
              <w:rPr>
                <w:b/>
                <w:bCs/>
              </w:rPr>
              <w:t xml:space="preserve">Raad Algemene Zaken en Raad Buitenlandse Zaken </w:t>
            </w:r>
          </w:p>
        </w:tc>
      </w:tr>
      <w:tr w:rsidR="00F642F6" w:rsidTr="00F642F6" w14:paraId="3E6A66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42F6" w:rsidP="00F642F6" w:rsidRDefault="00F642F6" w14:paraId="090F1370" w14:textId="77777777"/>
        </w:tc>
        <w:tc>
          <w:tcPr>
            <w:tcW w:w="7654" w:type="dxa"/>
            <w:gridSpan w:val="2"/>
          </w:tcPr>
          <w:p w:rsidR="00F642F6" w:rsidP="00F642F6" w:rsidRDefault="00F642F6" w14:paraId="2269583A" w14:textId="77777777"/>
        </w:tc>
      </w:tr>
      <w:tr w:rsidR="00F642F6" w:rsidTr="00F642F6" w14:paraId="41C95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42F6" w:rsidP="00F642F6" w:rsidRDefault="00F642F6" w14:paraId="12F706D1" w14:textId="77777777"/>
        </w:tc>
        <w:tc>
          <w:tcPr>
            <w:tcW w:w="7654" w:type="dxa"/>
            <w:gridSpan w:val="2"/>
          </w:tcPr>
          <w:p w:rsidR="00F642F6" w:rsidP="00F642F6" w:rsidRDefault="00F642F6" w14:paraId="29CD3DD1" w14:textId="77777777"/>
        </w:tc>
      </w:tr>
      <w:tr w:rsidR="00F642F6" w:rsidTr="00F642F6" w14:paraId="323EA7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42F6" w:rsidP="00F642F6" w:rsidRDefault="00F642F6" w14:paraId="63F9728C" w14:textId="47C9E8DA">
            <w:pPr>
              <w:rPr>
                <w:b/>
              </w:rPr>
            </w:pPr>
            <w:r>
              <w:rPr>
                <w:b/>
              </w:rPr>
              <w:t>Nr. 309</w:t>
            </w:r>
            <w:r w:rsidR="00D748E5">
              <w:rPr>
                <w:b/>
              </w:rPr>
              <w:t>0</w:t>
            </w:r>
          </w:p>
        </w:tc>
        <w:tc>
          <w:tcPr>
            <w:tcW w:w="7654" w:type="dxa"/>
            <w:gridSpan w:val="2"/>
          </w:tcPr>
          <w:p w:rsidR="00F642F6" w:rsidP="00F642F6" w:rsidRDefault="00F642F6" w14:paraId="73AC40CB" w14:textId="42120155">
            <w:pPr>
              <w:rPr>
                <w:b/>
              </w:rPr>
            </w:pPr>
            <w:r w:rsidRPr="00F642F6">
              <w:rPr>
                <w:b/>
              </w:rPr>
              <w:t>MOTIE VAN DE LEDEN CEDER EN HIRSCH </w:t>
            </w:r>
          </w:p>
        </w:tc>
      </w:tr>
      <w:tr w:rsidR="00F642F6" w:rsidTr="00F642F6" w14:paraId="6B31E5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642F6" w:rsidP="00F642F6" w:rsidRDefault="00F642F6" w14:paraId="289C8382" w14:textId="77777777"/>
        </w:tc>
        <w:tc>
          <w:tcPr>
            <w:tcW w:w="7654" w:type="dxa"/>
            <w:gridSpan w:val="2"/>
          </w:tcPr>
          <w:p w:rsidR="00F642F6" w:rsidP="00F642F6" w:rsidRDefault="00F642F6" w14:paraId="176DD285" w14:textId="6D46FAE5">
            <w:r>
              <w:t>Voorgesteld 3 april 2025</w:t>
            </w:r>
          </w:p>
        </w:tc>
      </w:tr>
      <w:tr w:rsidR="00997775" w:rsidTr="00F642F6" w14:paraId="496DFED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44F6681" w14:textId="77777777"/>
        </w:tc>
        <w:tc>
          <w:tcPr>
            <w:tcW w:w="7654" w:type="dxa"/>
            <w:gridSpan w:val="2"/>
          </w:tcPr>
          <w:p w:rsidR="00997775" w:rsidRDefault="00997775" w14:paraId="251C4ACA" w14:textId="77777777"/>
        </w:tc>
      </w:tr>
      <w:tr w:rsidR="00997775" w:rsidTr="00F642F6" w14:paraId="7AB8C3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BD5BD85" w14:textId="77777777"/>
        </w:tc>
        <w:tc>
          <w:tcPr>
            <w:tcW w:w="7654" w:type="dxa"/>
            <w:gridSpan w:val="2"/>
          </w:tcPr>
          <w:p w:rsidR="00997775" w:rsidRDefault="00997775" w14:paraId="71D45B20" w14:textId="77777777">
            <w:r>
              <w:t>De Kamer,</w:t>
            </w:r>
          </w:p>
        </w:tc>
      </w:tr>
      <w:tr w:rsidR="00997775" w:rsidTr="00F642F6" w14:paraId="649751B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D26516D" w14:textId="77777777"/>
        </w:tc>
        <w:tc>
          <w:tcPr>
            <w:tcW w:w="7654" w:type="dxa"/>
            <w:gridSpan w:val="2"/>
          </w:tcPr>
          <w:p w:rsidR="00997775" w:rsidRDefault="00997775" w14:paraId="620E95D7" w14:textId="77777777"/>
        </w:tc>
      </w:tr>
      <w:tr w:rsidR="00997775" w:rsidTr="00F642F6" w14:paraId="0DE90D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27AA6F" w14:textId="77777777"/>
        </w:tc>
        <w:tc>
          <w:tcPr>
            <w:tcW w:w="7654" w:type="dxa"/>
            <w:gridSpan w:val="2"/>
          </w:tcPr>
          <w:p w:rsidR="00997775" w:rsidRDefault="00997775" w14:paraId="38C237F2" w14:textId="77777777">
            <w:r>
              <w:t>gehoord de beraadslaging,</w:t>
            </w:r>
          </w:p>
        </w:tc>
      </w:tr>
      <w:tr w:rsidR="00997775" w:rsidTr="00F642F6" w14:paraId="420621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BE08ED" w14:textId="77777777"/>
        </w:tc>
        <w:tc>
          <w:tcPr>
            <w:tcW w:w="7654" w:type="dxa"/>
            <w:gridSpan w:val="2"/>
          </w:tcPr>
          <w:p w:rsidR="00997775" w:rsidRDefault="00997775" w14:paraId="55694197" w14:textId="77777777"/>
        </w:tc>
      </w:tr>
      <w:tr w:rsidR="00997775" w:rsidTr="00F642F6" w14:paraId="6BF92C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3AA8A8" w14:textId="77777777"/>
        </w:tc>
        <w:tc>
          <w:tcPr>
            <w:tcW w:w="7654" w:type="dxa"/>
            <w:gridSpan w:val="2"/>
          </w:tcPr>
          <w:p w:rsidRPr="0044384D" w:rsidR="0044384D" w:rsidP="0044384D" w:rsidRDefault="0044384D" w14:paraId="3F02FF3D" w14:textId="77777777">
            <w:r w:rsidRPr="0044384D">
              <w:t>constaterende dat de impact van de wijzigingsvoorstellen voor de CSDDD op de te behalen doelstellingen van de oorspronkelijke wetgeving niet is getoetst;</w:t>
            </w:r>
          </w:p>
          <w:p w:rsidR="00EC5389" w:rsidP="0044384D" w:rsidRDefault="00EC5389" w14:paraId="08C97E45" w14:textId="77777777"/>
          <w:p w:rsidR="00EC5389" w:rsidP="0044384D" w:rsidRDefault="0044384D" w14:paraId="08B4B07B" w14:textId="77777777">
            <w:r w:rsidRPr="0044384D">
              <w:t xml:space="preserve">constaterende dat de ACM risico's signaleert ten aanzien van de effectiviteit en uitvoerbaarheid van de voorgestelde inperking van gepaste zorgvuldigheid tot directe zakenrelaties en ook het kabinet vragen en aandachtspunten bij </w:t>
            </w:r>
          </w:p>
          <w:p w:rsidRPr="0044384D" w:rsidR="0044384D" w:rsidP="0044384D" w:rsidRDefault="0044384D" w14:paraId="71069DC6" w14:textId="34FDD3D7">
            <w:r w:rsidRPr="0044384D">
              <w:t>deze inperking heeft;</w:t>
            </w:r>
          </w:p>
          <w:p w:rsidR="00EC5389" w:rsidP="0044384D" w:rsidRDefault="00EC5389" w14:paraId="21BDAF3D" w14:textId="77777777"/>
          <w:p w:rsidRPr="0044384D" w:rsidR="0044384D" w:rsidP="0044384D" w:rsidRDefault="0044384D" w14:paraId="25DFB43C" w14:textId="16E31C34">
            <w:r w:rsidRPr="0044384D">
              <w:t>overwegende dat effectiviteit en uitvoerbaarheid van wet- en regelgeving van groot belang is;</w:t>
            </w:r>
          </w:p>
          <w:p w:rsidR="00EC5389" w:rsidP="0044384D" w:rsidRDefault="00EC5389" w14:paraId="4C899992" w14:textId="77777777"/>
          <w:p w:rsidRPr="0044384D" w:rsidR="0044384D" w:rsidP="0044384D" w:rsidRDefault="0044384D" w14:paraId="12122CA7" w14:textId="04F8816B">
            <w:r w:rsidRPr="0044384D">
              <w:t>verzoekt de regering om aan te dringen op het toetsen van de impact van de inperking tot directe zakenrelaties op de oorspronkelijke doelstelling en hierover de Kamer te informeren voordat definitieve besluitvorming plaatsvindt,</w:t>
            </w:r>
          </w:p>
          <w:p w:rsidR="00EC5389" w:rsidP="0044384D" w:rsidRDefault="00EC5389" w14:paraId="754EE66C" w14:textId="77777777"/>
          <w:p w:rsidRPr="0044384D" w:rsidR="0044384D" w:rsidP="0044384D" w:rsidRDefault="0044384D" w14:paraId="5E47C7C0" w14:textId="55D55C9D">
            <w:r w:rsidRPr="0044384D">
              <w:t>en gaat over tot de orde van de dag.</w:t>
            </w:r>
          </w:p>
          <w:p w:rsidR="00EC5389" w:rsidP="0044384D" w:rsidRDefault="00EC5389" w14:paraId="3CDFD58A" w14:textId="77777777"/>
          <w:p w:rsidR="00EC5389" w:rsidP="0044384D" w:rsidRDefault="0044384D" w14:paraId="492859D3" w14:textId="77777777">
            <w:r w:rsidRPr="0044384D">
              <w:t xml:space="preserve">Ceder </w:t>
            </w:r>
          </w:p>
          <w:p w:rsidR="00997775" w:rsidP="00EC5389" w:rsidRDefault="0044384D" w14:paraId="6564ED86" w14:textId="5C3A78FA">
            <w:r w:rsidRPr="0044384D">
              <w:t>Hirsch</w:t>
            </w:r>
          </w:p>
        </w:tc>
      </w:tr>
    </w:tbl>
    <w:p w:rsidR="00997775" w:rsidRDefault="00997775" w14:paraId="5122DA01"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075A30" w14:textId="77777777" w:rsidR="00F642F6" w:rsidRDefault="00F642F6">
      <w:pPr>
        <w:spacing w:line="20" w:lineRule="exact"/>
      </w:pPr>
    </w:p>
  </w:endnote>
  <w:endnote w:type="continuationSeparator" w:id="0">
    <w:p w14:paraId="45A78A1F" w14:textId="77777777" w:rsidR="00F642F6" w:rsidRDefault="00F642F6">
      <w:pPr>
        <w:pStyle w:val="Amendement"/>
      </w:pPr>
      <w:r>
        <w:rPr>
          <w:b w:val="0"/>
        </w:rPr>
        <w:t xml:space="preserve"> </w:t>
      </w:r>
    </w:p>
  </w:endnote>
  <w:endnote w:type="continuationNotice" w:id="1">
    <w:p w14:paraId="5FB91F5E" w14:textId="77777777" w:rsidR="00F642F6" w:rsidRDefault="00F642F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6A378F" w14:textId="77777777" w:rsidR="00F642F6" w:rsidRDefault="00F642F6">
      <w:pPr>
        <w:pStyle w:val="Amendement"/>
      </w:pPr>
      <w:r>
        <w:rPr>
          <w:b w:val="0"/>
        </w:rPr>
        <w:separator/>
      </w:r>
    </w:p>
  </w:footnote>
  <w:footnote w:type="continuationSeparator" w:id="0">
    <w:p w14:paraId="22312E37" w14:textId="77777777" w:rsidR="00F642F6" w:rsidRDefault="00F642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2F6"/>
    <w:rsid w:val="00133FCE"/>
    <w:rsid w:val="001E482C"/>
    <w:rsid w:val="001E4877"/>
    <w:rsid w:val="0021105A"/>
    <w:rsid w:val="00280D6A"/>
    <w:rsid w:val="002B78E9"/>
    <w:rsid w:val="002C5406"/>
    <w:rsid w:val="00330D60"/>
    <w:rsid w:val="00345A5C"/>
    <w:rsid w:val="003F71A1"/>
    <w:rsid w:val="0044384D"/>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4056"/>
    <w:rsid w:val="00BF5690"/>
    <w:rsid w:val="00CB59A8"/>
    <w:rsid w:val="00CC23D1"/>
    <w:rsid w:val="00CC270F"/>
    <w:rsid w:val="00D43192"/>
    <w:rsid w:val="00D748E5"/>
    <w:rsid w:val="00DD381E"/>
    <w:rsid w:val="00DE2437"/>
    <w:rsid w:val="00E27DF4"/>
    <w:rsid w:val="00E63508"/>
    <w:rsid w:val="00EC5389"/>
    <w:rsid w:val="00ED0FE5"/>
    <w:rsid w:val="00F234E2"/>
    <w:rsid w:val="00F60341"/>
    <w:rsid w:val="00F642F6"/>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4D7537"/>
  <w15:docId w15:val="{944F7619-55CE-4A59-9E9E-5F5C3192D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147</ap:Words>
  <ap:Characters>895</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2025-04-04T08:25:00.0000000Z</dcterms:created>
  <dcterms:modified xsi:type="dcterms:W3CDTF">2025-04-04T08:25:00.0000000Z</dcterms:modified>
  <dc:description>------------------------</dc:description>
  <dc:subject/>
  <keywords/>
  <version/>
  <category/>
</coreProperties>
</file>