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A588F" w14:paraId="20ECF76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618A69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ABC9D5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A588F" w14:paraId="21A0C06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DDB503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A588F" w14:paraId="13DE09A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F02A76F" w14:textId="77777777"/>
        </w:tc>
      </w:tr>
      <w:tr w:rsidR="00997775" w:rsidTr="00DA588F" w14:paraId="442255E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824BAE2" w14:textId="77777777"/>
        </w:tc>
      </w:tr>
      <w:tr w:rsidR="00997775" w:rsidTr="00DA588F" w14:paraId="41F215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4475F87" w14:textId="77777777"/>
        </w:tc>
        <w:tc>
          <w:tcPr>
            <w:tcW w:w="7654" w:type="dxa"/>
            <w:gridSpan w:val="2"/>
          </w:tcPr>
          <w:p w:rsidR="00997775" w:rsidRDefault="00997775" w14:paraId="7128B69A" w14:textId="77777777"/>
        </w:tc>
      </w:tr>
      <w:tr w:rsidR="00DA588F" w:rsidTr="00DA588F" w14:paraId="03FFE3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588F" w:rsidP="00DA588F" w:rsidRDefault="00DA588F" w14:paraId="7F3C1E6F" w14:textId="5219BAD8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DA588F" w:rsidP="00DA588F" w:rsidRDefault="00DA588F" w14:paraId="40687FE9" w14:textId="6DED4CC1">
            <w:pPr>
              <w:rPr>
                <w:b/>
              </w:rPr>
            </w:pPr>
            <w:r w:rsidRPr="007F36C1">
              <w:rPr>
                <w:b/>
                <w:bCs/>
              </w:rPr>
              <w:t xml:space="preserve">Raad Algemene Zaken en Raad Buitenlandse Zaken </w:t>
            </w:r>
          </w:p>
        </w:tc>
      </w:tr>
      <w:tr w:rsidR="00DA588F" w:rsidTr="00DA588F" w14:paraId="46B956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588F" w:rsidP="00DA588F" w:rsidRDefault="00DA588F" w14:paraId="0ACAD872" w14:textId="77777777"/>
        </w:tc>
        <w:tc>
          <w:tcPr>
            <w:tcW w:w="7654" w:type="dxa"/>
            <w:gridSpan w:val="2"/>
          </w:tcPr>
          <w:p w:rsidR="00DA588F" w:rsidP="00DA588F" w:rsidRDefault="00DA588F" w14:paraId="22DE56EC" w14:textId="77777777"/>
        </w:tc>
      </w:tr>
      <w:tr w:rsidR="00DA588F" w:rsidTr="00DA588F" w14:paraId="0F1A5B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588F" w:rsidP="00DA588F" w:rsidRDefault="00DA588F" w14:paraId="4F376FBE" w14:textId="77777777"/>
        </w:tc>
        <w:tc>
          <w:tcPr>
            <w:tcW w:w="7654" w:type="dxa"/>
            <w:gridSpan w:val="2"/>
          </w:tcPr>
          <w:p w:rsidR="00DA588F" w:rsidP="00DA588F" w:rsidRDefault="00DA588F" w14:paraId="1CC6BBAB" w14:textId="77777777"/>
        </w:tc>
      </w:tr>
      <w:tr w:rsidR="00DA588F" w:rsidTr="00DA588F" w14:paraId="763273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588F" w:rsidP="00DA588F" w:rsidRDefault="00DA588F" w14:paraId="012E4E95" w14:textId="4C687ED1">
            <w:pPr>
              <w:rPr>
                <w:b/>
              </w:rPr>
            </w:pPr>
            <w:r>
              <w:rPr>
                <w:b/>
              </w:rPr>
              <w:t>Nr. 3093</w:t>
            </w:r>
          </w:p>
        </w:tc>
        <w:tc>
          <w:tcPr>
            <w:tcW w:w="7654" w:type="dxa"/>
            <w:gridSpan w:val="2"/>
          </w:tcPr>
          <w:p w:rsidR="00DA588F" w:rsidP="00DA588F" w:rsidRDefault="00DA588F" w14:paraId="68894BEB" w14:textId="0B86A6D3">
            <w:pPr>
              <w:rPr>
                <w:b/>
              </w:rPr>
            </w:pPr>
            <w:r w:rsidRPr="00DA588F">
              <w:rPr>
                <w:b/>
              </w:rPr>
              <w:t xml:space="preserve">MOTIE VAN DE LEDEN KAMMINGA EN MARTENS-AMERICA </w:t>
            </w:r>
          </w:p>
        </w:tc>
      </w:tr>
      <w:tr w:rsidR="00DA588F" w:rsidTr="00DA588F" w14:paraId="11D795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588F" w:rsidP="00DA588F" w:rsidRDefault="00DA588F" w14:paraId="0885E7D8" w14:textId="77777777"/>
        </w:tc>
        <w:tc>
          <w:tcPr>
            <w:tcW w:w="7654" w:type="dxa"/>
            <w:gridSpan w:val="2"/>
          </w:tcPr>
          <w:p w:rsidR="00DA588F" w:rsidP="00DA588F" w:rsidRDefault="00DA588F" w14:paraId="141C0424" w14:textId="0AEB8505">
            <w:r>
              <w:t>Voorgesteld 3 april 2025</w:t>
            </w:r>
          </w:p>
        </w:tc>
      </w:tr>
      <w:tr w:rsidR="00997775" w:rsidTr="00DA588F" w14:paraId="1183F1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828663" w14:textId="77777777"/>
        </w:tc>
        <w:tc>
          <w:tcPr>
            <w:tcW w:w="7654" w:type="dxa"/>
            <w:gridSpan w:val="2"/>
          </w:tcPr>
          <w:p w:rsidR="00997775" w:rsidRDefault="00997775" w14:paraId="286A4FCB" w14:textId="77777777"/>
        </w:tc>
      </w:tr>
      <w:tr w:rsidR="00997775" w:rsidTr="00DA588F" w14:paraId="042B73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DBF011" w14:textId="77777777"/>
        </w:tc>
        <w:tc>
          <w:tcPr>
            <w:tcW w:w="7654" w:type="dxa"/>
            <w:gridSpan w:val="2"/>
          </w:tcPr>
          <w:p w:rsidR="00997775" w:rsidRDefault="00997775" w14:paraId="49956AB5" w14:textId="77777777">
            <w:r>
              <w:t>De Kamer,</w:t>
            </w:r>
          </w:p>
        </w:tc>
      </w:tr>
      <w:tr w:rsidR="00997775" w:rsidTr="00DA588F" w14:paraId="0E2920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093537" w14:textId="77777777"/>
        </w:tc>
        <w:tc>
          <w:tcPr>
            <w:tcW w:w="7654" w:type="dxa"/>
            <w:gridSpan w:val="2"/>
          </w:tcPr>
          <w:p w:rsidR="00997775" w:rsidRDefault="00997775" w14:paraId="064B347C" w14:textId="77777777"/>
        </w:tc>
      </w:tr>
      <w:tr w:rsidR="00997775" w:rsidTr="00DA588F" w14:paraId="391C4A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D7B6C9" w14:textId="77777777"/>
        </w:tc>
        <w:tc>
          <w:tcPr>
            <w:tcW w:w="7654" w:type="dxa"/>
            <w:gridSpan w:val="2"/>
          </w:tcPr>
          <w:p w:rsidR="00997775" w:rsidRDefault="00997775" w14:paraId="208C155D" w14:textId="77777777">
            <w:r>
              <w:t>gehoord de beraadslaging,</w:t>
            </w:r>
          </w:p>
        </w:tc>
      </w:tr>
      <w:tr w:rsidR="00997775" w:rsidTr="00DA588F" w14:paraId="74D4A8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56A5CC" w14:textId="77777777"/>
        </w:tc>
        <w:tc>
          <w:tcPr>
            <w:tcW w:w="7654" w:type="dxa"/>
            <w:gridSpan w:val="2"/>
          </w:tcPr>
          <w:p w:rsidR="00997775" w:rsidRDefault="00997775" w14:paraId="502349D7" w14:textId="77777777"/>
        </w:tc>
      </w:tr>
      <w:tr w:rsidR="00997775" w:rsidTr="00DA588F" w14:paraId="0D482E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61748D" w14:textId="77777777"/>
        </w:tc>
        <w:tc>
          <w:tcPr>
            <w:tcW w:w="7654" w:type="dxa"/>
            <w:gridSpan w:val="2"/>
          </w:tcPr>
          <w:p w:rsidRPr="00C90725" w:rsidR="00C90725" w:rsidP="00C90725" w:rsidRDefault="00C90725" w14:paraId="1E9BD49E" w14:textId="77777777">
            <w:r w:rsidRPr="00C90725">
              <w:t>constaterende dat de Amerikaanse "</w:t>
            </w:r>
            <w:proofErr w:type="spellStart"/>
            <w:r w:rsidRPr="00C90725">
              <w:t>Liberation</w:t>
            </w:r>
            <w:proofErr w:type="spellEnd"/>
            <w:r w:rsidRPr="00C90725">
              <w:t xml:space="preserve"> Day"-heffingen Nederland minstens 12 miljard euro zullen kosten;</w:t>
            </w:r>
          </w:p>
          <w:p w:rsidR="00240D5E" w:rsidP="00C90725" w:rsidRDefault="00240D5E" w14:paraId="14447383" w14:textId="77777777"/>
          <w:p w:rsidRPr="00C90725" w:rsidR="00C90725" w:rsidP="00C90725" w:rsidRDefault="00C90725" w14:paraId="5B3884F1" w14:textId="5A629D96">
            <w:r w:rsidRPr="00C90725">
              <w:t xml:space="preserve">constaterende dat intra-EU-barrières volgens het IMF en het </w:t>
            </w:r>
            <w:proofErr w:type="spellStart"/>
            <w:r w:rsidRPr="00C90725">
              <w:t>Letta</w:t>
            </w:r>
            <w:proofErr w:type="spellEnd"/>
            <w:r w:rsidRPr="00C90725">
              <w:t>-rapport equivalent zijn aan een tarief van 44% voor goederen en 110% voor diensten;</w:t>
            </w:r>
          </w:p>
          <w:p w:rsidR="00240D5E" w:rsidP="00C90725" w:rsidRDefault="00240D5E" w14:paraId="053F0541" w14:textId="77777777"/>
          <w:p w:rsidRPr="00C90725" w:rsidR="00C90725" w:rsidP="00C90725" w:rsidRDefault="00C90725" w14:paraId="2250FFB3" w14:textId="21103146">
            <w:r w:rsidRPr="00C90725">
              <w:t>overwegende dat vermindering van deze barrières de pijn voor Nederlandse consumenten kan verzachten en ook Europese toeleveringsketens en strategische soevereiniteit ten goede kan komen;</w:t>
            </w:r>
          </w:p>
          <w:p w:rsidR="00240D5E" w:rsidP="00C90725" w:rsidRDefault="00240D5E" w14:paraId="24CAB951" w14:textId="77777777"/>
          <w:p w:rsidR="00240D5E" w:rsidP="00C90725" w:rsidRDefault="00C90725" w14:paraId="3B7C6344" w14:textId="77777777">
            <w:r w:rsidRPr="00C90725">
              <w:t xml:space="preserve">verzoekt de regering om in Europees verband te pleiten voor het wegnemen van barrières in de dienstensector, en het bestrijden van consumentenbelemmeringen zoals territoriale leveringsbeperkingen, in lijn </w:t>
            </w:r>
          </w:p>
          <w:p w:rsidRPr="00C90725" w:rsidR="00C90725" w:rsidP="00C90725" w:rsidRDefault="00C90725" w14:paraId="186E29F5" w14:textId="10342501">
            <w:r w:rsidRPr="00C90725">
              <w:t xml:space="preserve">met de aanbevelingen uit het </w:t>
            </w:r>
            <w:proofErr w:type="spellStart"/>
            <w:r w:rsidRPr="00C90725">
              <w:t>Letta</w:t>
            </w:r>
            <w:proofErr w:type="spellEnd"/>
            <w:r w:rsidRPr="00C90725">
              <w:t>-rapport,</w:t>
            </w:r>
          </w:p>
          <w:p w:rsidR="00240D5E" w:rsidP="00C90725" w:rsidRDefault="00240D5E" w14:paraId="44BFE30A" w14:textId="77777777"/>
          <w:p w:rsidRPr="00C90725" w:rsidR="00C90725" w:rsidP="00C90725" w:rsidRDefault="00C90725" w14:paraId="554C4AC2" w14:textId="2DF9019E">
            <w:r w:rsidRPr="00C90725">
              <w:t>en gaat over tot de orde van de dag.</w:t>
            </w:r>
          </w:p>
          <w:p w:rsidR="00240D5E" w:rsidP="00C90725" w:rsidRDefault="00240D5E" w14:paraId="121C2B85" w14:textId="77777777"/>
          <w:p w:rsidR="00240D5E" w:rsidP="00C90725" w:rsidRDefault="00C90725" w14:paraId="02F736DC" w14:textId="77777777">
            <w:r w:rsidRPr="00C90725">
              <w:t>Kamminga</w:t>
            </w:r>
          </w:p>
          <w:p w:rsidR="00997775" w:rsidP="00240D5E" w:rsidRDefault="00C90725" w14:paraId="3EC100CB" w14:textId="7011CB01">
            <w:r w:rsidRPr="00C90725">
              <w:t>Martens-America</w:t>
            </w:r>
          </w:p>
        </w:tc>
      </w:tr>
    </w:tbl>
    <w:p w:rsidR="00997775" w:rsidRDefault="00997775" w14:paraId="2535A49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A272B" w14:textId="77777777" w:rsidR="00DA588F" w:rsidRDefault="00DA588F">
      <w:pPr>
        <w:spacing w:line="20" w:lineRule="exact"/>
      </w:pPr>
    </w:p>
  </w:endnote>
  <w:endnote w:type="continuationSeparator" w:id="0">
    <w:p w14:paraId="6ECCC1EA" w14:textId="77777777" w:rsidR="00DA588F" w:rsidRDefault="00DA588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60F8243" w14:textId="77777777" w:rsidR="00DA588F" w:rsidRDefault="00DA588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A39B1" w14:textId="77777777" w:rsidR="00DA588F" w:rsidRDefault="00DA588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7CD268" w14:textId="77777777" w:rsidR="00DA588F" w:rsidRDefault="00DA5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8F"/>
    <w:rsid w:val="00133FCE"/>
    <w:rsid w:val="001E482C"/>
    <w:rsid w:val="001E4877"/>
    <w:rsid w:val="0021105A"/>
    <w:rsid w:val="00240D5E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042FC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90725"/>
    <w:rsid w:val="00CB59A8"/>
    <w:rsid w:val="00CC23D1"/>
    <w:rsid w:val="00CC270F"/>
    <w:rsid w:val="00D43192"/>
    <w:rsid w:val="00DA588F"/>
    <w:rsid w:val="00DD381E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26226"/>
  <w15:docId w15:val="{C686E468-4992-4D06-AE0C-ADB8FC28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137</ap:Words>
  <ap:Characters>896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2025-04-04T08:24:00.0000000Z</dcterms:created>
  <dcterms:modified xsi:type="dcterms:W3CDTF">2025-04-04T08:24:00.0000000Z</dcterms:modified>
  <dc:description>------------------------</dc:description>
  <dc:subject/>
  <keywords/>
  <version/>
  <category/>
</coreProperties>
</file>