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C1580" w14:paraId="5D721BBD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9FA5B5F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4904348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C1580" w14:paraId="5814A44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D9F01CA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C1580" w14:paraId="5E5435D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F04357" w14:textId="77777777"/>
        </w:tc>
      </w:tr>
      <w:tr w:rsidR="00997775" w:rsidTr="003C1580" w14:paraId="23635F0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FA3A0F9" w14:textId="77777777"/>
        </w:tc>
      </w:tr>
      <w:tr w:rsidR="00997775" w:rsidTr="003C1580" w14:paraId="775FD73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6425375" w14:textId="77777777"/>
        </w:tc>
        <w:tc>
          <w:tcPr>
            <w:tcW w:w="7654" w:type="dxa"/>
            <w:gridSpan w:val="2"/>
          </w:tcPr>
          <w:p w:rsidR="00997775" w:rsidRDefault="00997775" w14:paraId="29889243" w14:textId="77777777"/>
        </w:tc>
      </w:tr>
      <w:tr w:rsidR="003C1580" w:rsidTr="003C1580" w14:paraId="23D2F4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1580" w:rsidP="003C1580" w:rsidRDefault="003C1580" w14:paraId="32D193F5" w14:textId="25143AE1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3C1580" w:rsidP="003C1580" w:rsidRDefault="003C1580" w14:paraId="2D25F273" w14:textId="3316DB2B">
            <w:pPr>
              <w:rPr>
                <w:b/>
              </w:rPr>
            </w:pPr>
            <w:r w:rsidRPr="007F36C1">
              <w:rPr>
                <w:b/>
                <w:bCs/>
              </w:rPr>
              <w:t xml:space="preserve">Raad Algemene Zaken en Raad Buitenlandse Zaken </w:t>
            </w:r>
          </w:p>
        </w:tc>
      </w:tr>
      <w:tr w:rsidR="003C1580" w:rsidTr="003C1580" w14:paraId="0CCEFB7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1580" w:rsidP="003C1580" w:rsidRDefault="003C1580" w14:paraId="6EF8D556" w14:textId="77777777"/>
        </w:tc>
        <w:tc>
          <w:tcPr>
            <w:tcW w:w="7654" w:type="dxa"/>
            <w:gridSpan w:val="2"/>
          </w:tcPr>
          <w:p w:rsidR="003C1580" w:rsidP="003C1580" w:rsidRDefault="003C1580" w14:paraId="5B1D4438" w14:textId="77777777"/>
        </w:tc>
      </w:tr>
      <w:tr w:rsidR="003C1580" w:rsidTr="003C1580" w14:paraId="2D2087B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1580" w:rsidP="003C1580" w:rsidRDefault="003C1580" w14:paraId="7B9236B5" w14:textId="77777777"/>
        </w:tc>
        <w:tc>
          <w:tcPr>
            <w:tcW w:w="7654" w:type="dxa"/>
            <w:gridSpan w:val="2"/>
          </w:tcPr>
          <w:p w:rsidR="003C1580" w:rsidP="003C1580" w:rsidRDefault="003C1580" w14:paraId="3349B138" w14:textId="77777777"/>
        </w:tc>
      </w:tr>
      <w:tr w:rsidR="003C1580" w:rsidTr="003C1580" w14:paraId="7893423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1580" w:rsidP="003C1580" w:rsidRDefault="003C1580" w14:paraId="540421B2" w14:textId="300A2276">
            <w:pPr>
              <w:rPr>
                <w:b/>
              </w:rPr>
            </w:pPr>
            <w:r>
              <w:rPr>
                <w:b/>
              </w:rPr>
              <w:t>Nr. 3094</w:t>
            </w:r>
          </w:p>
        </w:tc>
        <w:tc>
          <w:tcPr>
            <w:tcW w:w="7654" w:type="dxa"/>
            <w:gridSpan w:val="2"/>
          </w:tcPr>
          <w:p w:rsidR="003C1580" w:rsidP="003C1580" w:rsidRDefault="003C1580" w14:paraId="3D8D80CE" w14:textId="39BCBAE8">
            <w:pPr>
              <w:rPr>
                <w:b/>
              </w:rPr>
            </w:pPr>
            <w:r w:rsidRPr="003C1580">
              <w:rPr>
                <w:b/>
              </w:rPr>
              <w:t>MOTIE VAN HET LID RAM</w:t>
            </w:r>
          </w:p>
        </w:tc>
      </w:tr>
      <w:tr w:rsidR="003C1580" w:rsidTr="003C1580" w14:paraId="2ACA289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C1580" w:rsidP="003C1580" w:rsidRDefault="003C1580" w14:paraId="445F2618" w14:textId="77777777"/>
        </w:tc>
        <w:tc>
          <w:tcPr>
            <w:tcW w:w="7654" w:type="dxa"/>
            <w:gridSpan w:val="2"/>
          </w:tcPr>
          <w:p w:rsidR="003C1580" w:rsidP="003C1580" w:rsidRDefault="003C1580" w14:paraId="11454DE6" w14:textId="38F36E63">
            <w:r>
              <w:t>Voorgesteld 3 april 2025</w:t>
            </w:r>
          </w:p>
        </w:tc>
      </w:tr>
      <w:tr w:rsidR="00997775" w:rsidTr="003C1580" w14:paraId="740D4C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8470B1" w14:textId="77777777"/>
        </w:tc>
        <w:tc>
          <w:tcPr>
            <w:tcW w:w="7654" w:type="dxa"/>
            <w:gridSpan w:val="2"/>
          </w:tcPr>
          <w:p w:rsidR="00997775" w:rsidRDefault="00997775" w14:paraId="7BE3FA7B" w14:textId="77777777"/>
        </w:tc>
      </w:tr>
      <w:tr w:rsidR="00997775" w:rsidTr="003C1580" w14:paraId="713A203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2E42D0" w14:textId="77777777"/>
        </w:tc>
        <w:tc>
          <w:tcPr>
            <w:tcW w:w="7654" w:type="dxa"/>
            <w:gridSpan w:val="2"/>
          </w:tcPr>
          <w:p w:rsidR="00997775" w:rsidRDefault="00997775" w14:paraId="32C601A7" w14:textId="77777777">
            <w:r>
              <w:t>De Kamer,</w:t>
            </w:r>
          </w:p>
        </w:tc>
      </w:tr>
      <w:tr w:rsidR="00997775" w:rsidTr="003C1580" w14:paraId="4CF85F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DF28877" w14:textId="77777777"/>
        </w:tc>
        <w:tc>
          <w:tcPr>
            <w:tcW w:w="7654" w:type="dxa"/>
            <w:gridSpan w:val="2"/>
          </w:tcPr>
          <w:p w:rsidR="00997775" w:rsidRDefault="00997775" w14:paraId="3C6A16C5" w14:textId="77777777"/>
        </w:tc>
      </w:tr>
      <w:tr w:rsidR="00997775" w:rsidTr="003C1580" w14:paraId="22F604E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F7D4C71" w14:textId="77777777"/>
        </w:tc>
        <w:tc>
          <w:tcPr>
            <w:tcW w:w="7654" w:type="dxa"/>
            <w:gridSpan w:val="2"/>
          </w:tcPr>
          <w:p w:rsidR="00997775" w:rsidRDefault="00997775" w14:paraId="34EA7E24" w14:textId="77777777">
            <w:r>
              <w:t>gehoord de beraadslaging,</w:t>
            </w:r>
          </w:p>
        </w:tc>
      </w:tr>
      <w:tr w:rsidR="00997775" w:rsidTr="003C1580" w14:paraId="4A83EC3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3277D0B" w14:textId="77777777"/>
        </w:tc>
        <w:tc>
          <w:tcPr>
            <w:tcW w:w="7654" w:type="dxa"/>
            <w:gridSpan w:val="2"/>
          </w:tcPr>
          <w:p w:rsidR="00997775" w:rsidRDefault="00997775" w14:paraId="2CF4E863" w14:textId="77777777"/>
        </w:tc>
      </w:tr>
      <w:tr w:rsidR="00997775" w:rsidTr="003C1580" w14:paraId="4BEF73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08DF8E" w14:textId="77777777"/>
        </w:tc>
        <w:tc>
          <w:tcPr>
            <w:tcW w:w="7654" w:type="dxa"/>
            <w:gridSpan w:val="2"/>
          </w:tcPr>
          <w:p w:rsidRPr="007C0CDF" w:rsidR="007C0CDF" w:rsidP="007C0CDF" w:rsidRDefault="007C0CDF" w14:paraId="4D8BA69F" w14:textId="77777777">
            <w:r w:rsidRPr="007C0CDF">
              <w:t>overwegende dat de voorgenomen extra importheffingen voor 75% worden afgedragen aan de Europese Unie zonder de burger daarvoor te compenseren;</w:t>
            </w:r>
          </w:p>
          <w:p w:rsidR="0058196C" w:rsidP="007C0CDF" w:rsidRDefault="0058196C" w14:paraId="1BE2393B" w14:textId="77777777"/>
          <w:p w:rsidRPr="007C0CDF" w:rsidR="007C0CDF" w:rsidP="007C0CDF" w:rsidRDefault="007C0CDF" w14:paraId="01840C17" w14:textId="6FBC0A40">
            <w:r w:rsidRPr="007C0CDF">
              <w:t>verzoekt de regering om binnen de Europese Raad te pleiten voor compensatie voor de burger en het bedrijfsleven voor de gevolgen van de importheffingen ingesteld door de Europese Unie,</w:t>
            </w:r>
          </w:p>
          <w:p w:rsidR="0058196C" w:rsidP="007C0CDF" w:rsidRDefault="0058196C" w14:paraId="15970F48" w14:textId="77777777"/>
          <w:p w:rsidRPr="007C0CDF" w:rsidR="007C0CDF" w:rsidP="007C0CDF" w:rsidRDefault="007C0CDF" w14:paraId="41D0782A" w14:textId="50BA4933">
            <w:r w:rsidRPr="007C0CDF">
              <w:t>en gaat over tot de orde van de dag.</w:t>
            </w:r>
          </w:p>
          <w:p w:rsidR="0058196C" w:rsidP="007C0CDF" w:rsidRDefault="0058196C" w14:paraId="1DC05C4C" w14:textId="77777777"/>
          <w:p w:rsidR="00997775" w:rsidP="0058196C" w:rsidRDefault="007C0CDF" w14:paraId="69751690" w14:textId="22D48CCE">
            <w:r w:rsidRPr="007C0CDF">
              <w:t>Ram</w:t>
            </w:r>
          </w:p>
        </w:tc>
      </w:tr>
    </w:tbl>
    <w:p w:rsidR="00997775" w:rsidRDefault="00997775" w14:paraId="3C2319AF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59473" w14:textId="77777777" w:rsidR="003C1580" w:rsidRDefault="003C1580">
      <w:pPr>
        <w:spacing w:line="20" w:lineRule="exact"/>
      </w:pPr>
    </w:p>
  </w:endnote>
  <w:endnote w:type="continuationSeparator" w:id="0">
    <w:p w14:paraId="7525CA4C" w14:textId="77777777" w:rsidR="003C1580" w:rsidRDefault="003C158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476FD21" w14:textId="77777777" w:rsidR="003C1580" w:rsidRDefault="003C158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83436D" w14:textId="77777777" w:rsidR="003C1580" w:rsidRDefault="003C158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C7E4A50" w14:textId="77777777" w:rsidR="003C1580" w:rsidRDefault="003C1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58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C1580"/>
    <w:rsid w:val="003F71A1"/>
    <w:rsid w:val="00476415"/>
    <w:rsid w:val="00546F8D"/>
    <w:rsid w:val="00560113"/>
    <w:rsid w:val="0058196C"/>
    <w:rsid w:val="00621F64"/>
    <w:rsid w:val="00644DED"/>
    <w:rsid w:val="006765BC"/>
    <w:rsid w:val="00710A7A"/>
    <w:rsid w:val="00744C6E"/>
    <w:rsid w:val="007B35A1"/>
    <w:rsid w:val="007C0CDF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B59A8"/>
    <w:rsid w:val="00CC23D1"/>
    <w:rsid w:val="00CC270F"/>
    <w:rsid w:val="00D43192"/>
    <w:rsid w:val="00DD381E"/>
    <w:rsid w:val="00DE2437"/>
    <w:rsid w:val="00E27DF4"/>
    <w:rsid w:val="00E63508"/>
    <w:rsid w:val="00ED0FE5"/>
    <w:rsid w:val="00F234E2"/>
    <w:rsid w:val="00F60341"/>
    <w:rsid w:val="00F8110E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411CE"/>
  <w15:docId w15:val="{5BBCC391-3E61-45A2-B343-B64B040E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524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614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2025-04-04T08:24:00.0000000Z</dcterms:created>
  <dcterms:modified xsi:type="dcterms:W3CDTF">2025-04-04T08:24:00.0000000Z</dcterms:modified>
  <dc:description>------------------------</dc:description>
  <dc:subject/>
  <keywords/>
  <version/>
  <category/>
</coreProperties>
</file>