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A51FC" w14:paraId="3E4F7AF0" w14:textId="77777777">
        <w:tc>
          <w:tcPr>
            <w:tcW w:w="6733" w:type="dxa"/>
            <w:gridSpan w:val="2"/>
            <w:tcBorders>
              <w:top w:val="nil"/>
              <w:left w:val="nil"/>
              <w:bottom w:val="nil"/>
              <w:right w:val="nil"/>
            </w:tcBorders>
            <w:vAlign w:val="center"/>
          </w:tcPr>
          <w:p w:rsidR="00997775" w:rsidP="00710A7A" w:rsidRDefault="00997775" w14:paraId="1D8628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D9A30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A51FC" w14:paraId="5A3A35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2C22A8" w14:textId="77777777">
            <w:r w:rsidRPr="008B0CC5">
              <w:t xml:space="preserve">Vergaderjaar </w:t>
            </w:r>
            <w:r w:rsidR="00AC6B87">
              <w:t>2024-2025</w:t>
            </w:r>
          </w:p>
        </w:tc>
      </w:tr>
      <w:tr w:rsidR="00997775" w:rsidTr="00BA51FC" w14:paraId="26AED1BA" w14:textId="77777777">
        <w:trPr>
          <w:cantSplit/>
        </w:trPr>
        <w:tc>
          <w:tcPr>
            <w:tcW w:w="10985" w:type="dxa"/>
            <w:gridSpan w:val="3"/>
            <w:tcBorders>
              <w:top w:val="nil"/>
              <w:left w:val="nil"/>
              <w:bottom w:val="nil"/>
              <w:right w:val="nil"/>
            </w:tcBorders>
          </w:tcPr>
          <w:p w:rsidR="00997775" w:rsidRDefault="00997775" w14:paraId="063126EC" w14:textId="77777777"/>
        </w:tc>
      </w:tr>
      <w:tr w:rsidR="00997775" w:rsidTr="00BA51FC" w14:paraId="5DB437F4" w14:textId="77777777">
        <w:trPr>
          <w:cantSplit/>
        </w:trPr>
        <w:tc>
          <w:tcPr>
            <w:tcW w:w="10985" w:type="dxa"/>
            <w:gridSpan w:val="3"/>
            <w:tcBorders>
              <w:top w:val="nil"/>
              <w:left w:val="nil"/>
              <w:bottom w:val="single" w:color="auto" w:sz="4" w:space="0"/>
              <w:right w:val="nil"/>
            </w:tcBorders>
          </w:tcPr>
          <w:p w:rsidR="00997775" w:rsidRDefault="00997775" w14:paraId="1BB08392" w14:textId="77777777"/>
        </w:tc>
      </w:tr>
      <w:tr w:rsidR="00997775" w:rsidTr="00BA51FC" w14:paraId="1DF936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D36328" w14:textId="77777777"/>
        </w:tc>
        <w:tc>
          <w:tcPr>
            <w:tcW w:w="7654" w:type="dxa"/>
            <w:gridSpan w:val="2"/>
          </w:tcPr>
          <w:p w:rsidR="00997775" w:rsidRDefault="00997775" w14:paraId="798FD55D" w14:textId="77777777"/>
        </w:tc>
      </w:tr>
      <w:tr w:rsidR="00BA51FC" w:rsidTr="00BA51FC" w14:paraId="2D5BF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1FC" w:rsidP="00BA51FC" w:rsidRDefault="00BA51FC" w14:paraId="7CB998DD" w14:textId="08CB8E2B">
            <w:pPr>
              <w:rPr>
                <w:b/>
              </w:rPr>
            </w:pPr>
            <w:r>
              <w:rPr>
                <w:b/>
              </w:rPr>
              <w:t>21 501-02</w:t>
            </w:r>
          </w:p>
        </w:tc>
        <w:tc>
          <w:tcPr>
            <w:tcW w:w="7654" w:type="dxa"/>
            <w:gridSpan w:val="2"/>
          </w:tcPr>
          <w:p w:rsidR="00BA51FC" w:rsidP="00BA51FC" w:rsidRDefault="00BA51FC" w14:paraId="772A506A" w14:textId="6BAF8E4B">
            <w:pPr>
              <w:rPr>
                <w:b/>
              </w:rPr>
            </w:pPr>
            <w:r w:rsidRPr="007F36C1">
              <w:rPr>
                <w:b/>
                <w:bCs/>
              </w:rPr>
              <w:t xml:space="preserve">Raad Algemene Zaken en Raad Buitenlandse Zaken </w:t>
            </w:r>
          </w:p>
        </w:tc>
      </w:tr>
      <w:tr w:rsidR="00BA51FC" w:rsidTr="00BA51FC" w14:paraId="14CC1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1FC" w:rsidP="00BA51FC" w:rsidRDefault="00BA51FC" w14:paraId="3BEDFCB1" w14:textId="77777777"/>
        </w:tc>
        <w:tc>
          <w:tcPr>
            <w:tcW w:w="7654" w:type="dxa"/>
            <w:gridSpan w:val="2"/>
          </w:tcPr>
          <w:p w:rsidR="00BA51FC" w:rsidP="00BA51FC" w:rsidRDefault="00BA51FC" w14:paraId="3403E745" w14:textId="77777777"/>
        </w:tc>
      </w:tr>
      <w:tr w:rsidR="00BA51FC" w:rsidTr="00BA51FC" w14:paraId="7333E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1FC" w:rsidP="00BA51FC" w:rsidRDefault="00BA51FC" w14:paraId="753AA63E" w14:textId="77777777"/>
        </w:tc>
        <w:tc>
          <w:tcPr>
            <w:tcW w:w="7654" w:type="dxa"/>
            <w:gridSpan w:val="2"/>
          </w:tcPr>
          <w:p w:rsidR="00BA51FC" w:rsidP="00BA51FC" w:rsidRDefault="00BA51FC" w14:paraId="66089B1F" w14:textId="77777777"/>
        </w:tc>
      </w:tr>
      <w:tr w:rsidR="00BA51FC" w:rsidTr="00BA51FC" w14:paraId="1E78D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1FC" w:rsidP="00BA51FC" w:rsidRDefault="00BA51FC" w14:paraId="28EBE549" w14:textId="5F2C2D5A">
            <w:pPr>
              <w:rPr>
                <w:b/>
              </w:rPr>
            </w:pPr>
            <w:r>
              <w:rPr>
                <w:b/>
              </w:rPr>
              <w:t>Nr. 3096</w:t>
            </w:r>
          </w:p>
        </w:tc>
        <w:tc>
          <w:tcPr>
            <w:tcW w:w="7654" w:type="dxa"/>
            <w:gridSpan w:val="2"/>
          </w:tcPr>
          <w:p w:rsidR="00BA51FC" w:rsidP="00BA51FC" w:rsidRDefault="00BA51FC" w14:paraId="7CC7F7C2" w14:textId="1D1008C7">
            <w:pPr>
              <w:rPr>
                <w:b/>
              </w:rPr>
            </w:pPr>
            <w:r w:rsidRPr="00BA51FC">
              <w:rPr>
                <w:b/>
              </w:rPr>
              <w:t>MOTIE VAN DE LEDEN DE KORTE EN CEDER</w:t>
            </w:r>
          </w:p>
        </w:tc>
      </w:tr>
      <w:tr w:rsidR="00BA51FC" w:rsidTr="00BA51FC" w14:paraId="4D9EF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A51FC" w:rsidP="00BA51FC" w:rsidRDefault="00BA51FC" w14:paraId="1BDBF982" w14:textId="77777777"/>
        </w:tc>
        <w:tc>
          <w:tcPr>
            <w:tcW w:w="7654" w:type="dxa"/>
            <w:gridSpan w:val="2"/>
          </w:tcPr>
          <w:p w:rsidR="00BA51FC" w:rsidP="00BA51FC" w:rsidRDefault="00BA51FC" w14:paraId="60FFBA67" w14:textId="438D6E13">
            <w:r>
              <w:t>Voorgesteld 3 april 2025</w:t>
            </w:r>
          </w:p>
        </w:tc>
      </w:tr>
      <w:tr w:rsidR="00997775" w:rsidTr="00BA51FC" w14:paraId="34C54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0B4E12" w14:textId="77777777"/>
        </w:tc>
        <w:tc>
          <w:tcPr>
            <w:tcW w:w="7654" w:type="dxa"/>
            <w:gridSpan w:val="2"/>
          </w:tcPr>
          <w:p w:rsidR="00997775" w:rsidRDefault="00997775" w14:paraId="37BEFB8E" w14:textId="77777777"/>
        </w:tc>
      </w:tr>
      <w:tr w:rsidR="00997775" w:rsidTr="00BA51FC" w14:paraId="37FAD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9FE34D" w14:textId="77777777"/>
        </w:tc>
        <w:tc>
          <w:tcPr>
            <w:tcW w:w="7654" w:type="dxa"/>
            <w:gridSpan w:val="2"/>
          </w:tcPr>
          <w:p w:rsidR="00997775" w:rsidRDefault="00997775" w14:paraId="03DFB3A1" w14:textId="77777777">
            <w:r>
              <w:t>De Kamer,</w:t>
            </w:r>
          </w:p>
        </w:tc>
      </w:tr>
      <w:tr w:rsidR="00997775" w:rsidTr="00BA51FC" w14:paraId="1287A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78955F" w14:textId="77777777"/>
        </w:tc>
        <w:tc>
          <w:tcPr>
            <w:tcW w:w="7654" w:type="dxa"/>
            <w:gridSpan w:val="2"/>
          </w:tcPr>
          <w:p w:rsidR="00997775" w:rsidRDefault="00997775" w14:paraId="2907279E" w14:textId="77777777"/>
        </w:tc>
      </w:tr>
      <w:tr w:rsidR="00997775" w:rsidTr="00BA51FC" w14:paraId="1ECD09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F977F" w14:textId="77777777"/>
        </w:tc>
        <w:tc>
          <w:tcPr>
            <w:tcW w:w="7654" w:type="dxa"/>
            <w:gridSpan w:val="2"/>
          </w:tcPr>
          <w:p w:rsidR="00997775" w:rsidRDefault="00997775" w14:paraId="6923D5C6" w14:textId="77777777">
            <w:r>
              <w:t>gehoord de beraadslaging,</w:t>
            </w:r>
          </w:p>
        </w:tc>
      </w:tr>
      <w:tr w:rsidR="00997775" w:rsidTr="00BA51FC" w14:paraId="7C5944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F28B7" w14:textId="77777777"/>
        </w:tc>
        <w:tc>
          <w:tcPr>
            <w:tcW w:w="7654" w:type="dxa"/>
            <w:gridSpan w:val="2"/>
          </w:tcPr>
          <w:p w:rsidR="00997775" w:rsidRDefault="00997775" w14:paraId="69C9C361" w14:textId="77777777"/>
        </w:tc>
      </w:tr>
      <w:tr w:rsidR="00997775" w:rsidTr="00BA51FC" w14:paraId="0BA0C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9FB139" w14:textId="77777777"/>
        </w:tc>
        <w:tc>
          <w:tcPr>
            <w:tcW w:w="7654" w:type="dxa"/>
            <w:gridSpan w:val="2"/>
          </w:tcPr>
          <w:p w:rsidRPr="001E4307" w:rsidR="001E4307" w:rsidP="001E4307" w:rsidRDefault="001E4307" w14:paraId="7FC49A02" w14:textId="77777777">
            <w:r w:rsidRPr="001E4307">
              <w:t>constaterende dat de Europese Commissie voornemens is op korte termijn tegenmaatregelen in te stellen tegen Amerikaanse importheffingen;</w:t>
            </w:r>
          </w:p>
          <w:p w:rsidR="00B10F2F" w:rsidP="001E4307" w:rsidRDefault="00B10F2F" w14:paraId="598B462E" w14:textId="77777777"/>
          <w:p w:rsidRPr="001E4307" w:rsidR="001E4307" w:rsidP="001E4307" w:rsidRDefault="001E4307" w14:paraId="34552E5F" w14:textId="5F870302">
            <w:r w:rsidRPr="001E4307">
              <w:t>constaterende dat deze maatregelen grote economische gevolgen kunnen hebben voor Nederlandse bedrijven en sectoren;</w:t>
            </w:r>
          </w:p>
          <w:p w:rsidR="00B10F2F" w:rsidP="001E4307" w:rsidRDefault="00B10F2F" w14:paraId="3E6C8226" w14:textId="77777777"/>
          <w:p w:rsidRPr="001E4307" w:rsidR="001E4307" w:rsidP="001E4307" w:rsidRDefault="001E4307" w14:paraId="42E0BEDD" w14:textId="4F104679">
            <w:r w:rsidRPr="001E4307">
              <w:t>verzoekt de regering om in kaart te brengen wat de impact is van de importheffingen van Amerika en de eventuele tegenmaatregelen van Europa op de Nederlandse sectoren, en de Kamer hierover binnen twee maanden te informeren,</w:t>
            </w:r>
          </w:p>
          <w:p w:rsidR="00B10F2F" w:rsidP="001E4307" w:rsidRDefault="00B10F2F" w14:paraId="4DA7A883" w14:textId="77777777"/>
          <w:p w:rsidRPr="001E4307" w:rsidR="001E4307" w:rsidP="001E4307" w:rsidRDefault="001E4307" w14:paraId="430701A5" w14:textId="63C9BEC0">
            <w:r w:rsidRPr="001E4307">
              <w:t>en gaat over tot de orde van de dag.</w:t>
            </w:r>
          </w:p>
          <w:p w:rsidR="00B10F2F" w:rsidP="001E4307" w:rsidRDefault="00B10F2F" w14:paraId="5F192D2B" w14:textId="77777777"/>
          <w:p w:rsidR="00B10F2F" w:rsidP="001E4307" w:rsidRDefault="001E4307" w14:paraId="48D75281" w14:textId="77777777">
            <w:r w:rsidRPr="001E4307">
              <w:t xml:space="preserve">De Korte </w:t>
            </w:r>
          </w:p>
          <w:p w:rsidR="00997775" w:rsidP="00B10F2F" w:rsidRDefault="001E4307" w14:paraId="145E95AD" w14:textId="0468AF1A">
            <w:r w:rsidRPr="001E4307">
              <w:t>Ceder</w:t>
            </w:r>
          </w:p>
        </w:tc>
      </w:tr>
    </w:tbl>
    <w:p w:rsidR="00997775" w:rsidRDefault="00997775" w14:paraId="326470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4A0AD" w14:textId="77777777" w:rsidR="00BA51FC" w:rsidRDefault="00BA51FC">
      <w:pPr>
        <w:spacing w:line="20" w:lineRule="exact"/>
      </w:pPr>
    </w:p>
  </w:endnote>
  <w:endnote w:type="continuationSeparator" w:id="0">
    <w:p w14:paraId="2284AAFA" w14:textId="77777777" w:rsidR="00BA51FC" w:rsidRDefault="00BA51FC">
      <w:pPr>
        <w:pStyle w:val="Amendement"/>
      </w:pPr>
      <w:r>
        <w:rPr>
          <w:b w:val="0"/>
        </w:rPr>
        <w:t xml:space="preserve"> </w:t>
      </w:r>
    </w:p>
  </w:endnote>
  <w:endnote w:type="continuationNotice" w:id="1">
    <w:p w14:paraId="51C2BF90" w14:textId="77777777" w:rsidR="00BA51FC" w:rsidRDefault="00BA51F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9A0BA" w14:textId="77777777" w:rsidR="00BA51FC" w:rsidRDefault="00BA51FC">
      <w:pPr>
        <w:pStyle w:val="Amendement"/>
      </w:pPr>
      <w:r>
        <w:rPr>
          <w:b w:val="0"/>
        </w:rPr>
        <w:separator/>
      </w:r>
    </w:p>
  </w:footnote>
  <w:footnote w:type="continuationSeparator" w:id="0">
    <w:p w14:paraId="0CE8E576" w14:textId="77777777" w:rsidR="00BA51FC" w:rsidRDefault="00BA5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FC"/>
    <w:rsid w:val="00133FCE"/>
    <w:rsid w:val="001E4307"/>
    <w:rsid w:val="001E482C"/>
    <w:rsid w:val="001E4877"/>
    <w:rsid w:val="0021105A"/>
    <w:rsid w:val="00280D6A"/>
    <w:rsid w:val="002B78E9"/>
    <w:rsid w:val="002C5406"/>
    <w:rsid w:val="00330D60"/>
    <w:rsid w:val="00345A5C"/>
    <w:rsid w:val="003F71A1"/>
    <w:rsid w:val="00476415"/>
    <w:rsid w:val="00546F8D"/>
    <w:rsid w:val="00560113"/>
    <w:rsid w:val="005C2ABA"/>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0F2F"/>
    <w:rsid w:val="00B511EE"/>
    <w:rsid w:val="00B74E9D"/>
    <w:rsid w:val="00BA51FC"/>
    <w:rsid w:val="00BF5690"/>
    <w:rsid w:val="00CB59A8"/>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3558C"/>
  <w15:docId w15:val="{3B90AE86-CCCF-48A0-833D-D9BD65D3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114</ap:Words>
  <ap:Characters>678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2025-04-04T08:25:00.0000000Z</dcterms:created>
  <dcterms:modified xsi:type="dcterms:W3CDTF">2025-04-04T08:25:00.0000000Z</dcterms:modified>
  <dc:description>------------------------</dc:description>
  <dc:subject/>
  <keywords/>
  <version/>
  <category/>
</coreProperties>
</file>