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16B65" w14:paraId="397EA6A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52E598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2E18E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16B65" w14:paraId="2D6AB6A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ACCC9E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16B65" w14:paraId="75E778A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EEEC2D" w14:textId="77777777"/>
        </w:tc>
      </w:tr>
      <w:tr w:rsidR="00997775" w:rsidTr="00216B65" w14:paraId="3966472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C0D6847" w14:textId="77777777"/>
        </w:tc>
      </w:tr>
      <w:tr w:rsidR="00997775" w:rsidTr="00216B65" w14:paraId="1A0F6B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C3A6F0" w14:textId="77777777"/>
        </w:tc>
        <w:tc>
          <w:tcPr>
            <w:tcW w:w="7654" w:type="dxa"/>
            <w:gridSpan w:val="2"/>
          </w:tcPr>
          <w:p w:rsidR="00997775" w:rsidRDefault="00997775" w14:paraId="23E818E2" w14:textId="77777777"/>
        </w:tc>
      </w:tr>
      <w:tr w:rsidR="00216B65" w:rsidTr="00216B65" w14:paraId="422C78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6B65" w:rsidP="00216B65" w:rsidRDefault="00216B65" w14:paraId="5CA82956" w14:textId="142A0522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216B65" w:rsidP="00216B65" w:rsidRDefault="00216B65" w14:paraId="3A469E1C" w14:textId="6F9F4720">
            <w:pPr>
              <w:rPr>
                <w:b/>
              </w:rPr>
            </w:pPr>
            <w:r w:rsidRPr="007F36C1">
              <w:rPr>
                <w:b/>
                <w:bCs/>
              </w:rPr>
              <w:t xml:space="preserve">Raad Algemene Zaken en Raad Buitenlandse Zaken </w:t>
            </w:r>
          </w:p>
        </w:tc>
      </w:tr>
      <w:tr w:rsidR="00216B65" w:rsidTr="00216B65" w14:paraId="05087E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6B65" w:rsidP="00216B65" w:rsidRDefault="00216B65" w14:paraId="3F0A6428" w14:textId="77777777"/>
        </w:tc>
        <w:tc>
          <w:tcPr>
            <w:tcW w:w="7654" w:type="dxa"/>
            <w:gridSpan w:val="2"/>
          </w:tcPr>
          <w:p w:rsidR="00216B65" w:rsidP="00216B65" w:rsidRDefault="00216B65" w14:paraId="0CB13344" w14:textId="77777777"/>
        </w:tc>
      </w:tr>
      <w:tr w:rsidR="00216B65" w:rsidTr="00216B65" w14:paraId="4B0127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6B65" w:rsidP="00216B65" w:rsidRDefault="00216B65" w14:paraId="31E19468" w14:textId="77777777"/>
        </w:tc>
        <w:tc>
          <w:tcPr>
            <w:tcW w:w="7654" w:type="dxa"/>
            <w:gridSpan w:val="2"/>
          </w:tcPr>
          <w:p w:rsidR="00216B65" w:rsidP="00216B65" w:rsidRDefault="00216B65" w14:paraId="3607241C" w14:textId="77777777"/>
        </w:tc>
      </w:tr>
      <w:tr w:rsidR="00216B65" w:rsidTr="00216B65" w14:paraId="714C47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6B65" w:rsidP="00216B65" w:rsidRDefault="00216B65" w14:paraId="0649D85A" w14:textId="70F673B5">
            <w:pPr>
              <w:rPr>
                <w:b/>
              </w:rPr>
            </w:pPr>
            <w:r>
              <w:rPr>
                <w:b/>
              </w:rPr>
              <w:t>Nr. 3097</w:t>
            </w:r>
          </w:p>
        </w:tc>
        <w:tc>
          <w:tcPr>
            <w:tcW w:w="7654" w:type="dxa"/>
            <w:gridSpan w:val="2"/>
          </w:tcPr>
          <w:p w:rsidR="00216B65" w:rsidP="00216B65" w:rsidRDefault="00216B65" w14:paraId="59FD9BBB" w14:textId="5C1435CA">
            <w:pPr>
              <w:rPr>
                <w:b/>
              </w:rPr>
            </w:pPr>
            <w:r w:rsidRPr="00216B65">
              <w:rPr>
                <w:b/>
              </w:rPr>
              <w:t>MOTIE VAN HET LID DE KORTE</w:t>
            </w:r>
          </w:p>
        </w:tc>
      </w:tr>
      <w:tr w:rsidR="00216B65" w:rsidTr="00216B65" w14:paraId="164B87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6B65" w:rsidP="00216B65" w:rsidRDefault="00216B65" w14:paraId="16516993" w14:textId="77777777"/>
        </w:tc>
        <w:tc>
          <w:tcPr>
            <w:tcW w:w="7654" w:type="dxa"/>
            <w:gridSpan w:val="2"/>
          </w:tcPr>
          <w:p w:rsidR="00216B65" w:rsidP="00216B65" w:rsidRDefault="00216B65" w14:paraId="4C4BE2E0" w14:textId="0033AADA">
            <w:r>
              <w:t>Voorgesteld 3 april 2025</w:t>
            </w:r>
          </w:p>
        </w:tc>
      </w:tr>
      <w:tr w:rsidR="00997775" w:rsidTr="00216B65" w14:paraId="7F1B43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8FFD29" w14:textId="77777777"/>
        </w:tc>
        <w:tc>
          <w:tcPr>
            <w:tcW w:w="7654" w:type="dxa"/>
            <w:gridSpan w:val="2"/>
          </w:tcPr>
          <w:p w:rsidR="00997775" w:rsidRDefault="00997775" w14:paraId="30EFEB1B" w14:textId="77777777"/>
        </w:tc>
      </w:tr>
      <w:tr w:rsidR="00997775" w:rsidTr="00216B65" w14:paraId="3A38BE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EBE890" w14:textId="77777777"/>
        </w:tc>
        <w:tc>
          <w:tcPr>
            <w:tcW w:w="7654" w:type="dxa"/>
            <w:gridSpan w:val="2"/>
          </w:tcPr>
          <w:p w:rsidR="00997775" w:rsidRDefault="00997775" w14:paraId="1C45BB8D" w14:textId="77777777">
            <w:r>
              <w:t>De Kamer,</w:t>
            </w:r>
          </w:p>
        </w:tc>
      </w:tr>
      <w:tr w:rsidR="00997775" w:rsidTr="00216B65" w14:paraId="1F2448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F224A0" w14:textId="77777777"/>
        </w:tc>
        <w:tc>
          <w:tcPr>
            <w:tcW w:w="7654" w:type="dxa"/>
            <w:gridSpan w:val="2"/>
          </w:tcPr>
          <w:p w:rsidR="00997775" w:rsidRDefault="00997775" w14:paraId="3D73D0F6" w14:textId="77777777"/>
        </w:tc>
      </w:tr>
      <w:tr w:rsidR="00997775" w:rsidTr="00216B65" w14:paraId="1DC6CA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EF0C60" w14:textId="77777777"/>
        </w:tc>
        <w:tc>
          <w:tcPr>
            <w:tcW w:w="7654" w:type="dxa"/>
            <w:gridSpan w:val="2"/>
          </w:tcPr>
          <w:p w:rsidR="00997775" w:rsidRDefault="00997775" w14:paraId="66BA8D2C" w14:textId="77777777">
            <w:r>
              <w:t>gehoord de beraadslaging,</w:t>
            </w:r>
          </w:p>
        </w:tc>
      </w:tr>
      <w:tr w:rsidR="00997775" w:rsidTr="00216B65" w14:paraId="2FBB0E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42DC65" w14:textId="77777777"/>
        </w:tc>
        <w:tc>
          <w:tcPr>
            <w:tcW w:w="7654" w:type="dxa"/>
            <w:gridSpan w:val="2"/>
          </w:tcPr>
          <w:p w:rsidR="00997775" w:rsidRDefault="00997775" w14:paraId="160DEFF4" w14:textId="77777777"/>
        </w:tc>
      </w:tr>
      <w:tr w:rsidR="00997775" w:rsidTr="00216B65" w14:paraId="6609C7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253A93" w14:textId="77777777"/>
        </w:tc>
        <w:tc>
          <w:tcPr>
            <w:tcW w:w="7654" w:type="dxa"/>
            <w:gridSpan w:val="2"/>
          </w:tcPr>
          <w:p w:rsidRPr="00DA3E6B" w:rsidR="00DA3E6B" w:rsidP="00DA3E6B" w:rsidRDefault="00DA3E6B" w14:paraId="67101CFF" w14:textId="77777777">
            <w:r w:rsidRPr="00DA3E6B">
              <w:t>constaterende dat via pakketpost uit China op grote schaal producten worden ingevoerd die niet voldoen aan Europese regelgeving;</w:t>
            </w:r>
          </w:p>
          <w:p w:rsidR="00D924C9" w:rsidP="00DA3E6B" w:rsidRDefault="00D924C9" w14:paraId="4A1B1D43" w14:textId="77777777"/>
          <w:p w:rsidRPr="00DA3E6B" w:rsidR="00DA3E6B" w:rsidP="00DA3E6B" w:rsidRDefault="00DA3E6B" w14:paraId="70355221" w14:textId="6BCA4738">
            <w:r w:rsidRPr="00DA3E6B">
              <w:t>overwegende dat volgens de Douane tot 95% van deze zendingen niet voldoet aan producteisen en belastingregels;</w:t>
            </w:r>
          </w:p>
          <w:p w:rsidR="00D924C9" w:rsidP="00DA3E6B" w:rsidRDefault="00D924C9" w14:paraId="31A13059" w14:textId="77777777"/>
          <w:p w:rsidRPr="00DA3E6B" w:rsidR="00DA3E6B" w:rsidP="00DA3E6B" w:rsidRDefault="00DA3E6B" w14:paraId="489CA09E" w14:textId="0D3E7F2A">
            <w:r w:rsidRPr="00DA3E6B">
              <w:t>constaterende dat deze praktijken leiden tot oneerlijke concurrentie, risico's voor consumenten en ondermijning van de interne markt;</w:t>
            </w:r>
          </w:p>
          <w:p w:rsidR="00D924C9" w:rsidP="00DA3E6B" w:rsidRDefault="00D924C9" w14:paraId="1A267E2A" w14:textId="77777777"/>
          <w:p w:rsidRPr="00DA3E6B" w:rsidR="00DA3E6B" w:rsidP="00DA3E6B" w:rsidRDefault="00DA3E6B" w14:paraId="3BCAA524" w14:textId="0FC881C1">
            <w:r w:rsidRPr="00DA3E6B">
              <w:t>verzoekt de regering om in de Raad Buitenlandse Zaken Handel van 7 april 2025 te pleiten voor herinvoering van bulkcontroles op zendingen uit risicolanden zoals China, versnelling van de Europese douanehervorming, en versterking van de handhavingscapaciteit van nationale douanes,</w:t>
            </w:r>
          </w:p>
          <w:p w:rsidR="00D924C9" w:rsidP="00DA3E6B" w:rsidRDefault="00D924C9" w14:paraId="3B778A23" w14:textId="77777777"/>
          <w:p w:rsidRPr="00DA3E6B" w:rsidR="00DA3E6B" w:rsidP="00DA3E6B" w:rsidRDefault="00DA3E6B" w14:paraId="682E2473" w14:textId="51C2DBD0">
            <w:r w:rsidRPr="00DA3E6B">
              <w:t>en gaat over tot de orde van de dag.</w:t>
            </w:r>
          </w:p>
          <w:p w:rsidR="00D924C9" w:rsidP="00DA3E6B" w:rsidRDefault="00D924C9" w14:paraId="077271BA" w14:textId="77777777"/>
          <w:p w:rsidR="00997775" w:rsidP="00D924C9" w:rsidRDefault="00DA3E6B" w14:paraId="4D44DE1C" w14:textId="408E1DE7">
            <w:r w:rsidRPr="00DA3E6B">
              <w:t>De Korte</w:t>
            </w:r>
          </w:p>
        </w:tc>
      </w:tr>
    </w:tbl>
    <w:p w:rsidR="00997775" w:rsidRDefault="00997775" w14:paraId="203DA96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FA585" w14:textId="77777777" w:rsidR="00216B65" w:rsidRDefault="00216B65">
      <w:pPr>
        <w:spacing w:line="20" w:lineRule="exact"/>
      </w:pPr>
    </w:p>
  </w:endnote>
  <w:endnote w:type="continuationSeparator" w:id="0">
    <w:p w14:paraId="6015F7CF" w14:textId="77777777" w:rsidR="00216B65" w:rsidRDefault="00216B6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053108D" w14:textId="77777777" w:rsidR="00216B65" w:rsidRDefault="00216B6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F9841" w14:textId="77777777" w:rsidR="00216B65" w:rsidRDefault="00216B6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F8E5DB0" w14:textId="77777777" w:rsidR="00216B65" w:rsidRDefault="00216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65"/>
    <w:rsid w:val="00133FCE"/>
    <w:rsid w:val="001E482C"/>
    <w:rsid w:val="001E4877"/>
    <w:rsid w:val="0021105A"/>
    <w:rsid w:val="00216B65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3E48"/>
    <w:rsid w:val="00710A7A"/>
    <w:rsid w:val="00744C6E"/>
    <w:rsid w:val="00757C1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B59A8"/>
    <w:rsid w:val="00CC23D1"/>
    <w:rsid w:val="00CC270F"/>
    <w:rsid w:val="00D43192"/>
    <w:rsid w:val="00D924C9"/>
    <w:rsid w:val="00DA3E6B"/>
    <w:rsid w:val="00DD381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EA1A1"/>
  <w15:docId w15:val="{B86E0418-3CA8-455A-9B08-037A863A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820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2025-04-04T08:23:00.0000000Z</dcterms:created>
  <dcterms:modified xsi:type="dcterms:W3CDTF">2025-04-04T08:23:00.0000000Z</dcterms:modified>
  <dc:description>------------------------</dc:description>
  <dc:subject/>
  <keywords/>
  <version/>
  <category/>
</coreProperties>
</file>