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B05346" w14:paraId="6BF496B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F2468D7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2D6F7FD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B05346" w14:paraId="43A42EC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147340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B05346" w14:paraId="7F89134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CA3B5FB" w14:textId="77777777"/>
        </w:tc>
      </w:tr>
      <w:tr w:rsidR="00997775" w:rsidTr="00B05346" w14:paraId="1EA1492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8B68F39" w14:textId="77777777"/>
        </w:tc>
      </w:tr>
      <w:tr w:rsidR="00997775" w:rsidTr="00B05346" w14:paraId="3AE12A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C80805D" w14:textId="77777777"/>
        </w:tc>
        <w:tc>
          <w:tcPr>
            <w:tcW w:w="7654" w:type="dxa"/>
            <w:gridSpan w:val="2"/>
          </w:tcPr>
          <w:p w:rsidR="00997775" w:rsidRDefault="00997775" w14:paraId="58C93ACA" w14:textId="77777777"/>
        </w:tc>
      </w:tr>
      <w:tr w:rsidR="00B05346" w:rsidTr="00B05346" w14:paraId="7CE2376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05346" w:rsidP="00B05346" w:rsidRDefault="00B05346" w14:paraId="6B249525" w14:textId="4C92C53F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B05346" w:rsidP="00B05346" w:rsidRDefault="00B05346" w14:paraId="757AA393" w14:textId="39ED9D95">
            <w:pPr>
              <w:rPr>
                <w:b/>
              </w:rPr>
            </w:pPr>
            <w:r w:rsidRPr="007F36C1">
              <w:rPr>
                <w:b/>
                <w:bCs/>
              </w:rPr>
              <w:t xml:space="preserve">Raad Algemene Zaken en Raad Buitenlandse Zaken </w:t>
            </w:r>
          </w:p>
        </w:tc>
      </w:tr>
      <w:tr w:rsidR="00B05346" w:rsidTr="00B05346" w14:paraId="16EDC2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05346" w:rsidP="00B05346" w:rsidRDefault="00B05346" w14:paraId="0D749E79" w14:textId="77777777"/>
        </w:tc>
        <w:tc>
          <w:tcPr>
            <w:tcW w:w="7654" w:type="dxa"/>
            <w:gridSpan w:val="2"/>
          </w:tcPr>
          <w:p w:rsidR="00B05346" w:rsidP="00B05346" w:rsidRDefault="00B05346" w14:paraId="4DF04E04" w14:textId="77777777"/>
        </w:tc>
      </w:tr>
      <w:tr w:rsidR="00B05346" w:rsidTr="00B05346" w14:paraId="628F20D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05346" w:rsidP="00B05346" w:rsidRDefault="00B05346" w14:paraId="3A5BBEE9" w14:textId="77777777"/>
        </w:tc>
        <w:tc>
          <w:tcPr>
            <w:tcW w:w="7654" w:type="dxa"/>
            <w:gridSpan w:val="2"/>
          </w:tcPr>
          <w:p w:rsidR="00B05346" w:rsidP="00B05346" w:rsidRDefault="00B05346" w14:paraId="6CB7CF0D" w14:textId="77777777"/>
        </w:tc>
      </w:tr>
      <w:tr w:rsidR="00B05346" w:rsidTr="00B05346" w14:paraId="04F23D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05346" w:rsidP="00B05346" w:rsidRDefault="00B05346" w14:paraId="27EB4FA4" w14:textId="11C2CFA6">
            <w:pPr>
              <w:rPr>
                <w:b/>
              </w:rPr>
            </w:pPr>
            <w:r>
              <w:rPr>
                <w:b/>
              </w:rPr>
              <w:t>Nr. 3098</w:t>
            </w:r>
          </w:p>
        </w:tc>
        <w:tc>
          <w:tcPr>
            <w:tcW w:w="7654" w:type="dxa"/>
            <w:gridSpan w:val="2"/>
          </w:tcPr>
          <w:p w:rsidR="00B05346" w:rsidP="00B05346" w:rsidRDefault="00B05346" w14:paraId="095B0C44" w14:textId="41005D1D">
            <w:pPr>
              <w:rPr>
                <w:b/>
              </w:rPr>
            </w:pPr>
            <w:r w:rsidRPr="00B05346">
              <w:rPr>
                <w:b/>
              </w:rPr>
              <w:t>MOTIE VAN DE LEDEN BOSWIJK EN PATERNOTTE</w:t>
            </w:r>
          </w:p>
        </w:tc>
      </w:tr>
      <w:tr w:rsidR="00B05346" w:rsidTr="00B05346" w14:paraId="41A284C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B05346" w:rsidP="00B05346" w:rsidRDefault="00B05346" w14:paraId="5C27BB4C" w14:textId="77777777"/>
        </w:tc>
        <w:tc>
          <w:tcPr>
            <w:tcW w:w="7654" w:type="dxa"/>
            <w:gridSpan w:val="2"/>
          </w:tcPr>
          <w:p w:rsidR="00B05346" w:rsidP="00B05346" w:rsidRDefault="00B05346" w14:paraId="7B492F24" w14:textId="2AC2A10F">
            <w:r>
              <w:t>Voorgesteld 3 april 2025</w:t>
            </w:r>
          </w:p>
        </w:tc>
      </w:tr>
      <w:tr w:rsidR="00997775" w:rsidTr="00B05346" w14:paraId="12FEFA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2CD3E62" w14:textId="77777777"/>
        </w:tc>
        <w:tc>
          <w:tcPr>
            <w:tcW w:w="7654" w:type="dxa"/>
            <w:gridSpan w:val="2"/>
          </w:tcPr>
          <w:p w:rsidR="00997775" w:rsidRDefault="00997775" w14:paraId="66DEF8E3" w14:textId="77777777"/>
        </w:tc>
      </w:tr>
      <w:tr w:rsidR="00997775" w:rsidTr="00B05346" w14:paraId="4F2926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AE29881" w14:textId="77777777"/>
        </w:tc>
        <w:tc>
          <w:tcPr>
            <w:tcW w:w="7654" w:type="dxa"/>
            <w:gridSpan w:val="2"/>
          </w:tcPr>
          <w:p w:rsidR="00997775" w:rsidRDefault="00997775" w14:paraId="420183C6" w14:textId="77777777">
            <w:r>
              <w:t>De Kamer,</w:t>
            </w:r>
          </w:p>
        </w:tc>
      </w:tr>
      <w:tr w:rsidR="00997775" w:rsidTr="00B05346" w14:paraId="3011FED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8C591C7" w14:textId="77777777"/>
        </w:tc>
        <w:tc>
          <w:tcPr>
            <w:tcW w:w="7654" w:type="dxa"/>
            <w:gridSpan w:val="2"/>
          </w:tcPr>
          <w:p w:rsidR="00997775" w:rsidRDefault="00997775" w14:paraId="4E766BCA" w14:textId="77777777"/>
        </w:tc>
      </w:tr>
      <w:tr w:rsidR="00997775" w:rsidTr="00B05346" w14:paraId="24813C5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D69A158" w14:textId="77777777"/>
        </w:tc>
        <w:tc>
          <w:tcPr>
            <w:tcW w:w="7654" w:type="dxa"/>
            <w:gridSpan w:val="2"/>
          </w:tcPr>
          <w:p w:rsidR="00997775" w:rsidRDefault="00997775" w14:paraId="185F8BC1" w14:textId="77777777">
            <w:r>
              <w:t>gehoord de beraadslaging,</w:t>
            </w:r>
          </w:p>
        </w:tc>
      </w:tr>
      <w:tr w:rsidR="00997775" w:rsidTr="00B05346" w14:paraId="54662D0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CF48530" w14:textId="77777777"/>
        </w:tc>
        <w:tc>
          <w:tcPr>
            <w:tcW w:w="7654" w:type="dxa"/>
            <w:gridSpan w:val="2"/>
          </w:tcPr>
          <w:p w:rsidR="00997775" w:rsidRDefault="00997775" w14:paraId="1BA64307" w14:textId="77777777"/>
        </w:tc>
      </w:tr>
      <w:tr w:rsidR="00997775" w:rsidTr="00B05346" w14:paraId="3CEAB2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DB0677" w14:textId="77777777"/>
        </w:tc>
        <w:tc>
          <w:tcPr>
            <w:tcW w:w="7654" w:type="dxa"/>
            <w:gridSpan w:val="2"/>
          </w:tcPr>
          <w:p w:rsidRPr="00D93A93" w:rsidR="00D93A93" w:rsidP="00D93A93" w:rsidRDefault="00D93A93" w14:paraId="1991F5B4" w14:textId="77777777">
            <w:r w:rsidRPr="00D93A93">
              <w:t>constaterende dat de Verenigde Staten ongekende handelstarieven hebben aangekondigd waardoor een wereldwijde handelsoorlog dreigt;</w:t>
            </w:r>
          </w:p>
          <w:p w:rsidR="00B25E5B" w:rsidP="00D93A93" w:rsidRDefault="00B25E5B" w14:paraId="6A52E5B6" w14:textId="77777777"/>
          <w:p w:rsidRPr="00D93A93" w:rsidR="00D93A93" w:rsidP="00D93A93" w:rsidRDefault="00D93A93" w14:paraId="0F8BAE65" w14:textId="24159070">
            <w:r w:rsidRPr="00D93A93">
              <w:t>van mening dat het juist nu van het grootste belang is binnen en buiten de Europese Unie zo veel mogelijk met gelijkgestemde landen op te trekken;</w:t>
            </w:r>
          </w:p>
          <w:p w:rsidR="00B25E5B" w:rsidP="00D93A93" w:rsidRDefault="00B25E5B" w14:paraId="7AB2E890" w14:textId="77777777"/>
          <w:p w:rsidRPr="00D93A93" w:rsidR="00D93A93" w:rsidP="00D93A93" w:rsidRDefault="00D93A93" w14:paraId="7CAE0E69" w14:textId="09436CD5">
            <w:r w:rsidRPr="00D93A93">
              <w:t>verzoekt de regering zowel binnen als buiten de Europese Unie een coalitie te bouwen met gelijkgestemde landen zoals Canada, Australië, Nieuw-Zeeland, Zuid-Korea en Japan om samen te werken in het licht van de Amerikaanse handelstarieven,</w:t>
            </w:r>
          </w:p>
          <w:p w:rsidR="00B25E5B" w:rsidP="00D93A93" w:rsidRDefault="00B25E5B" w14:paraId="1C90C3E4" w14:textId="77777777"/>
          <w:p w:rsidRPr="00D93A93" w:rsidR="00D93A93" w:rsidP="00D93A93" w:rsidRDefault="00D93A93" w14:paraId="3C6BDB6A" w14:textId="3C90DD90">
            <w:r w:rsidRPr="00D93A93">
              <w:t>en gaat over tot de orde van de dag.</w:t>
            </w:r>
          </w:p>
          <w:p w:rsidR="00B25E5B" w:rsidP="00D93A93" w:rsidRDefault="00B25E5B" w14:paraId="3E8776E8" w14:textId="77777777"/>
          <w:p w:rsidR="00B25E5B" w:rsidP="00D93A93" w:rsidRDefault="00D93A93" w14:paraId="61DB18A2" w14:textId="77777777">
            <w:proofErr w:type="spellStart"/>
            <w:r w:rsidRPr="00D93A93">
              <w:t>Boswijk</w:t>
            </w:r>
            <w:proofErr w:type="spellEnd"/>
            <w:r w:rsidRPr="00D93A93">
              <w:t xml:space="preserve"> </w:t>
            </w:r>
          </w:p>
          <w:p w:rsidR="00997775" w:rsidP="00B25E5B" w:rsidRDefault="00D93A93" w14:paraId="6393ECA7" w14:textId="519CCFC4">
            <w:proofErr w:type="spellStart"/>
            <w:r w:rsidRPr="00D93A93">
              <w:t>Paternotte</w:t>
            </w:r>
            <w:proofErr w:type="spellEnd"/>
          </w:p>
        </w:tc>
      </w:tr>
    </w:tbl>
    <w:p w:rsidR="00997775" w:rsidRDefault="00997775" w14:paraId="12CA532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C5F9D" w14:textId="77777777" w:rsidR="00B05346" w:rsidRDefault="00B05346">
      <w:pPr>
        <w:spacing w:line="20" w:lineRule="exact"/>
      </w:pPr>
    </w:p>
  </w:endnote>
  <w:endnote w:type="continuationSeparator" w:id="0">
    <w:p w14:paraId="2D652B0C" w14:textId="77777777" w:rsidR="00B05346" w:rsidRDefault="00B0534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69D22AD" w14:textId="77777777" w:rsidR="00B05346" w:rsidRDefault="00B0534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95559" w14:textId="77777777" w:rsidR="00B05346" w:rsidRDefault="00B0534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47EA20A" w14:textId="77777777" w:rsidR="00B05346" w:rsidRDefault="00B05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46"/>
    <w:rsid w:val="00133FCE"/>
    <w:rsid w:val="001E482C"/>
    <w:rsid w:val="001E4877"/>
    <w:rsid w:val="0021105A"/>
    <w:rsid w:val="00280D6A"/>
    <w:rsid w:val="002A05C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05346"/>
    <w:rsid w:val="00B25E5B"/>
    <w:rsid w:val="00B511EE"/>
    <w:rsid w:val="00B74E9D"/>
    <w:rsid w:val="00BF5690"/>
    <w:rsid w:val="00CB59A8"/>
    <w:rsid w:val="00CC23D1"/>
    <w:rsid w:val="00CC270F"/>
    <w:rsid w:val="00D43192"/>
    <w:rsid w:val="00D93A93"/>
    <w:rsid w:val="00DD381E"/>
    <w:rsid w:val="00DE2437"/>
    <w:rsid w:val="00E27DF4"/>
    <w:rsid w:val="00E63508"/>
    <w:rsid w:val="00ED0FE5"/>
    <w:rsid w:val="00F234E2"/>
    <w:rsid w:val="00F369C0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6F9EF1"/>
  <w15:docId w15:val="{B42A5D85-75A6-4B6D-AE7A-E124A542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120</ap:Words>
  <ap:Characters>720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839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2025-04-04T08:24:00.0000000Z</dcterms:created>
  <dcterms:modified xsi:type="dcterms:W3CDTF">2025-04-04T08:24:00.0000000Z</dcterms:modified>
  <dc:description>------------------------</dc:description>
  <dc:subject/>
  <keywords/>
  <version/>
  <category/>
</coreProperties>
</file>