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751C3" w14:paraId="46C7E2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25C8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7BBB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751C3" w14:paraId="5F9A5F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4BCA3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751C3" w14:paraId="3416AF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59120F" w14:textId="77777777"/>
        </w:tc>
      </w:tr>
      <w:tr w:rsidR="00997775" w:rsidTr="00D751C3" w14:paraId="361A28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4C2AFD" w14:textId="77777777"/>
        </w:tc>
      </w:tr>
      <w:tr w:rsidR="00997775" w:rsidTr="00D751C3" w14:paraId="740B06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940C4A" w14:textId="77777777"/>
        </w:tc>
        <w:tc>
          <w:tcPr>
            <w:tcW w:w="7654" w:type="dxa"/>
            <w:gridSpan w:val="2"/>
          </w:tcPr>
          <w:p w:rsidR="00997775" w:rsidRDefault="00997775" w14:paraId="5EA827C8" w14:textId="77777777"/>
        </w:tc>
      </w:tr>
      <w:tr w:rsidR="00D751C3" w:rsidTr="00D751C3" w14:paraId="267A9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51C3" w:rsidP="00D751C3" w:rsidRDefault="00D751C3" w14:paraId="660A7307" w14:textId="50C57641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751C3" w:rsidP="00D751C3" w:rsidRDefault="00D751C3" w14:paraId="39EBCF40" w14:textId="0BB0A020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751C3" w:rsidTr="00D751C3" w14:paraId="7DBB8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51C3" w:rsidP="00D751C3" w:rsidRDefault="00D751C3" w14:paraId="4951FF66" w14:textId="77777777"/>
        </w:tc>
        <w:tc>
          <w:tcPr>
            <w:tcW w:w="7654" w:type="dxa"/>
            <w:gridSpan w:val="2"/>
          </w:tcPr>
          <w:p w:rsidR="00D751C3" w:rsidP="00D751C3" w:rsidRDefault="00D751C3" w14:paraId="69BFCA2A" w14:textId="77777777"/>
        </w:tc>
      </w:tr>
      <w:tr w:rsidR="00D751C3" w:rsidTr="00D751C3" w14:paraId="3F79B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51C3" w:rsidP="00D751C3" w:rsidRDefault="00D751C3" w14:paraId="1F099272" w14:textId="77777777"/>
        </w:tc>
        <w:tc>
          <w:tcPr>
            <w:tcW w:w="7654" w:type="dxa"/>
            <w:gridSpan w:val="2"/>
          </w:tcPr>
          <w:p w:rsidR="00D751C3" w:rsidP="00D751C3" w:rsidRDefault="00D751C3" w14:paraId="4D43DCC8" w14:textId="77777777"/>
        </w:tc>
      </w:tr>
      <w:tr w:rsidR="00D751C3" w:rsidTr="00D751C3" w14:paraId="17FC4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51C3" w:rsidP="00D751C3" w:rsidRDefault="00D751C3" w14:paraId="3B320F75" w14:textId="6D5780D3">
            <w:pPr>
              <w:rPr>
                <w:b/>
              </w:rPr>
            </w:pPr>
            <w:r>
              <w:rPr>
                <w:b/>
              </w:rPr>
              <w:t>Nr. 3099</w:t>
            </w:r>
          </w:p>
        </w:tc>
        <w:tc>
          <w:tcPr>
            <w:tcW w:w="7654" w:type="dxa"/>
            <w:gridSpan w:val="2"/>
          </w:tcPr>
          <w:p w:rsidR="00D751C3" w:rsidP="00D751C3" w:rsidRDefault="00D751C3" w14:paraId="0A87D4D2" w14:textId="08EE78A4">
            <w:pPr>
              <w:rPr>
                <w:b/>
              </w:rPr>
            </w:pPr>
            <w:r w:rsidRPr="00D751C3">
              <w:rPr>
                <w:b/>
              </w:rPr>
              <w:t>MOTIE VAN HET LID BOSWIJK C.S.</w:t>
            </w:r>
          </w:p>
        </w:tc>
      </w:tr>
      <w:tr w:rsidR="00D751C3" w:rsidTr="00D751C3" w14:paraId="48A9F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51C3" w:rsidP="00D751C3" w:rsidRDefault="00D751C3" w14:paraId="43B821BC" w14:textId="77777777"/>
        </w:tc>
        <w:tc>
          <w:tcPr>
            <w:tcW w:w="7654" w:type="dxa"/>
            <w:gridSpan w:val="2"/>
          </w:tcPr>
          <w:p w:rsidR="00D751C3" w:rsidP="00D751C3" w:rsidRDefault="00D751C3" w14:paraId="09F2F4E7" w14:textId="1F5BF962">
            <w:r>
              <w:t>Voorgesteld 3 april 2025</w:t>
            </w:r>
          </w:p>
        </w:tc>
      </w:tr>
      <w:tr w:rsidR="00997775" w:rsidTr="00D751C3" w14:paraId="587D1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CD4321" w14:textId="77777777"/>
        </w:tc>
        <w:tc>
          <w:tcPr>
            <w:tcW w:w="7654" w:type="dxa"/>
            <w:gridSpan w:val="2"/>
          </w:tcPr>
          <w:p w:rsidR="00997775" w:rsidRDefault="00997775" w14:paraId="29951CC3" w14:textId="77777777"/>
        </w:tc>
      </w:tr>
      <w:tr w:rsidR="00997775" w:rsidTr="00D751C3" w14:paraId="1FB4E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7E82F" w14:textId="77777777"/>
        </w:tc>
        <w:tc>
          <w:tcPr>
            <w:tcW w:w="7654" w:type="dxa"/>
            <w:gridSpan w:val="2"/>
          </w:tcPr>
          <w:p w:rsidR="00997775" w:rsidRDefault="00997775" w14:paraId="42E32951" w14:textId="77777777">
            <w:r>
              <w:t>De Kamer,</w:t>
            </w:r>
          </w:p>
        </w:tc>
      </w:tr>
      <w:tr w:rsidR="00997775" w:rsidTr="00D751C3" w14:paraId="66F5B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BDB7D8" w14:textId="77777777"/>
        </w:tc>
        <w:tc>
          <w:tcPr>
            <w:tcW w:w="7654" w:type="dxa"/>
            <w:gridSpan w:val="2"/>
          </w:tcPr>
          <w:p w:rsidR="00997775" w:rsidRDefault="00997775" w14:paraId="7E42E26F" w14:textId="77777777"/>
        </w:tc>
      </w:tr>
      <w:tr w:rsidR="00997775" w:rsidTr="00D751C3" w14:paraId="3BC51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87D633" w14:textId="77777777"/>
        </w:tc>
        <w:tc>
          <w:tcPr>
            <w:tcW w:w="7654" w:type="dxa"/>
            <w:gridSpan w:val="2"/>
          </w:tcPr>
          <w:p w:rsidR="00997775" w:rsidRDefault="00997775" w14:paraId="0231638F" w14:textId="77777777">
            <w:r>
              <w:t>gehoord de beraadslaging,</w:t>
            </w:r>
          </w:p>
        </w:tc>
      </w:tr>
      <w:tr w:rsidR="00997775" w:rsidTr="00D751C3" w14:paraId="59338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106D3E" w14:textId="77777777"/>
        </w:tc>
        <w:tc>
          <w:tcPr>
            <w:tcW w:w="7654" w:type="dxa"/>
            <w:gridSpan w:val="2"/>
          </w:tcPr>
          <w:p w:rsidR="00997775" w:rsidRDefault="00997775" w14:paraId="1B3B9E45" w14:textId="77777777"/>
        </w:tc>
      </w:tr>
      <w:tr w:rsidR="00997775" w:rsidTr="00D751C3" w14:paraId="38AD3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C73B45" w14:textId="77777777"/>
        </w:tc>
        <w:tc>
          <w:tcPr>
            <w:tcW w:w="7654" w:type="dxa"/>
            <w:gridSpan w:val="2"/>
          </w:tcPr>
          <w:p w:rsidRPr="00D63DCA" w:rsidR="00D63DCA" w:rsidP="00D63DCA" w:rsidRDefault="00D63DCA" w14:paraId="5EF54DED" w14:textId="77777777">
            <w:r w:rsidRPr="00D63DCA">
              <w:t xml:space="preserve">overwegende dat er in de mogelijke onderhandelingen over handelstarieven vanuit de Verenigde Staten druk gezet kan worden op de EU om Europese wetgeving met betrekking tot het reguleren van grote </w:t>
            </w:r>
            <w:proofErr w:type="spellStart"/>
            <w:r w:rsidRPr="00D63DCA">
              <w:t>techbedrijven</w:t>
            </w:r>
            <w:proofErr w:type="spellEnd"/>
            <w:r w:rsidRPr="00D63DCA">
              <w:t xml:space="preserve"> af te zwakken;</w:t>
            </w:r>
          </w:p>
          <w:p w:rsidR="003676B2" w:rsidP="00D63DCA" w:rsidRDefault="003676B2" w14:paraId="2056CCCC" w14:textId="77777777"/>
          <w:p w:rsidRPr="00D63DCA" w:rsidR="00D63DCA" w:rsidP="00D63DCA" w:rsidRDefault="00D63DCA" w14:paraId="03BB5C30" w14:textId="593D50EF">
            <w:r w:rsidRPr="00D63DCA">
              <w:t xml:space="preserve">van mening dat ter bescherming van Europese burgers grote </w:t>
            </w:r>
            <w:proofErr w:type="spellStart"/>
            <w:r w:rsidRPr="00D63DCA">
              <w:t>techbedrijven</w:t>
            </w:r>
            <w:proofErr w:type="spellEnd"/>
            <w:r w:rsidRPr="00D63DCA">
              <w:t xml:space="preserve"> juist strenger gereguleerd zouden moeten worden omdat deze bedrijven een fundamentele impact hebben;</w:t>
            </w:r>
          </w:p>
          <w:p w:rsidR="003676B2" w:rsidP="00D63DCA" w:rsidRDefault="003676B2" w14:paraId="1722B7E5" w14:textId="77777777"/>
          <w:p w:rsidRPr="00D63DCA" w:rsidR="00D63DCA" w:rsidP="00D63DCA" w:rsidRDefault="00D63DCA" w14:paraId="45CC3DCE" w14:textId="3CFB7E22">
            <w:r w:rsidRPr="00D63DCA">
              <w:t xml:space="preserve">verzoekt de regering er bij de Europese Commissie voor te pleiten om niet te zwichten voor mogelijke druk om Europese wetgeving met betrekking tot het reguleren van grote </w:t>
            </w:r>
            <w:proofErr w:type="spellStart"/>
            <w:r w:rsidRPr="00D63DCA">
              <w:t>techbedrijven</w:t>
            </w:r>
            <w:proofErr w:type="spellEnd"/>
            <w:r w:rsidRPr="00D63DCA">
              <w:t xml:space="preserve"> af te zwakken,</w:t>
            </w:r>
          </w:p>
          <w:p w:rsidR="003676B2" w:rsidP="00D63DCA" w:rsidRDefault="003676B2" w14:paraId="4A88B0C9" w14:textId="77777777"/>
          <w:p w:rsidRPr="00D63DCA" w:rsidR="00D63DCA" w:rsidP="00D63DCA" w:rsidRDefault="00D63DCA" w14:paraId="476BF3A8" w14:textId="29F581FE">
            <w:r w:rsidRPr="00D63DCA">
              <w:t>en gaat over tot de orde van de dag.</w:t>
            </w:r>
          </w:p>
          <w:p w:rsidR="003676B2" w:rsidP="00D63DCA" w:rsidRDefault="003676B2" w14:paraId="17E5083B" w14:textId="77777777"/>
          <w:p w:rsidR="00235C88" w:rsidP="00D63DCA" w:rsidRDefault="00D63DCA" w14:paraId="2E0B0F1B" w14:textId="77777777">
            <w:proofErr w:type="spellStart"/>
            <w:r w:rsidRPr="00D63DCA">
              <w:t>Boswijk</w:t>
            </w:r>
            <w:proofErr w:type="spellEnd"/>
          </w:p>
          <w:p w:rsidR="00235C88" w:rsidP="00D63DCA" w:rsidRDefault="00D63DCA" w14:paraId="6B162BDF" w14:textId="77777777">
            <w:r w:rsidRPr="00D63DCA">
              <w:t xml:space="preserve">Hirsch </w:t>
            </w:r>
          </w:p>
          <w:p w:rsidR="00997775" w:rsidP="00235C88" w:rsidRDefault="00D63DCA" w14:paraId="21399245" w14:textId="5CA197EF">
            <w:proofErr w:type="spellStart"/>
            <w:r w:rsidRPr="00D63DCA">
              <w:t>Paternotte</w:t>
            </w:r>
            <w:proofErr w:type="spellEnd"/>
          </w:p>
        </w:tc>
      </w:tr>
    </w:tbl>
    <w:p w:rsidR="00997775" w:rsidRDefault="00997775" w14:paraId="672A19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B620" w14:textId="77777777" w:rsidR="00D751C3" w:rsidRDefault="00D751C3">
      <w:pPr>
        <w:spacing w:line="20" w:lineRule="exact"/>
      </w:pPr>
    </w:p>
  </w:endnote>
  <w:endnote w:type="continuationSeparator" w:id="0">
    <w:p w14:paraId="1B4DD1E1" w14:textId="77777777" w:rsidR="00D751C3" w:rsidRDefault="00D751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3727C8" w14:textId="77777777" w:rsidR="00D751C3" w:rsidRDefault="00D751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15F2" w14:textId="77777777" w:rsidR="00D751C3" w:rsidRDefault="00D751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2789CB" w14:textId="77777777" w:rsidR="00D751C3" w:rsidRDefault="00D7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C3"/>
    <w:rsid w:val="0007388C"/>
    <w:rsid w:val="00133FCE"/>
    <w:rsid w:val="001E482C"/>
    <w:rsid w:val="001E4877"/>
    <w:rsid w:val="0021105A"/>
    <w:rsid w:val="00235C88"/>
    <w:rsid w:val="00280D6A"/>
    <w:rsid w:val="002B78E9"/>
    <w:rsid w:val="002C5406"/>
    <w:rsid w:val="00330D60"/>
    <w:rsid w:val="00345A5C"/>
    <w:rsid w:val="003676B2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5095"/>
    <w:rsid w:val="00B511EE"/>
    <w:rsid w:val="00B74E9D"/>
    <w:rsid w:val="00BF5690"/>
    <w:rsid w:val="00CB59A8"/>
    <w:rsid w:val="00CC23D1"/>
    <w:rsid w:val="00CC270F"/>
    <w:rsid w:val="00D43192"/>
    <w:rsid w:val="00D63DCA"/>
    <w:rsid w:val="00D751C3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6C105"/>
  <w15:docId w15:val="{2E4E95F8-40F3-4197-8E8C-2507EFEE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