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8B4B7F" w14:paraId="5C63A80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5E78BBA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8C36E1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8B4B7F" w14:paraId="6CBC918A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631BA14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8B4B7F" w14:paraId="3C16C60F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9285A24" w14:textId="77777777"/>
        </w:tc>
      </w:tr>
      <w:tr w:rsidR="00997775" w:rsidTr="008B4B7F" w14:paraId="64B59AE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50B90304" w14:textId="77777777"/>
        </w:tc>
      </w:tr>
      <w:tr w:rsidR="00997775" w:rsidTr="008B4B7F" w14:paraId="7DC2141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6055436" w14:textId="77777777"/>
        </w:tc>
        <w:tc>
          <w:tcPr>
            <w:tcW w:w="7654" w:type="dxa"/>
            <w:gridSpan w:val="2"/>
          </w:tcPr>
          <w:p w:rsidR="00997775" w:rsidRDefault="00997775" w14:paraId="357C547D" w14:textId="77777777"/>
        </w:tc>
      </w:tr>
      <w:tr w:rsidR="008B4B7F" w:rsidTr="008B4B7F" w14:paraId="5AE2FBB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4B7F" w:rsidP="008B4B7F" w:rsidRDefault="008B4B7F" w14:paraId="198926D9" w14:textId="4C704D26">
            <w:pPr>
              <w:rPr>
                <w:b/>
              </w:rPr>
            </w:pPr>
            <w:r>
              <w:rPr>
                <w:b/>
              </w:rPr>
              <w:t>21 501-02</w:t>
            </w:r>
          </w:p>
        </w:tc>
        <w:tc>
          <w:tcPr>
            <w:tcW w:w="7654" w:type="dxa"/>
            <w:gridSpan w:val="2"/>
          </w:tcPr>
          <w:p w:rsidR="008B4B7F" w:rsidP="008B4B7F" w:rsidRDefault="008B4B7F" w14:paraId="3DA415BE" w14:textId="147A9DBC">
            <w:pPr>
              <w:rPr>
                <w:b/>
              </w:rPr>
            </w:pPr>
            <w:r w:rsidRPr="007F36C1">
              <w:rPr>
                <w:b/>
                <w:bCs/>
              </w:rPr>
              <w:t xml:space="preserve">Raad Algemene Zaken en Raad Buitenlandse Zaken </w:t>
            </w:r>
          </w:p>
        </w:tc>
      </w:tr>
      <w:tr w:rsidR="008B4B7F" w:rsidTr="008B4B7F" w14:paraId="20948C3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4B7F" w:rsidP="008B4B7F" w:rsidRDefault="008B4B7F" w14:paraId="50E00961" w14:textId="77777777"/>
        </w:tc>
        <w:tc>
          <w:tcPr>
            <w:tcW w:w="7654" w:type="dxa"/>
            <w:gridSpan w:val="2"/>
          </w:tcPr>
          <w:p w:rsidR="008B4B7F" w:rsidP="008B4B7F" w:rsidRDefault="008B4B7F" w14:paraId="3DD49CEA" w14:textId="77777777"/>
        </w:tc>
      </w:tr>
      <w:tr w:rsidR="008B4B7F" w:rsidTr="008B4B7F" w14:paraId="3B7439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4B7F" w:rsidP="008B4B7F" w:rsidRDefault="008B4B7F" w14:paraId="7DD3A6DD" w14:textId="77777777"/>
        </w:tc>
        <w:tc>
          <w:tcPr>
            <w:tcW w:w="7654" w:type="dxa"/>
            <w:gridSpan w:val="2"/>
          </w:tcPr>
          <w:p w:rsidR="008B4B7F" w:rsidP="008B4B7F" w:rsidRDefault="008B4B7F" w14:paraId="3BB575C7" w14:textId="77777777"/>
        </w:tc>
      </w:tr>
      <w:tr w:rsidR="008B4B7F" w:rsidTr="008B4B7F" w14:paraId="1D6CCDC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4B7F" w:rsidP="008B4B7F" w:rsidRDefault="008B4B7F" w14:paraId="74C02E54" w14:textId="383F1713">
            <w:pPr>
              <w:rPr>
                <w:b/>
              </w:rPr>
            </w:pPr>
            <w:r>
              <w:rPr>
                <w:b/>
              </w:rPr>
              <w:t>Nr. 3100</w:t>
            </w:r>
          </w:p>
        </w:tc>
        <w:tc>
          <w:tcPr>
            <w:tcW w:w="7654" w:type="dxa"/>
            <w:gridSpan w:val="2"/>
          </w:tcPr>
          <w:p w:rsidR="008B4B7F" w:rsidP="008B4B7F" w:rsidRDefault="008B4B7F" w14:paraId="0BBE4514" w14:textId="19E603A5">
            <w:pPr>
              <w:rPr>
                <w:b/>
              </w:rPr>
            </w:pPr>
            <w:r w:rsidRPr="008B4B7F">
              <w:rPr>
                <w:b/>
              </w:rPr>
              <w:t>MOTIE VAN HET LID HIRSCH C.S.</w:t>
            </w:r>
          </w:p>
        </w:tc>
      </w:tr>
      <w:tr w:rsidR="008B4B7F" w:rsidTr="008B4B7F" w14:paraId="59C5798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8B4B7F" w:rsidP="008B4B7F" w:rsidRDefault="008B4B7F" w14:paraId="721F505D" w14:textId="77777777"/>
        </w:tc>
        <w:tc>
          <w:tcPr>
            <w:tcW w:w="7654" w:type="dxa"/>
            <w:gridSpan w:val="2"/>
          </w:tcPr>
          <w:p w:rsidR="008B4B7F" w:rsidP="008B4B7F" w:rsidRDefault="008B4B7F" w14:paraId="365AF067" w14:textId="75B0F3CB">
            <w:r>
              <w:t>Voorgesteld 3 april 2025</w:t>
            </w:r>
          </w:p>
        </w:tc>
      </w:tr>
      <w:tr w:rsidR="00997775" w:rsidTr="008B4B7F" w14:paraId="745B6AB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7D52A23" w14:textId="77777777"/>
        </w:tc>
        <w:tc>
          <w:tcPr>
            <w:tcW w:w="7654" w:type="dxa"/>
            <w:gridSpan w:val="2"/>
          </w:tcPr>
          <w:p w:rsidR="00997775" w:rsidRDefault="00997775" w14:paraId="17BE2342" w14:textId="77777777"/>
        </w:tc>
      </w:tr>
      <w:tr w:rsidR="00997775" w:rsidTr="008B4B7F" w14:paraId="6641604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219390E" w14:textId="77777777"/>
        </w:tc>
        <w:tc>
          <w:tcPr>
            <w:tcW w:w="7654" w:type="dxa"/>
            <w:gridSpan w:val="2"/>
          </w:tcPr>
          <w:p w:rsidR="00997775" w:rsidRDefault="00997775" w14:paraId="4CAEBACE" w14:textId="77777777">
            <w:r>
              <w:t>De Kamer,</w:t>
            </w:r>
          </w:p>
        </w:tc>
      </w:tr>
      <w:tr w:rsidR="00997775" w:rsidTr="008B4B7F" w14:paraId="363C137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167B45" w14:textId="77777777"/>
        </w:tc>
        <w:tc>
          <w:tcPr>
            <w:tcW w:w="7654" w:type="dxa"/>
            <w:gridSpan w:val="2"/>
          </w:tcPr>
          <w:p w:rsidR="00997775" w:rsidRDefault="00997775" w14:paraId="7A840837" w14:textId="77777777"/>
        </w:tc>
      </w:tr>
      <w:tr w:rsidR="00997775" w:rsidTr="008B4B7F" w14:paraId="45ABC9B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9C30B27" w14:textId="77777777"/>
        </w:tc>
        <w:tc>
          <w:tcPr>
            <w:tcW w:w="7654" w:type="dxa"/>
            <w:gridSpan w:val="2"/>
          </w:tcPr>
          <w:p w:rsidR="00997775" w:rsidRDefault="00997775" w14:paraId="0A8FB1FC" w14:textId="77777777">
            <w:r>
              <w:t>gehoord de beraadslaging,</w:t>
            </w:r>
          </w:p>
        </w:tc>
      </w:tr>
      <w:tr w:rsidR="00997775" w:rsidTr="008B4B7F" w14:paraId="37468F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666205" w14:textId="77777777"/>
        </w:tc>
        <w:tc>
          <w:tcPr>
            <w:tcW w:w="7654" w:type="dxa"/>
            <w:gridSpan w:val="2"/>
          </w:tcPr>
          <w:p w:rsidR="00997775" w:rsidRDefault="00997775" w14:paraId="74CB5346" w14:textId="77777777"/>
        </w:tc>
      </w:tr>
      <w:tr w:rsidR="00997775" w:rsidTr="008B4B7F" w14:paraId="322518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8EDB1A4" w14:textId="77777777"/>
        </w:tc>
        <w:tc>
          <w:tcPr>
            <w:tcW w:w="7654" w:type="dxa"/>
            <w:gridSpan w:val="2"/>
          </w:tcPr>
          <w:p w:rsidRPr="0014605A" w:rsidR="0014605A" w:rsidP="0014605A" w:rsidRDefault="0014605A" w14:paraId="56B4B5D9" w14:textId="77777777">
            <w:r w:rsidRPr="0014605A">
              <w:t>constaterende dat de opwerping van handelstarieven door de Verenigde Staten vraagt om een krachtig en eensgezind EU-optreden;</w:t>
            </w:r>
          </w:p>
          <w:p w:rsidR="0045295E" w:rsidP="0014605A" w:rsidRDefault="0045295E" w14:paraId="065328CD" w14:textId="77777777"/>
          <w:p w:rsidRPr="0014605A" w:rsidR="0014605A" w:rsidP="0014605A" w:rsidRDefault="0014605A" w14:paraId="6DB12DFB" w14:textId="039500FA">
            <w:r w:rsidRPr="0014605A">
              <w:t>constaterende dat de Hongaarse premier Viktor Orbán in reactie op Amerikaanse handelstarieven heeft aangekondigd dat Hongarije en de Verenigde Staten werken aan een pakket voor economische samenwerking;</w:t>
            </w:r>
          </w:p>
          <w:p w:rsidR="0045295E" w:rsidP="0014605A" w:rsidRDefault="0045295E" w14:paraId="208E98BC" w14:textId="77777777"/>
          <w:p w:rsidRPr="0014605A" w:rsidR="0014605A" w:rsidP="0014605A" w:rsidRDefault="0014605A" w14:paraId="413DE275" w14:textId="3F50F9DE">
            <w:r w:rsidRPr="0014605A">
              <w:t>overwegende dat dit past in een patroon waarbij Hongarije voortdurend gemeenschappelijk Europees buitenlandbeleid ondermijnt;</w:t>
            </w:r>
          </w:p>
          <w:p w:rsidR="0045295E" w:rsidP="0014605A" w:rsidRDefault="0045295E" w14:paraId="4B2D975D" w14:textId="77777777"/>
          <w:p w:rsidRPr="0014605A" w:rsidR="0014605A" w:rsidP="0014605A" w:rsidRDefault="0014605A" w14:paraId="7E25681C" w14:textId="19862B08">
            <w:r w:rsidRPr="0014605A">
              <w:t>verzoekt het kabinet om in Europees verband maatregelen te nemen om naleving van de tegenmaatregelen tegen de Amerikaanse importheffingen door Hongarije af te dwingen,</w:t>
            </w:r>
          </w:p>
          <w:p w:rsidR="0045295E" w:rsidP="0014605A" w:rsidRDefault="0045295E" w14:paraId="482CE694" w14:textId="77777777"/>
          <w:p w:rsidRPr="0014605A" w:rsidR="0014605A" w:rsidP="0014605A" w:rsidRDefault="0014605A" w14:paraId="7C17F08E" w14:textId="2F14B33D">
            <w:r w:rsidRPr="0014605A">
              <w:t>en gaat over tot de orde van de dag.</w:t>
            </w:r>
          </w:p>
          <w:p w:rsidR="0045295E" w:rsidP="0014605A" w:rsidRDefault="0045295E" w14:paraId="15328A44" w14:textId="77777777"/>
          <w:p w:rsidR="0045295E" w:rsidP="0014605A" w:rsidRDefault="0014605A" w14:paraId="25F12EFF" w14:textId="77777777">
            <w:r w:rsidRPr="0014605A">
              <w:t>Hirsch</w:t>
            </w:r>
          </w:p>
          <w:p w:rsidR="0045295E" w:rsidP="0014605A" w:rsidRDefault="0014605A" w14:paraId="4003FB56" w14:textId="77777777">
            <w:proofErr w:type="spellStart"/>
            <w:r w:rsidRPr="0014605A">
              <w:t>Paternotte</w:t>
            </w:r>
            <w:proofErr w:type="spellEnd"/>
          </w:p>
          <w:p w:rsidR="0045295E" w:rsidP="0014605A" w:rsidRDefault="0014605A" w14:paraId="6F666B97" w14:textId="77777777">
            <w:r w:rsidRPr="0014605A">
              <w:t xml:space="preserve">Kamminga </w:t>
            </w:r>
          </w:p>
          <w:p w:rsidR="00997775" w:rsidP="0045295E" w:rsidRDefault="0014605A" w14:paraId="41C4B373" w14:textId="779CDF26">
            <w:proofErr w:type="spellStart"/>
            <w:r w:rsidRPr="0014605A">
              <w:t>Boswijk</w:t>
            </w:r>
            <w:proofErr w:type="spellEnd"/>
          </w:p>
        </w:tc>
      </w:tr>
    </w:tbl>
    <w:p w:rsidR="00997775" w:rsidRDefault="00997775" w14:paraId="542C720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1CE85" w14:textId="77777777" w:rsidR="008B4B7F" w:rsidRDefault="008B4B7F">
      <w:pPr>
        <w:spacing w:line="20" w:lineRule="exact"/>
      </w:pPr>
    </w:p>
  </w:endnote>
  <w:endnote w:type="continuationSeparator" w:id="0">
    <w:p w14:paraId="0227FC28" w14:textId="77777777" w:rsidR="008B4B7F" w:rsidRDefault="008B4B7F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714D290E" w14:textId="77777777" w:rsidR="008B4B7F" w:rsidRDefault="008B4B7F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634FBD" w14:textId="77777777" w:rsidR="008B4B7F" w:rsidRDefault="008B4B7F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68D5E54" w14:textId="77777777" w:rsidR="008B4B7F" w:rsidRDefault="008B4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B7F"/>
    <w:rsid w:val="00133FCE"/>
    <w:rsid w:val="0014605A"/>
    <w:rsid w:val="001E482C"/>
    <w:rsid w:val="001E4877"/>
    <w:rsid w:val="0021105A"/>
    <w:rsid w:val="00280D6A"/>
    <w:rsid w:val="002B78E9"/>
    <w:rsid w:val="002C5406"/>
    <w:rsid w:val="00330D60"/>
    <w:rsid w:val="00345A5C"/>
    <w:rsid w:val="00361D0E"/>
    <w:rsid w:val="003F71A1"/>
    <w:rsid w:val="0045295E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8B4B7F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32AE4"/>
    <w:rsid w:val="00CB59A8"/>
    <w:rsid w:val="00CC23D1"/>
    <w:rsid w:val="00CC270F"/>
    <w:rsid w:val="00D43192"/>
    <w:rsid w:val="00DD381E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A9A7A"/>
  <w15:docId w15:val="{73E4B316-EC68-4E87-B7B1-E709D55A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128</ap:Words>
  <ap:Characters>824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2025-04-04T08:24:00.0000000Z</dcterms:created>
  <dcterms:modified xsi:type="dcterms:W3CDTF">2025-04-04T08:24:00.0000000Z</dcterms:modified>
  <dc:description>------------------------</dc:description>
  <dc:subject/>
  <keywords/>
  <version/>
  <category/>
</coreProperties>
</file>