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80904" w14:paraId="6263ED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4D60A67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FDE68B7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80904" w14:paraId="46D7EB7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E928A7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80904" w14:paraId="6DF3FBE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47169C8" w14:textId="77777777"/>
        </w:tc>
      </w:tr>
      <w:tr w:rsidR="00997775" w:rsidTr="00A80904" w14:paraId="55160A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4142D2E" w14:textId="77777777"/>
        </w:tc>
      </w:tr>
      <w:tr w:rsidR="00997775" w:rsidTr="00A80904" w14:paraId="7C2915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92A4EA" w14:textId="77777777"/>
        </w:tc>
        <w:tc>
          <w:tcPr>
            <w:tcW w:w="7654" w:type="dxa"/>
            <w:gridSpan w:val="2"/>
          </w:tcPr>
          <w:p w:rsidR="00997775" w:rsidRDefault="00997775" w14:paraId="19CD830C" w14:textId="77777777"/>
        </w:tc>
      </w:tr>
      <w:tr w:rsidR="00A80904" w:rsidTr="00A80904" w14:paraId="71F429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0904" w:rsidP="00A80904" w:rsidRDefault="00A80904" w14:paraId="4F218421" w14:textId="070E7581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A80904" w:rsidP="00A80904" w:rsidRDefault="00A80904" w14:paraId="53D6C944" w14:textId="37FB280A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A80904" w:rsidTr="00A80904" w14:paraId="018217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0904" w:rsidP="00A80904" w:rsidRDefault="00A80904" w14:paraId="3EE4CC8D" w14:textId="77777777"/>
        </w:tc>
        <w:tc>
          <w:tcPr>
            <w:tcW w:w="7654" w:type="dxa"/>
            <w:gridSpan w:val="2"/>
          </w:tcPr>
          <w:p w:rsidR="00A80904" w:rsidP="00A80904" w:rsidRDefault="00A80904" w14:paraId="6A88145D" w14:textId="77777777"/>
        </w:tc>
      </w:tr>
      <w:tr w:rsidR="00A80904" w:rsidTr="00A80904" w14:paraId="56185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0904" w:rsidP="00A80904" w:rsidRDefault="00A80904" w14:paraId="76BE945F" w14:textId="77777777"/>
        </w:tc>
        <w:tc>
          <w:tcPr>
            <w:tcW w:w="7654" w:type="dxa"/>
            <w:gridSpan w:val="2"/>
          </w:tcPr>
          <w:p w:rsidR="00A80904" w:rsidP="00A80904" w:rsidRDefault="00A80904" w14:paraId="084EE79E" w14:textId="77777777"/>
        </w:tc>
      </w:tr>
      <w:tr w:rsidR="00A80904" w:rsidTr="00A80904" w14:paraId="1BEBEFC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0904" w:rsidP="00A80904" w:rsidRDefault="00A80904" w14:paraId="7E825244" w14:textId="3A103C4D">
            <w:pPr>
              <w:rPr>
                <w:b/>
              </w:rPr>
            </w:pPr>
            <w:r>
              <w:rPr>
                <w:b/>
              </w:rPr>
              <w:t>Nr. 3101</w:t>
            </w:r>
          </w:p>
        </w:tc>
        <w:tc>
          <w:tcPr>
            <w:tcW w:w="7654" w:type="dxa"/>
            <w:gridSpan w:val="2"/>
          </w:tcPr>
          <w:p w:rsidR="00A80904" w:rsidP="00A80904" w:rsidRDefault="00A80904" w14:paraId="689AF668" w14:textId="285A5FE4">
            <w:pPr>
              <w:rPr>
                <w:b/>
              </w:rPr>
            </w:pPr>
            <w:r w:rsidRPr="00A80904">
              <w:rPr>
                <w:b/>
              </w:rPr>
              <w:t>MOTIE VAN DE LEDEN HIRSCH EN CEDER</w:t>
            </w:r>
          </w:p>
        </w:tc>
      </w:tr>
      <w:tr w:rsidR="00A80904" w:rsidTr="00A80904" w14:paraId="686854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80904" w:rsidP="00A80904" w:rsidRDefault="00A80904" w14:paraId="455AE376" w14:textId="77777777"/>
        </w:tc>
        <w:tc>
          <w:tcPr>
            <w:tcW w:w="7654" w:type="dxa"/>
            <w:gridSpan w:val="2"/>
          </w:tcPr>
          <w:p w:rsidR="00A80904" w:rsidP="00A80904" w:rsidRDefault="00A80904" w14:paraId="4AD4FFDB" w14:textId="48C6C329">
            <w:r>
              <w:t>Voorgesteld 3 april 2025</w:t>
            </w:r>
          </w:p>
        </w:tc>
      </w:tr>
      <w:tr w:rsidR="00997775" w:rsidTr="00A80904" w14:paraId="417C93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71C6C6" w14:textId="77777777"/>
        </w:tc>
        <w:tc>
          <w:tcPr>
            <w:tcW w:w="7654" w:type="dxa"/>
            <w:gridSpan w:val="2"/>
          </w:tcPr>
          <w:p w:rsidR="00997775" w:rsidRDefault="00997775" w14:paraId="78E3428A" w14:textId="77777777"/>
        </w:tc>
      </w:tr>
      <w:tr w:rsidR="00997775" w:rsidTr="00A80904" w14:paraId="1437C5F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3282175" w14:textId="77777777"/>
        </w:tc>
        <w:tc>
          <w:tcPr>
            <w:tcW w:w="7654" w:type="dxa"/>
            <w:gridSpan w:val="2"/>
          </w:tcPr>
          <w:p w:rsidR="00997775" w:rsidRDefault="00997775" w14:paraId="1598711B" w14:textId="77777777">
            <w:r>
              <w:t>De Kamer,</w:t>
            </w:r>
          </w:p>
        </w:tc>
      </w:tr>
      <w:tr w:rsidR="00997775" w:rsidTr="00A80904" w14:paraId="09FDEF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3690E" w14:textId="77777777"/>
        </w:tc>
        <w:tc>
          <w:tcPr>
            <w:tcW w:w="7654" w:type="dxa"/>
            <w:gridSpan w:val="2"/>
          </w:tcPr>
          <w:p w:rsidR="00997775" w:rsidRDefault="00997775" w14:paraId="0FD21861" w14:textId="77777777"/>
        </w:tc>
      </w:tr>
      <w:tr w:rsidR="00997775" w:rsidTr="00A80904" w14:paraId="665F3E8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DECCA4C" w14:textId="77777777"/>
        </w:tc>
        <w:tc>
          <w:tcPr>
            <w:tcW w:w="7654" w:type="dxa"/>
            <w:gridSpan w:val="2"/>
          </w:tcPr>
          <w:p w:rsidR="00997775" w:rsidRDefault="00997775" w14:paraId="3019BC72" w14:textId="77777777">
            <w:r>
              <w:t>gehoord de beraadslaging,</w:t>
            </w:r>
          </w:p>
        </w:tc>
      </w:tr>
      <w:tr w:rsidR="00997775" w:rsidTr="00A80904" w14:paraId="3004F4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EEF7898" w14:textId="77777777"/>
        </w:tc>
        <w:tc>
          <w:tcPr>
            <w:tcW w:w="7654" w:type="dxa"/>
            <w:gridSpan w:val="2"/>
          </w:tcPr>
          <w:p w:rsidR="00997775" w:rsidRDefault="00997775" w14:paraId="73F24318" w14:textId="77777777"/>
        </w:tc>
      </w:tr>
      <w:tr w:rsidR="00997775" w:rsidTr="00A80904" w14:paraId="392D627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32B9F2" w14:textId="77777777"/>
        </w:tc>
        <w:tc>
          <w:tcPr>
            <w:tcW w:w="7654" w:type="dxa"/>
            <w:gridSpan w:val="2"/>
          </w:tcPr>
          <w:p w:rsidRPr="004903BF" w:rsidR="004903BF" w:rsidP="004903BF" w:rsidRDefault="004903BF" w14:paraId="6F7FA7F2" w14:textId="77777777">
            <w:r w:rsidRPr="004903BF">
              <w:t xml:space="preserve">constaterende dat president </w:t>
            </w:r>
            <w:proofErr w:type="spellStart"/>
            <w:r w:rsidRPr="004903BF">
              <w:t>Trump</w:t>
            </w:r>
            <w:proofErr w:type="spellEnd"/>
            <w:r w:rsidRPr="004903BF">
              <w:t xml:space="preserve"> handelstarieven heeft aangekondigd die de wereldeconomie hard raken, waardoor diversificatie van handelsstromen nadrukkelijk in beeld komt;</w:t>
            </w:r>
          </w:p>
          <w:p w:rsidR="00E92BFD" w:rsidP="004903BF" w:rsidRDefault="00E92BFD" w14:paraId="16D81B7B" w14:textId="77777777"/>
          <w:p w:rsidRPr="004903BF" w:rsidR="004903BF" w:rsidP="004903BF" w:rsidRDefault="004903BF" w14:paraId="0F5AD173" w14:textId="5E26F028">
            <w:r w:rsidRPr="004903BF">
              <w:t>overwegende dat handelsakkoorden oog moeten hebben voor het belang van alle partijen;</w:t>
            </w:r>
          </w:p>
          <w:p w:rsidR="00E92BFD" w:rsidP="004903BF" w:rsidRDefault="00E92BFD" w14:paraId="35A5BC95" w14:textId="77777777"/>
          <w:p w:rsidRPr="004903BF" w:rsidR="004903BF" w:rsidP="004903BF" w:rsidRDefault="004903BF" w14:paraId="2A21D6DC" w14:textId="7BA2F534">
            <w:r w:rsidRPr="004903BF">
              <w:t>overwegende dat het van belang is om richting een toekomstbestendige wereld te bewegen;</w:t>
            </w:r>
          </w:p>
          <w:p w:rsidR="00E92BFD" w:rsidP="004903BF" w:rsidRDefault="00E92BFD" w14:paraId="6FA7E459" w14:textId="77777777"/>
          <w:p w:rsidRPr="004903BF" w:rsidR="004903BF" w:rsidP="004903BF" w:rsidRDefault="004903BF" w14:paraId="6F3C8498" w14:textId="3240812A">
            <w:r w:rsidRPr="004903BF">
              <w:t>verzoekt in Europees verband met andere continenten te werken aan handelsbetrekkingen die modern en duurzaam zijn,</w:t>
            </w:r>
          </w:p>
          <w:p w:rsidR="00E92BFD" w:rsidP="004903BF" w:rsidRDefault="00E92BFD" w14:paraId="14BF70FD" w14:textId="77777777"/>
          <w:p w:rsidRPr="004903BF" w:rsidR="004903BF" w:rsidP="004903BF" w:rsidRDefault="004903BF" w14:paraId="7FB7B0C7" w14:textId="16F01E19">
            <w:r w:rsidRPr="004903BF">
              <w:t>en gaat over tot de orde van de dag.</w:t>
            </w:r>
          </w:p>
          <w:p w:rsidR="00E92BFD" w:rsidP="004903BF" w:rsidRDefault="00E92BFD" w14:paraId="2FCE8082" w14:textId="77777777"/>
          <w:p w:rsidR="00E92BFD" w:rsidP="004903BF" w:rsidRDefault="004903BF" w14:paraId="0E1DC074" w14:textId="77777777">
            <w:r w:rsidRPr="004903BF">
              <w:t xml:space="preserve">Hirsch </w:t>
            </w:r>
          </w:p>
          <w:p w:rsidR="00997775" w:rsidP="00E92BFD" w:rsidRDefault="004903BF" w14:paraId="3A1455D3" w14:textId="53D99C6F">
            <w:r w:rsidRPr="004903BF">
              <w:t>Ceder</w:t>
            </w:r>
          </w:p>
        </w:tc>
      </w:tr>
    </w:tbl>
    <w:p w:rsidR="00997775" w:rsidRDefault="00997775" w14:paraId="1D27F8E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7584" w14:textId="77777777" w:rsidR="00A80904" w:rsidRDefault="00A80904">
      <w:pPr>
        <w:spacing w:line="20" w:lineRule="exact"/>
      </w:pPr>
    </w:p>
  </w:endnote>
  <w:endnote w:type="continuationSeparator" w:id="0">
    <w:p w14:paraId="5A57B03F" w14:textId="77777777" w:rsidR="00A80904" w:rsidRDefault="00A8090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0931A60" w14:textId="77777777" w:rsidR="00A80904" w:rsidRDefault="00A8090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A0365" w14:textId="77777777" w:rsidR="00A80904" w:rsidRDefault="00A8090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BA3B36D" w14:textId="77777777" w:rsidR="00A80904" w:rsidRDefault="00A80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0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4903BF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769A6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80904"/>
    <w:rsid w:val="00A95259"/>
    <w:rsid w:val="00AA558D"/>
    <w:rsid w:val="00AB75BE"/>
    <w:rsid w:val="00AC6B87"/>
    <w:rsid w:val="00B511EE"/>
    <w:rsid w:val="00B74E9D"/>
    <w:rsid w:val="00BF5690"/>
    <w:rsid w:val="00CB59A8"/>
    <w:rsid w:val="00CC23D1"/>
    <w:rsid w:val="00CC270F"/>
    <w:rsid w:val="00D43192"/>
    <w:rsid w:val="00DD381E"/>
    <w:rsid w:val="00DE2437"/>
    <w:rsid w:val="00E27DF4"/>
    <w:rsid w:val="00E63508"/>
    <w:rsid w:val="00E74C64"/>
    <w:rsid w:val="00E92BFD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F220B"/>
  <w15:docId w15:val="{A75562D7-5413-4F67-9D84-D6B89158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669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