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7359" w14:paraId="09424E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29F07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F1B8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7359" w14:paraId="16BC82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FC369B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7359" w14:paraId="2C84F8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EA3876" w14:textId="77777777"/>
        </w:tc>
      </w:tr>
      <w:tr w:rsidR="00997775" w:rsidTr="00EC7359" w14:paraId="5A6462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4807EB" w14:textId="77777777"/>
        </w:tc>
      </w:tr>
      <w:tr w:rsidR="00997775" w:rsidTr="00EC7359" w14:paraId="21A4C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29839" w14:textId="77777777"/>
        </w:tc>
        <w:tc>
          <w:tcPr>
            <w:tcW w:w="7654" w:type="dxa"/>
            <w:gridSpan w:val="2"/>
          </w:tcPr>
          <w:p w:rsidR="00997775" w:rsidRDefault="00997775" w14:paraId="2806A2EB" w14:textId="77777777"/>
        </w:tc>
      </w:tr>
      <w:tr w:rsidR="00EC7359" w:rsidTr="00EC7359" w14:paraId="219DF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359" w:rsidP="00EC7359" w:rsidRDefault="00EC7359" w14:paraId="4A6DFB80" w14:textId="71C59717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C7359" w:rsidP="00EC7359" w:rsidRDefault="00EC7359" w14:paraId="78564B91" w14:textId="3B72FDA1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C7359" w:rsidTr="00EC7359" w14:paraId="4AFEA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359" w:rsidP="00EC7359" w:rsidRDefault="00EC7359" w14:paraId="438DE9A9" w14:textId="77777777"/>
        </w:tc>
        <w:tc>
          <w:tcPr>
            <w:tcW w:w="7654" w:type="dxa"/>
            <w:gridSpan w:val="2"/>
          </w:tcPr>
          <w:p w:rsidR="00EC7359" w:rsidP="00EC7359" w:rsidRDefault="00EC7359" w14:paraId="3649DF0C" w14:textId="77777777"/>
        </w:tc>
      </w:tr>
      <w:tr w:rsidR="00EC7359" w:rsidTr="00EC7359" w14:paraId="191EF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359" w:rsidP="00EC7359" w:rsidRDefault="00EC7359" w14:paraId="25CDA54A" w14:textId="77777777"/>
        </w:tc>
        <w:tc>
          <w:tcPr>
            <w:tcW w:w="7654" w:type="dxa"/>
            <w:gridSpan w:val="2"/>
          </w:tcPr>
          <w:p w:rsidR="00EC7359" w:rsidP="00EC7359" w:rsidRDefault="00EC7359" w14:paraId="5D4AC972" w14:textId="77777777"/>
        </w:tc>
      </w:tr>
      <w:tr w:rsidR="00EC7359" w:rsidTr="00EC7359" w14:paraId="735772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359" w:rsidP="00EC7359" w:rsidRDefault="00EC7359" w14:paraId="532E578D" w14:textId="551CBACF">
            <w:pPr>
              <w:rPr>
                <w:b/>
              </w:rPr>
            </w:pPr>
            <w:r>
              <w:rPr>
                <w:b/>
              </w:rPr>
              <w:t>Nr. 3102</w:t>
            </w:r>
          </w:p>
        </w:tc>
        <w:tc>
          <w:tcPr>
            <w:tcW w:w="7654" w:type="dxa"/>
            <w:gridSpan w:val="2"/>
          </w:tcPr>
          <w:p w:rsidR="00EC7359" w:rsidP="00EC7359" w:rsidRDefault="00EC7359" w14:paraId="33E1AA85" w14:textId="4DAD4AA6">
            <w:pPr>
              <w:rPr>
                <w:b/>
              </w:rPr>
            </w:pPr>
            <w:r w:rsidRPr="00EC7359">
              <w:rPr>
                <w:b/>
              </w:rPr>
              <w:t>MOTIE VAN HET LID HIRSCH C.S.</w:t>
            </w:r>
          </w:p>
        </w:tc>
      </w:tr>
      <w:tr w:rsidR="00EC7359" w:rsidTr="00EC7359" w14:paraId="1A6BA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7359" w:rsidP="00EC7359" w:rsidRDefault="00EC7359" w14:paraId="7CC41B96" w14:textId="77777777"/>
        </w:tc>
        <w:tc>
          <w:tcPr>
            <w:tcW w:w="7654" w:type="dxa"/>
            <w:gridSpan w:val="2"/>
          </w:tcPr>
          <w:p w:rsidR="00EC7359" w:rsidP="00EC7359" w:rsidRDefault="00EC7359" w14:paraId="0A63316C" w14:textId="7D85A85B">
            <w:r>
              <w:t>Voorgesteld 3 april 2025</w:t>
            </w:r>
          </w:p>
        </w:tc>
      </w:tr>
      <w:tr w:rsidR="00997775" w:rsidTr="00EC7359" w14:paraId="6D05D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E4AEEE" w14:textId="77777777"/>
        </w:tc>
        <w:tc>
          <w:tcPr>
            <w:tcW w:w="7654" w:type="dxa"/>
            <w:gridSpan w:val="2"/>
          </w:tcPr>
          <w:p w:rsidR="00997775" w:rsidRDefault="00997775" w14:paraId="7317A445" w14:textId="77777777"/>
        </w:tc>
      </w:tr>
      <w:tr w:rsidR="00997775" w:rsidTr="00EC7359" w14:paraId="2E13E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96107B" w14:textId="77777777"/>
        </w:tc>
        <w:tc>
          <w:tcPr>
            <w:tcW w:w="7654" w:type="dxa"/>
            <w:gridSpan w:val="2"/>
          </w:tcPr>
          <w:p w:rsidR="00997775" w:rsidRDefault="00997775" w14:paraId="7F02EB90" w14:textId="77777777">
            <w:r>
              <w:t>De Kamer,</w:t>
            </w:r>
          </w:p>
        </w:tc>
      </w:tr>
      <w:tr w:rsidR="00997775" w:rsidTr="00EC7359" w14:paraId="480D4C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F8DD6" w14:textId="77777777"/>
        </w:tc>
        <w:tc>
          <w:tcPr>
            <w:tcW w:w="7654" w:type="dxa"/>
            <w:gridSpan w:val="2"/>
          </w:tcPr>
          <w:p w:rsidR="00997775" w:rsidRDefault="00997775" w14:paraId="00012C4E" w14:textId="77777777"/>
        </w:tc>
      </w:tr>
      <w:tr w:rsidR="00997775" w:rsidTr="00EC7359" w14:paraId="18E58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3BE19A" w14:textId="77777777"/>
        </w:tc>
        <w:tc>
          <w:tcPr>
            <w:tcW w:w="7654" w:type="dxa"/>
            <w:gridSpan w:val="2"/>
          </w:tcPr>
          <w:p w:rsidR="00997775" w:rsidRDefault="00997775" w14:paraId="314AAD42" w14:textId="77777777">
            <w:r>
              <w:t>gehoord de beraadslaging,</w:t>
            </w:r>
          </w:p>
        </w:tc>
      </w:tr>
      <w:tr w:rsidR="00997775" w:rsidTr="00EC7359" w14:paraId="595C5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95B015" w14:textId="77777777"/>
        </w:tc>
        <w:tc>
          <w:tcPr>
            <w:tcW w:w="7654" w:type="dxa"/>
            <w:gridSpan w:val="2"/>
          </w:tcPr>
          <w:p w:rsidR="00997775" w:rsidRDefault="00997775" w14:paraId="3E90F038" w14:textId="77777777"/>
        </w:tc>
      </w:tr>
      <w:tr w:rsidR="00997775" w:rsidTr="00EC7359" w14:paraId="324981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B44D00" w14:textId="77777777"/>
        </w:tc>
        <w:tc>
          <w:tcPr>
            <w:tcW w:w="7654" w:type="dxa"/>
            <w:gridSpan w:val="2"/>
          </w:tcPr>
          <w:p w:rsidRPr="0075312E" w:rsidR="0075312E" w:rsidP="0075312E" w:rsidRDefault="0075312E" w14:paraId="31318550" w14:textId="77777777">
            <w:r w:rsidRPr="0075312E">
              <w:t>constaterende dat tarieven vanuit de Verenigde Staten, evenals de vergeldende tarieven vanuit de EU, gevolgen gaan hebben voor Nederlandse werknemers;</w:t>
            </w:r>
          </w:p>
          <w:p w:rsidR="00BE24FC" w:rsidP="0075312E" w:rsidRDefault="00BE24FC" w14:paraId="4EAD9C67" w14:textId="77777777"/>
          <w:p w:rsidRPr="0075312E" w:rsidR="0075312E" w:rsidP="0075312E" w:rsidRDefault="0075312E" w14:paraId="53D419F7" w14:textId="57400932">
            <w:r w:rsidRPr="0075312E">
              <w:t>verzoekt de regering in kaart te brengen welke werknemers en sectoren getroffen worden, en te onderzoeken of en hoe zij gecompenseerd kunnen worden,</w:t>
            </w:r>
          </w:p>
          <w:p w:rsidR="00BE24FC" w:rsidP="0075312E" w:rsidRDefault="00BE24FC" w14:paraId="7F9A4088" w14:textId="77777777"/>
          <w:p w:rsidRPr="0075312E" w:rsidR="0075312E" w:rsidP="0075312E" w:rsidRDefault="0075312E" w14:paraId="0AF4F2A6" w14:textId="75560211">
            <w:r w:rsidRPr="0075312E">
              <w:t>en gaat over tot de orde van de dag.</w:t>
            </w:r>
          </w:p>
          <w:p w:rsidR="00BE24FC" w:rsidP="0075312E" w:rsidRDefault="00BE24FC" w14:paraId="39D90882" w14:textId="77777777"/>
          <w:p w:rsidR="00BE24FC" w:rsidP="0075312E" w:rsidRDefault="0075312E" w14:paraId="0B84356D" w14:textId="77777777">
            <w:r w:rsidRPr="0075312E">
              <w:t>Hirsch</w:t>
            </w:r>
          </w:p>
          <w:p w:rsidR="00BE24FC" w:rsidP="0075312E" w:rsidRDefault="0075312E" w14:paraId="0CCF1C3A" w14:textId="77777777">
            <w:r w:rsidRPr="0075312E">
              <w:t xml:space="preserve">Ceder </w:t>
            </w:r>
          </w:p>
          <w:p w:rsidR="00997775" w:rsidP="00BE24FC" w:rsidRDefault="0075312E" w14:paraId="6AFACAF8" w14:textId="657FE8A6">
            <w:proofErr w:type="spellStart"/>
            <w:r w:rsidRPr="0075312E">
              <w:t>Boswijk</w:t>
            </w:r>
            <w:proofErr w:type="spellEnd"/>
          </w:p>
        </w:tc>
      </w:tr>
    </w:tbl>
    <w:p w:rsidR="00997775" w:rsidRDefault="00997775" w14:paraId="48F4643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4506" w14:textId="77777777" w:rsidR="00EC7359" w:rsidRDefault="00EC7359">
      <w:pPr>
        <w:spacing w:line="20" w:lineRule="exact"/>
      </w:pPr>
    </w:p>
  </w:endnote>
  <w:endnote w:type="continuationSeparator" w:id="0">
    <w:p w14:paraId="389B3E2D" w14:textId="77777777" w:rsidR="00EC7359" w:rsidRDefault="00EC73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7256E5" w14:textId="77777777" w:rsidR="00EC7359" w:rsidRDefault="00EC73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0560" w14:textId="77777777" w:rsidR="00EC7359" w:rsidRDefault="00EC73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715664" w14:textId="77777777" w:rsidR="00EC7359" w:rsidRDefault="00EC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3F24"/>
    <w:rsid w:val="00476415"/>
    <w:rsid w:val="00546F8D"/>
    <w:rsid w:val="00560113"/>
    <w:rsid w:val="00621F64"/>
    <w:rsid w:val="00644DED"/>
    <w:rsid w:val="006765BC"/>
    <w:rsid w:val="00710A7A"/>
    <w:rsid w:val="00744C6E"/>
    <w:rsid w:val="0075312E"/>
    <w:rsid w:val="007B18B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24FC"/>
    <w:rsid w:val="00BF5690"/>
    <w:rsid w:val="00CB59A8"/>
    <w:rsid w:val="00CC23D1"/>
    <w:rsid w:val="00CC270F"/>
    <w:rsid w:val="00D43192"/>
    <w:rsid w:val="00DD381E"/>
    <w:rsid w:val="00DE2437"/>
    <w:rsid w:val="00E27DF4"/>
    <w:rsid w:val="00E63508"/>
    <w:rsid w:val="00EC7359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3A290"/>
  <w15:docId w15:val="{FD140622-1541-4A0D-89C2-82EFD1CD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