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D34B1" w14:paraId="3FC8F19D" w14:textId="77777777">
        <w:tc>
          <w:tcPr>
            <w:tcW w:w="6733" w:type="dxa"/>
            <w:gridSpan w:val="2"/>
            <w:tcBorders>
              <w:top w:val="nil"/>
              <w:left w:val="nil"/>
              <w:bottom w:val="nil"/>
              <w:right w:val="nil"/>
            </w:tcBorders>
            <w:vAlign w:val="center"/>
          </w:tcPr>
          <w:p w:rsidR="00997775" w:rsidP="00710A7A" w:rsidRDefault="00997775" w14:paraId="588B769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951522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D34B1" w14:paraId="1D0C686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AE9F944" w14:textId="77777777">
            <w:r w:rsidRPr="008B0CC5">
              <w:t xml:space="preserve">Vergaderjaar </w:t>
            </w:r>
            <w:r w:rsidR="00AC6B87">
              <w:t>2024-2025</w:t>
            </w:r>
          </w:p>
        </w:tc>
      </w:tr>
      <w:tr w:rsidR="00997775" w:rsidTr="009D34B1" w14:paraId="23857FCC" w14:textId="77777777">
        <w:trPr>
          <w:cantSplit/>
        </w:trPr>
        <w:tc>
          <w:tcPr>
            <w:tcW w:w="10985" w:type="dxa"/>
            <w:gridSpan w:val="3"/>
            <w:tcBorders>
              <w:top w:val="nil"/>
              <w:left w:val="nil"/>
              <w:bottom w:val="nil"/>
              <w:right w:val="nil"/>
            </w:tcBorders>
          </w:tcPr>
          <w:p w:rsidR="00997775" w:rsidRDefault="00997775" w14:paraId="000D9122" w14:textId="77777777"/>
        </w:tc>
      </w:tr>
      <w:tr w:rsidR="00997775" w:rsidTr="009D34B1" w14:paraId="1D9574CC" w14:textId="77777777">
        <w:trPr>
          <w:cantSplit/>
        </w:trPr>
        <w:tc>
          <w:tcPr>
            <w:tcW w:w="10985" w:type="dxa"/>
            <w:gridSpan w:val="3"/>
            <w:tcBorders>
              <w:top w:val="nil"/>
              <w:left w:val="nil"/>
              <w:bottom w:val="single" w:color="auto" w:sz="4" w:space="0"/>
              <w:right w:val="nil"/>
            </w:tcBorders>
          </w:tcPr>
          <w:p w:rsidR="00997775" w:rsidRDefault="00997775" w14:paraId="538482A9" w14:textId="77777777"/>
        </w:tc>
      </w:tr>
      <w:tr w:rsidR="00997775" w:rsidTr="009D34B1" w14:paraId="5E27D4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AE8310" w14:textId="77777777"/>
        </w:tc>
        <w:tc>
          <w:tcPr>
            <w:tcW w:w="7654" w:type="dxa"/>
            <w:gridSpan w:val="2"/>
          </w:tcPr>
          <w:p w:rsidR="00997775" w:rsidRDefault="00997775" w14:paraId="06E6C532" w14:textId="77777777"/>
        </w:tc>
      </w:tr>
      <w:tr w:rsidR="009D34B1" w:rsidTr="009D34B1" w14:paraId="6B22B9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34B1" w:rsidP="009D34B1" w:rsidRDefault="009D34B1" w14:paraId="390F0079" w14:textId="5E188237">
            <w:pPr>
              <w:rPr>
                <w:b/>
              </w:rPr>
            </w:pPr>
            <w:r>
              <w:rPr>
                <w:b/>
              </w:rPr>
              <w:t>21 501-02</w:t>
            </w:r>
            <w:r w:rsidR="00033AAE">
              <w:rPr>
                <w:b/>
              </w:rPr>
              <w:t>-</w:t>
            </w:r>
          </w:p>
        </w:tc>
        <w:tc>
          <w:tcPr>
            <w:tcW w:w="7654" w:type="dxa"/>
            <w:gridSpan w:val="2"/>
          </w:tcPr>
          <w:p w:rsidR="009D34B1" w:rsidP="009D34B1" w:rsidRDefault="009D34B1" w14:paraId="0F91E59F" w14:textId="6D2855FC">
            <w:pPr>
              <w:rPr>
                <w:b/>
              </w:rPr>
            </w:pPr>
            <w:r w:rsidRPr="007F36C1">
              <w:rPr>
                <w:b/>
                <w:bCs/>
              </w:rPr>
              <w:t xml:space="preserve">Raad Algemene Zaken en Raad Buitenlandse Zaken </w:t>
            </w:r>
          </w:p>
        </w:tc>
      </w:tr>
      <w:tr w:rsidR="009D34B1" w:rsidTr="009D34B1" w14:paraId="685BCE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34B1" w:rsidP="009D34B1" w:rsidRDefault="009D34B1" w14:paraId="2E226C69" w14:textId="77777777"/>
        </w:tc>
        <w:tc>
          <w:tcPr>
            <w:tcW w:w="7654" w:type="dxa"/>
            <w:gridSpan w:val="2"/>
          </w:tcPr>
          <w:p w:rsidR="009D34B1" w:rsidP="009D34B1" w:rsidRDefault="009D34B1" w14:paraId="79A5CAA3" w14:textId="77777777"/>
        </w:tc>
      </w:tr>
      <w:tr w:rsidR="009D34B1" w:rsidTr="009D34B1" w14:paraId="7C1EAF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34B1" w:rsidP="009D34B1" w:rsidRDefault="009D34B1" w14:paraId="251CEE73" w14:textId="77777777"/>
        </w:tc>
        <w:tc>
          <w:tcPr>
            <w:tcW w:w="7654" w:type="dxa"/>
            <w:gridSpan w:val="2"/>
          </w:tcPr>
          <w:p w:rsidR="009D34B1" w:rsidP="009D34B1" w:rsidRDefault="009D34B1" w14:paraId="61F481A6" w14:textId="77777777"/>
        </w:tc>
      </w:tr>
      <w:tr w:rsidR="009D34B1" w:rsidTr="009D34B1" w14:paraId="1E56F8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34B1" w:rsidP="009D34B1" w:rsidRDefault="009D34B1" w14:paraId="4036CE78" w14:textId="7DBDDED1">
            <w:pPr>
              <w:rPr>
                <w:b/>
              </w:rPr>
            </w:pPr>
            <w:r>
              <w:rPr>
                <w:b/>
              </w:rPr>
              <w:t>Nr. 3103</w:t>
            </w:r>
          </w:p>
        </w:tc>
        <w:tc>
          <w:tcPr>
            <w:tcW w:w="7654" w:type="dxa"/>
            <w:gridSpan w:val="2"/>
          </w:tcPr>
          <w:p w:rsidR="009D34B1" w:rsidP="009D34B1" w:rsidRDefault="009D34B1" w14:paraId="119BBAB9" w14:textId="18539019">
            <w:pPr>
              <w:rPr>
                <w:b/>
              </w:rPr>
            </w:pPr>
            <w:r w:rsidRPr="009D34B1">
              <w:rPr>
                <w:b/>
              </w:rPr>
              <w:t>MOTIE VAN HET LID VAN HOUWELINGEN</w:t>
            </w:r>
          </w:p>
        </w:tc>
      </w:tr>
      <w:tr w:rsidR="009D34B1" w:rsidTr="009D34B1" w14:paraId="77F08C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34B1" w:rsidP="009D34B1" w:rsidRDefault="009D34B1" w14:paraId="098C7BBA" w14:textId="77777777"/>
        </w:tc>
        <w:tc>
          <w:tcPr>
            <w:tcW w:w="7654" w:type="dxa"/>
            <w:gridSpan w:val="2"/>
          </w:tcPr>
          <w:p w:rsidR="009D34B1" w:rsidP="009D34B1" w:rsidRDefault="009D34B1" w14:paraId="6D733621" w14:textId="06FFF5D2">
            <w:r>
              <w:t>Voorgesteld 3 april 2025</w:t>
            </w:r>
          </w:p>
        </w:tc>
      </w:tr>
      <w:tr w:rsidR="00997775" w:rsidTr="009D34B1" w14:paraId="12E394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4E7FC1" w14:textId="77777777"/>
        </w:tc>
        <w:tc>
          <w:tcPr>
            <w:tcW w:w="7654" w:type="dxa"/>
            <w:gridSpan w:val="2"/>
          </w:tcPr>
          <w:p w:rsidR="00997775" w:rsidRDefault="00997775" w14:paraId="7887F58A" w14:textId="77777777"/>
        </w:tc>
      </w:tr>
      <w:tr w:rsidR="00997775" w:rsidTr="009D34B1" w14:paraId="649DD3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C8163C" w14:textId="77777777"/>
        </w:tc>
        <w:tc>
          <w:tcPr>
            <w:tcW w:w="7654" w:type="dxa"/>
            <w:gridSpan w:val="2"/>
          </w:tcPr>
          <w:p w:rsidR="00997775" w:rsidRDefault="00997775" w14:paraId="7A09CA2B" w14:textId="77777777">
            <w:r>
              <w:t>De Kamer,</w:t>
            </w:r>
          </w:p>
        </w:tc>
      </w:tr>
      <w:tr w:rsidR="00997775" w:rsidTr="009D34B1" w14:paraId="7D5600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CE57A9" w14:textId="77777777"/>
        </w:tc>
        <w:tc>
          <w:tcPr>
            <w:tcW w:w="7654" w:type="dxa"/>
            <w:gridSpan w:val="2"/>
          </w:tcPr>
          <w:p w:rsidR="00997775" w:rsidRDefault="00997775" w14:paraId="2805B0A2" w14:textId="77777777"/>
        </w:tc>
      </w:tr>
      <w:tr w:rsidR="00997775" w:rsidTr="009D34B1" w14:paraId="3E39AA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52C46C" w14:textId="77777777"/>
        </w:tc>
        <w:tc>
          <w:tcPr>
            <w:tcW w:w="7654" w:type="dxa"/>
            <w:gridSpan w:val="2"/>
          </w:tcPr>
          <w:p w:rsidR="00997775" w:rsidRDefault="00997775" w14:paraId="6D46550C" w14:textId="77777777">
            <w:r>
              <w:t>gehoord de beraadslaging,</w:t>
            </w:r>
          </w:p>
        </w:tc>
      </w:tr>
      <w:tr w:rsidR="00997775" w:rsidTr="009D34B1" w14:paraId="32B8DA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42E4F4" w14:textId="77777777"/>
        </w:tc>
        <w:tc>
          <w:tcPr>
            <w:tcW w:w="7654" w:type="dxa"/>
            <w:gridSpan w:val="2"/>
          </w:tcPr>
          <w:p w:rsidR="00997775" w:rsidRDefault="00997775" w14:paraId="32564599" w14:textId="77777777"/>
        </w:tc>
      </w:tr>
      <w:tr w:rsidR="00997775" w:rsidTr="009D34B1" w14:paraId="7670BA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92B60F" w14:textId="77777777"/>
        </w:tc>
        <w:tc>
          <w:tcPr>
            <w:tcW w:w="7654" w:type="dxa"/>
            <w:gridSpan w:val="2"/>
          </w:tcPr>
          <w:p w:rsidRPr="00BB3DDA" w:rsidR="00BB3DDA" w:rsidP="00BB3DDA" w:rsidRDefault="00BB3DDA" w14:paraId="6C1B0B34" w14:textId="77777777">
            <w:r w:rsidRPr="00BB3DDA">
              <w:t>constaterende dat de invoering door de Europese Unie van importtarieven op Amerikaanse producten slechts onze economie zal schaden en dus niet in het Nederlandse belang is, want het is alleen maar een extra belasting voor onze burgers;</w:t>
            </w:r>
          </w:p>
          <w:p w:rsidR="000D53B9" w:rsidP="00BB3DDA" w:rsidRDefault="000D53B9" w14:paraId="2C131DCB" w14:textId="77777777"/>
          <w:p w:rsidRPr="00BB3DDA" w:rsidR="00BB3DDA" w:rsidP="00BB3DDA" w:rsidRDefault="00BB3DDA" w14:paraId="6489B569" w14:textId="0A605114">
            <w:r w:rsidRPr="00BB3DDA">
              <w:t>verzoekt de regering zich tijdens de ingelaste Raad Buitenlandse Zaken aanstaande maandag uit te spreken tegen de invoering van deze importtarieven door de Europese Unie,</w:t>
            </w:r>
          </w:p>
          <w:p w:rsidR="000D53B9" w:rsidP="00BB3DDA" w:rsidRDefault="000D53B9" w14:paraId="40E2FDE6" w14:textId="77777777"/>
          <w:p w:rsidRPr="00BB3DDA" w:rsidR="00BB3DDA" w:rsidP="00BB3DDA" w:rsidRDefault="00BB3DDA" w14:paraId="1201702A" w14:textId="746AD10E">
            <w:r w:rsidRPr="00BB3DDA">
              <w:t>en gaat over tot de orde van de dag.</w:t>
            </w:r>
          </w:p>
          <w:p w:rsidR="000D53B9" w:rsidP="00BB3DDA" w:rsidRDefault="000D53B9" w14:paraId="4823AB17" w14:textId="77777777"/>
          <w:p w:rsidR="00997775" w:rsidP="000D53B9" w:rsidRDefault="00BB3DDA" w14:paraId="2F5F4F44" w14:textId="008BB66D">
            <w:r w:rsidRPr="00BB3DDA">
              <w:t>Van Houwelingen</w:t>
            </w:r>
          </w:p>
        </w:tc>
      </w:tr>
    </w:tbl>
    <w:p w:rsidR="00997775" w:rsidRDefault="00997775" w14:paraId="5DA5D4D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86C02" w14:textId="77777777" w:rsidR="009D34B1" w:rsidRDefault="009D34B1">
      <w:pPr>
        <w:spacing w:line="20" w:lineRule="exact"/>
      </w:pPr>
    </w:p>
  </w:endnote>
  <w:endnote w:type="continuationSeparator" w:id="0">
    <w:p w14:paraId="204C5E38" w14:textId="77777777" w:rsidR="009D34B1" w:rsidRDefault="009D34B1">
      <w:pPr>
        <w:pStyle w:val="Amendement"/>
      </w:pPr>
      <w:r>
        <w:rPr>
          <w:b w:val="0"/>
        </w:rPr>
        <w:t xml:space="preserve"> </w:t>
      </w:r>
    </w:p>
  </w:endnote>
  <w:endnote w:type="continuationNotice" w:id="1">
    <w:p w14:paraId="74E018D6" w14:textId="77777777" w:rsidR="009D34B1" w:rsidRDefault="009D34B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E7E22" w14:textId="77777777" w:rsidR="009D34B1" w:rsidRDefault="009D34B1">
      <w:pPr>
        <w:pStyle w:val="Amendement"/>
      </w:pPr>
      <w:r>
        <w:rPr>
          <w:b w:val="0"/>
        </w:rPr>
        <w:separator/>
      </w:r>
    </w:p>
  </w:footnote>
  <w:footnote w:type="continuationSeparator" w:id="0">
    <w:p w14:paraId="036CA337" w14:textId="77777777" w:rsidR="009D34B1" w:rsidRDefault="009D3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B1"/>
    <w:rsid w:val="00033AAE"/>
    <w:rsid w:val="000D53B9"/>
    <w:rsid w:val="00133FCE"/>
    <w:rsid w:val="001E482C"/>
    <w:rsid w:val="001E4877"/>
    <w:rsid w:val="00201BF6"/>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D34B1"/>
    <w:rsid w:val="009E7F14"/>
    <w:rsid w:val="00A079BF"/>
    <w:rsid w:val="00A07C71"/>
    <w:rsid w:val="00A4034A"/>
    <w:rsid w:val="00A60256"/>
    <w:rsid w:val="00A95259"/>
    <w:rsid w:val="00AA558D"/>
    <w:rsid w:val="00AB75BE"/>
    <w:rsid w:val="00AC6B87"/>
    <w:rsid w:val="00B511EE"/>
    <w:rsid w:val="00B74E9D"/>
    <w:rsid w:val="00BB3DDA"/>
    <w:rsid w:val="00BF5690"/>
    <w:rsid w:val="00CB59A8"/>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99D6A"/>
  <w15:docId w15:val="{F5E11E81-81DA-4F16-92B1-16BDBC38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106</ap:Words>
  <ap:Characters>613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2025-04-04T08:23:00.0000000Z</dcterms:created>
  <dcterms:modified xsi:type="dcterms:W3CDTF">2025-04-04T08:23:00.0000000Z</dcterms:modified>
  <dc:description>------------------------</dc:description>
  <dc:subject/>
  <keywords/>
  <version/>
  <category/>
</coreProperties>
</file>