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ED01F34" w14:textId="77777777">
        <w:tc>
          <w:tcPr>
            <w:tcW w:w="6733" w:type="dxa"/>
            <w:gridSpan w:val="2"/>
            <w:tcBorders>
              <w:top w:val="nil"/>
              <w:left w:val="nil"/>
              <w:bottom w:val="nil"/>
              <w:right w:val="nil"/>
            </w:tcBorders>
            <w:vAlign w:val="center"/>
          </w:tcPr>
          <w:p w:rsidR="00997775" w:rsidP="00710A7A" w:rsidRDefault="00997775" w14:paraId="0F8078D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A86FA6"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8C7DF9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49D6F3" w14:textId="77777777">
            <w:r w:rsidRPr="008B0CC5">
              <w:t xml:space="preserve">Vergaderjaar </w:t>
            </w:r>
            <w:r w:rsidR="00AC6B87">
              <w:t>2024-2025</w:t>
            </w:r>
          </w:p>
        </w:tc>
      </w:tr>
      <w:tr w:rsidR="00997775" w14:paraId="7A03B855" w14:textId="77777777">
        <w:trPr>
          <w:cantSplit/>
        </w:trPr>
        <w:tc>
          <w:tcPr>
            <w:tcW w:w="10985" w:type="dxa"/>
            <w:gridSpan w:val="3"/>
            <w:tcBorders>
              <w:top w:val="nil"/>
              <w:left w:val="nil"/>
              <w:bottom w:val="nil"/>
              <w:right w:val="nil"/>
            </w:tcBorders>
          </w:tcPr>
          <w:p w:rsidR="00997775" w:rsidRDefault="00997775" w14:paraId="76D8E630" w14:textId="77777777"/>
        </w:tc>
      </w:tr>
      <w:tr w:rsidR="00997775" w14:paraId="16CE3450" w14:textId="77777777">
        <w:trPr>
          <w:cantSplit/>
        </w:trPr>
        <w:tc>
          <w:tcPr>
            <w:tcW w:w="10985" w:type="dxa"/>
            <w:gridSpan w:val="3"/>
            <w:tcBorders>
              <w:top w:val="nil"/>
              <w:left w:val="nil"/>
              <w:bottom w:val="single" w:color="auto" w:sz="4" w:space="0"/>
              <w:right w:val="nil"/>
            </w:tcBorders>
          </w:tcPr>
          <w:p w:rsidR="00997775" w:rsidRDefault="00997775" w14:paraId="7BC384E5" w14:textId="77777777"/>
        </w:tc>
      </w:tr>
      <w:tr w:rsidR="00997775" w14:paraId="5AF97A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B9A2EC" w14:textId="77777777"/>
        </w:tc>
        <w:tc>
          <w:tcPr>
            <w:tcW w:w="7654" w:type="dxa"/>
            <w:gridSpan w:val="2"/>
          </w:tcPr>
          <w:p w:rsidR="00997775" w:rsidRDefault="00997775" w14:paraId="0FAC2AFA" w14:textId="77777777"/>
        </w:tc>
      </w:tr>
      <w:tr w:rsidR="00997775" w14:paraId="38569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21129" w14:paraId="2FD8D8F8" w14:textId="243B72E3">
            <w:pPr>
              <w:rPr>
                <w:b/>
              </w:rPr>
            </w:pPr>
            <w:r>
              <w:rPr>
                <w:b/>
              </w:rPr>
              <w:t>36 600 VI</w:t>
            </w:r>
          </w:p>
        </w:tc>
        <w:tc>
          <w:tcPr>
            <w:tcW w:w="7654" w:type="dxa"/>
            <w:gridSpan w:val="2"/>
          </w:tcPr>
          <w:p w:rsidRPr="00E21129" w:rsidR="00997775" w:rsidP="00A07C71" w:rsidRDefault="00E21129" w14:paraId="2D0873FE" w14:textId="26D9CC53">
            <w:pPr>
              <w:rPr>
                <w:b/>
                <w:bCs/>
              </w:rPr>
            </w:pPr>
            <w:r w:rsidRPr="00E21129">
              <w:rPr>
                <w:b/>
                <w:bCs/>
                <w:szCs w:val="24"/>
              </w:rPr>
              <w:t>Vaststelling van de begrotingsstaten van het Ministerie van Justitie en Veiligheid (VI) voor het jaar 2025</w:t>
            </w:r>
          </w:p>
        </w:tc>
      </w:tr>
      <w:tr w:rsidR="00997775" w14:paraId="6CE578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26761D" w14:textId="77777777"/>
        </w:tc>
        <w:tc>
          <w:tcPr>
            <w:tcW w:w="7654" w:type="dxa"/>
            <w:gridSpan w:val="2"/>
          </w:tcPr>
          <w:p w:rsidR="00997775" w:rsidRDefault="00997775" w14:paraId="548E29C6" w14:textId="77777777"/>
        </w:tc>
      </w:tr>
      <w:tr w:rsidR="00997775" w14:paraId="5A81D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5A40ED" w14:textId="77777777"/>
        </w:tc>
        <w:tc>
          <w:tcPr>
            <w:tcW w:w="7654" w:type="dxa"/>
            <w:gridSpan w:val="2"/>
          </w:tcPr>
          <w:p w:rsidR="00997775" w:rsidRDefault="00997775" w14:paraId="33799625" w14:textId="77777777"/>
        </w:tc>
      </w:tr>
      <w:tr w:rsidR="00997775" w14:paraId="19D25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60B9AF" w14:textId="1469D20C">
            <w:pPr>
              <w:rPr>
                <w:b/>
              </w:rPr>
            </w:pPr>
            <w:r>
              <w:rPr>
                <w:b/>
              </w:rPr>
              <w:t xml:space="preserve">Nr. </w:t>
            </w:r>
            <w:r w:rsidR="00E21129">
              <w:rPr>
                <w:b/>
              </w:rPr>
              <w:t>135</w:t>
            </w:r>
          </w:p>
        </w:tc>
        <w:tc>
          <w:tcPr>
            <w:tcW w:w="7654" w:type="dxa"/>
            <w:gridSpan w:val="2"/>
          </w:tcPr>
          <w:p w:rsidR="00997775" w:rsidRDefault="00997775" w14:paraId="70C03C33" w14:textId="12E4546C">
            <w:pPr>
              <w:rPr>
                <w:b/>
              </w:rPr>
            </w:pPr>
            <w:r>
              <w:rPr>
                <w:b/>
              </w:rPr>
              <w:t xml:space="preserve">MOTIE VAN </w:t>
            </w:r>
            <w:r w:rsidR="00E21129">
              <w:rPr>
                <w:b/>
              </w:rPr>
              <w:t xml:space="preserve">HET LID MUTLUER </w:t>
            </w:r>
          </w:p>
        </w:tc>
      </w:tr>
      <w:tr w:rsidR="00997775" w14:paraId="728F5B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843E00" w14:textId="77777777"/>
        </w:tc>
        <w:tc>
          <w:tcPr>
            <w:tcW w:w="7654" w:type="dxa"/>
            <w:gridSpan w:val="2"/>
          </w:tcPr>
          <w:p w:rsidR="00997775" w:rsidP="00280D6A" w:rsidRDefault="00997775" w14:paraId="504B447D" w14:textId="55711C87">
            <w:r>
              <w:t>Voorgesteld</w:t>
            </w:r>
            <w:r w:rsidR="00280D6A">
              <w:t xml:space="preserve"> </w:t>
            </w:r>
            <w:r w:rsidR="00E21129">
              <w:t>3 april 2025</w:t>
            </w:r>
          </w:p>
        </w:tc>
      </w:tr>
      <w:tr w:rsidR="00997775" w14:paraId="1C79FC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C88D98" w14:textId="77777777"/>
        </w:tc>
        <w:tc>
          <w:tcPr>
            <w:tcW w:w="7654" w:type="dxa"/>
            <w:gridSpan w:val="2"/>
          </w:tcPr>
          <w:p w:rsidR="00997775" w:rsidRDefault="00997775" w14:paraId="28ECB8CB" w14:textId="77777777"/>
        </w:tc>
      </w:tr>
      <w:tr w:rsidR="00997775" w14:paraId="271154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DA39B4" w14:textId="77777777"/>
        </w:tc>
        <w:tc>
          <w:tcPr>
            <w:tcW w:w="7654" w:type="dxa"/>
            <w:gridSpan w:val="2"/>
          </w:tcPr>
          <w:p w:rsidR="00997775" w:rsidRDefault="00997775" w14:paraId="64E45803" w14:textId="77777777">
            <w:r>
              <w:t>De Kamer,</w:t>
            </w:r>
          </w:p>
        </w:tc>
      </w:tr>
      <w:tr w:rsidR="00997775" w14:paraId="2C6D1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DCE598" w14:textId="77777777"/>
        </w:tc>
        <w:tc>
          <w:tcPr>
            <w:tcW w:w="7654" w:type="dxa"/>
            <w:gridSpan w:val="2"/>
          </w:tcPr>
          <w:p w:rsidR="00997775" w:rsidRDefault="00997775" w14:paraId="5B60D235" w14:textId="77777777"/>
        </w:tc>
      </w:tr>
      <w:tr w:rsidR="00997775" w14:paraId="6D8584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AC616E" w14:textId="77777777"/>
        </w:tc>
        <w:tc>
          <w:tcPr>
            <w:tcW w:w="7654" w:type="dxa"/>
            <w:gridSpan w:val="2"/>
          </w:tcPr>
          <w:p w:rsidR="00997775" w:rsidRDefault="00997775" w14:paraId="2022AE4D" w14:textId="77777777">
            <w:r>
              <w:t>gehoord de beraadslaging,</w:t>
            </w:r>
          </w:p>
        </w:tc>
      </w:tr>
      <w:tr w:rsidR="00997775" w14:paraId="44F1C3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45B672" w14:textId="77777777"/>
        </w:tc>
        <w:tc>
          <w:tcPr>
            <w:tcW w:w="7654" w:type="dxa"/>
            <w:gridSpan w:val="2"/>
          </w:tcPr>
          <w:p w:rsidR="00997775" w:rsidRDefault="00997775" w14:paraId="2B750FF4" w14:textId="77777777"/>
        </w:tc>
      </w:tr>
      <w:tr w:rsidR="00997775" w14:paraId="02779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EAD5FA" w14:textId="77777777"/>
        </w:tc>
        <w:tc>
          <w:tcPr>
            <w:tcW w:w="7654" w:type="dxa"/>
            <w:gridSpan w:val="2"/>
          </w:tcPr>
          <w:p w:rsidRPr="00E21129" w:rsidR="00E21129" w:rsidP="00E21129" w:rsidRDefault="00E21129" w14:paraId="17F7A62D" w14:textId="77777777">
            <w:r w:rsidRPr="00E21129">
              <w:t>overwegende dat de NCTV medeverantwoordelijk is voor de beveiliging van een beperkte groep vaak ernstig bedreigde personen op het rijksniveau;</w:t>
            </w:r>
          </w:p>
          <w:p w:rsidR="00E21129" w:rsidP="00E21129" w:rsidRDefault="00E21129" w14:paraId="5181E588" w14:textId="77777777"/>
          <w:p w:rsidRPr="00E21129" w:rsidR="00E21129" w:rsidP="00E21129" w:rsidRDefault="00E21129" w14:paraId="12AEC00D" w14:textId="5C8766DC">
            <w:r w:rsidRPr="00E21129">
              <w:t>overwegende dat in het herziene stelsel van bewaken en beveiligen de NCTV als enige het gezag zal uitvoeren;</w:t>
            </w:r>
          </w:p>
          <w:p w:rsidR="00E21129" w:rsidP="00E21129" w:rsidRDefault="00E21129" w14:paraId="23AB0D90" w14:textId="77777777"/>
          <w:p w:rsidRPr="00E21129" w:rsidR="00E21129" w:rsidP="00E21129" w:rsidRDefault="00E21129" w14:paraId="550A72EF" w14:textId="7F4F638D">
            <w:r w:rsidRPr="00E21129">
              <w:t>overwegende dat de NCTV daarvoor informatie van het Openbaar Ministerie, de politie en de inlichtingen- en veiligheidsdiensten zal moeten blijven gebruiken;</w:t>
            </w:r>
          </w:p>
          <w:p w:rsidR="00E21129" w:rsidP="00E21129" w:rsidRDefault="00E21129" w14:paraId="37AA3B27" w14:textId="77777777"/>
          <w:p w:rsidRPr="00E21129" w:rsidR="00E21129" w:rsidP="00E21129" w:rsidRDefault="00E21129" w14:paraId="0CE82E38" w14:textId="577B7E54">
            <w:r w:rsidRPr="00E21129">
              <w:t>van mening dat dit zeer gevoelige informatie betreft;</w:t>
            </w:r>
          </w:p>
          <w:p w:rsidR="00E21129" w:rsidP="00E21129" w:rsidRDefault="00E21129" w14:paraId="1B19E254" w14:textId="77777777"/>
          <w:p w:rsidRPr="00E21129" w:rsidR="00E21129" w:rsidP="00E21129" w:rsidRDefault="00E21129" w14:paraId="4241C354" w14:textId="18AC0A75">
            <w:r w:rsidRPr="00E21129">
              <w:t>verzoekt de regering te onderzoeken of de beveiliging van de gegevens die de NCTV thans gebruikt en straks als gezag zal gaan gebruiken ten behoeve van de beveiliging van personen gewaarborgd is, en daarover de Kamer op de kortst mogelijke termijn te informeren,</w:t>
            </w:r>
          </w:p>
          <w:p w:rsidR="00E21129" w:rsidP="00E21129" w:rsidRDefault="00E21129" w14:paraId="373F239B" w14:textId="77777777"/>
          <w:p w:rsidRPr="00E21129" w:rsidR="00E21129" w:rsidP="00E21129" w:rsidRDefault="00E21129" w14:paraId="6FEF5510" w14:textId="4B0C705B">
            <w:r w:rsidRPr="00E21129">
              <w:t>en gaat over tot de orde van de dag.</w:t>
            </w:r>
          </w:p>
          <w:p w:rsidR="00E21129" w:rsidP="00E21129" w:rsidRDefault="00E21129" w14:paraId="6E135104" w14:textId="77777777"/>
          <w:p w:rsidR="00997775" w:rsidP="00E21129" w:rsidRDefault="00E21129" w14:paraId="111F8D2C" w14:textId="0FD02EB8">
            <w:proofErr w:type="spellStart"/>
            <w:r w:rsidRPr="00E21129">
              <w:t>Mutluer</w:t>
            </w:r>
            <w:proofErr w:type="spellEnd"/>
          </w:p>
        </w:tc>
      </w:tr>
    </w:tbl>
    <w:p w:rsidR="00997775" w:rsidRDefault="00997775" w14:paraId="40045ED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B32E3" w14:textId="77777777" w:rsidR="00E21129" w:rsidRDefault="00E21129">
      <w:pPr>
        <w:spacing w:line="20" w:lineRule="exact"/>
      </w:pPr>
    </w:p>
  </w:endnote>
  <w:endnote w:type="continuationSeparator" w:id="0">
    <w:p w14:paraId="3DB4F7DD" w14:textId="77777777" w:rsidR="00E21129" w:rsidRDefault="00E21129">
      <w:pPr>
        <w:pStyle w:val="Amendement"/>
      </w:pPr>
      <w:r>
        <w:rPr>
          <w:b w:val="0"/>
        </w:rPr>
        <w:t xml:space="preserve"> </w:t>
      </w:r>
    </w:p>
  </w:endnote>
  <w:endnote w:type="continuationNotice" w:id="1">
    <w:p w14:paraId="220BBB0F" w14:textId="77777777" w:rsidR="00E21129" w:rsidRDefault="00E211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BAFA" w14:textId="77777777" w:rsidR="00E21129" w:rsidRDefault="00E21129">
      <w:pPr>
        <w:pStyle w:val="Amendement"/>
      </w:pPr>
      <w:r>
        <w:rPr>
          <w:b w:val="0"/>
        </w:rPr>
        <w:separator/>
      </w:r>
    </w:p>
  </w:footnote>
  <w:footnote w:type="continuationSeparator" w:id="0">
    <w:p w14:paraId="2B0939F8" w14:textId="77777777" w:rsidR="00E21129" w:rsidRDefault="00E21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2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1129"/>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04A19"/>
  <w15:docId w15:val="{54DC8C45-92DD-4F49-8E4C-A1CDB4CD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921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2025-04-04T11:32:00.0000000Z</dcterms:created>
  <dcterms:modified xsi:type="dcterms:W3CDTF">2025-04-04T11:34:00.0000000Z</dcterms:modified>
  <dc:description>------------------------</dc:description>
  <dc:subject/>
  <keywords/>
  <version/>
  <category/>
</coreProperties>
</file>