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2EAC" w14:paraId="64EA55B6" w14:textId="77777777">
        <w:tc>
          <w:tcPr>
            <w:tcW w:w="6733" w:type="dxa"/>
            <w:gridSpan w:val="2"/>
            <w:tcBorders>
              <w:top w:val="nil"/>
              <w:left w:val="nil"/>
              <w:bottom w:val="nil"/>
              <w:right w:val="nil"/>
            </w:tcBorders>
            <w:vAlign w:val="center"/>
          </w:tcPr>
          <w:p w:rsidR="00997775" w:rsidP="00710A7A" w:rsidRDefault="00997775" w14:paraId="0249AE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B95B2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2EAC" w14:paraId="16B4B6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E70B99" w14:textId="77777777">
            <w:r w:rsidRPr="008B0CC5">
              <w:t xml:space="preserve">Vergaderjaar </w:t>
            </w:r>
            <w:r w:rsidR="00AC6B87">
              <w:t>2024-2025</w:t>
            </w:r>
          </w:p>
        </w:tc>
      </w:tr>
      <w:tr w:rsidR="00997775" w:rsidTr="003C2EAC" w14:paraId="29B3252E" w14:textId="77777777">
        <w:trPr>
          <w:cantSplit/>
        </w:trPr>
        <w:tc>
          <w:tcPr>
            <w:tcW w:w="10985" w:type="dxa"/>
            <w:gridSpan w:val="3"/>
            <w:tcBorders>
              <w:top w:val="nil"/>
              <w:left w:val="nil"/>
              <w:bottom w:val="nil"/>
              <w:right w:val="nil"/>
            </w:tcBorders>
          </w:tcPr>
          <w:p w:rsidR="00997775" w:rsidRDefault="00997775" w14:paraId="2DC2EAB6" w14:textId="77777777"/>
        </w:tc>
      </w:tr>
      <w:tr w:rsidR="00997775" w:rsidTr="003C2EAC" w14:paraId="782AE088" w14:textId="77777777">
        <w:trPr>
          <w:cantSplit/>
        </w:trPr>
        <w:tc>
          <w:tcPr>
            <w:tcW w:w="10985" w:type="dxa"/>
            <w:gridSpan w:val="3"/>
            <w:tcBorders>
              <w:top w:val="nil"/>
              <w:left w:val="nil"/>
              <w:bottom w:val="single" w:color="auto" w:sz="4" w:space="0"/>
              <w:right w:val="nil"/>
            </w:tcBorders>
          </w:tcPr>
          <w:p w:rsidR="00997775" w:rsidRDefault="00997775" w14:paraId="58A6201D" w14:textId="77777777"/>
        </w:tc>
      </w:tr>
      <w:tr w:rsidR="00997775" w:rsidTr="003C2EAC" w14:paraId="77D86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4C61B" w14:textId="77777777"/>
        </w:tc>
        <w:tc>
          <w:tcPr>
            <w:tcW w:w="7654" w:type="dxa"/>
            <w:gridSpan w:val="2"/>
          </w:tcPr>
          <w:p w:rsidR="00997775" w:rsidRDefault="00997775" w14:paraId="0C60C7AA" w14:textId="77777777"/>
        </w:tc>
      </w:tr>
      <w:tr w:rsidR="003C2EAC" w:rsidTr="003C2EAC" w14:paraId="63C52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EAC" w:rsidP="003C2EAC" w:rsidRDefault="003C2EAC" w14:paraId="44F419B4" w14:textId="7C80B7BE">
            <w:pPr>
              <w:rPr>
                <w:b/>
              </w:rPr>
            </w:pPr>
            <w:r>
              <w:rPr>
                <w:b/>
              </w:rPr>
              <w:t>33 836</w:t>
            </w:r>
          </w:p>
        </w:tc>
        <w:tc>
          <w:tcPr>
            <w:tcW w:w="7654" w:type="dxa"/>
            <w:gridSpan w:val="2"/>
          </w:tcPr>
          <w:p w:rsidR="003C2EAC" w:rsidP="003C2EAC" w:rsidRDefault="003C2EAC" w14:paraId="638AED79" w14:textId="72A042E1">
            <w:pPr>
              <w:rPr>
                <w:b/>
              </w:rPr>
            </w:pPr>
            <w:r w:rsidRPr="00AB1362">
              <w:rPr>
                <w:b/>
              </w:rPr>
              <w:t>Personen- en familierecht</w:t>
            </w:r>
          </w:p>
        </w:tc>
      </w:tr>
      <w:tr w:rsidR="003C2EAC" w:rsidTr="003C2EAC" w14:paraId="45068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EAC" w:rsidP="003C2EAC" w:rsidRDefault="003C2EAC" w14:paraId="1D9E668C" w14:textId="77777777"/>
        </w:tc>
        <w:tc>
          <w:tcPr>
            <w:tcW w:w="7654" w:type="dxa"/>
            <w:gridSpan w:val="2"/>
          </w:tcPr>
          <w:p w:rsidR="003C2EAC" w:rsidP="003C2EAC" w:rsidRDefault="003C2EAC" w14:paraId="60D0CAF2" w14:textId="77777777"/>
        </w:tc>
      </w:tr>
      <w:tr w:rsidR="003C2EAC" w:rsidTr="003C2EAC" w14:paraId="78C8B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EAC" w:rsidP="003C2EAC" w:rsidRDefault="003C2EAC" w14:paraId="26909314" w14:textId="77777777"/>
        </w:tc>
        <w:tc>
          <w:tcPr>
            <w:tcW w:w="7654" w:type="dxa"/>
            <w:gridSpan w:val="2"/>
          </w:tcPr>
          <w:p w:rsidR="003C2EAC" w:rsidP="003C2EAC" w:rsidRDefault="003C2EAC" w14:paraId="136730D3" w14:textId="77777777"/>
        </w:tc>
      </w:tr>
      <w:tr w:rsidR="003C2EAC" w:rsidTr="003C2EAC" w14:paraId="5321C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EAC" w:rsidP="003C2EAC" w:rsidRDefault="003C2EAC" w14:paraId="47426F61" w14:textId="090FFD4E">
            <w:pPr>
              <w:rPr>
                <w:b/>
              </w:rPr>
            </w:pPr>
            <w:r>
              <w:rPr>
                <w:b/>
              </w:rPr>
              <w:t xml:space="preserve">Nr. </w:t>
            </w:r>
            <w:r>
              <w:rPr>
                <w:b/>
              </w:rPr>
              <w:t>105</w:t>
            </w:r>
          </w:p>
        </w:tc>
        <w:tc>
          <w:tcPr>
            <w:tcW w:w="7654" w:type="dxa"/>
            <w:gridSpan w:val="2"/>
          </w:tcPr>
          <w:p w:rsidR="003C2EAC" w:rsidP="003C2EAC" w:rsidRDefault="003C2EAC" w14:paraId="5AB7AAD6" w14:textId="7AB4FCAA">
            <w:pPr>
              <w:rPr>
                <w:b/>
              </w:rPr>
            </w:pPr>
            <w:r>
              <w:rPr>
                <w:b/>
              </w:rPr>
              <w:t xml:space="preserve">MOTIE VAN </w:t>
            </w:r>
            <w:r>
              <w:rPr>
                <w:b/>
              </w:rPr>
              <w:t>DE LEDEN KOOPS EN SMITSKAM</w:t>
            </w:r>
          </w:p>
        </w:tc>
      </w:tr>
      <w:tr w:rsidR="003C2EAC" w:rsidTr="003C2EAC" w14:paraId="64D3C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EAC" w:rsidP="003C2EAC" w:rsidRDefault="003C2EAC" w14:paraId="51293AFA" w14:textId="77777777"/>
        </w:tc>
        <w:tc>
          <w:tcPr>
            <w:tcW w:w="7654" w:type="dxa"/>
            <w:gridSpan w:val="2"/>
          </w:tcPr>
          <w:p w:rsidR="003C2EAC" w:rsidP="003C2EAC" w:rsidRDefault="003C2EAC" w14:paraId="35C86B94" w14:textId="06BE7B26">
            <w:r>
              <w:t>Voorgesteld 3 april 2025</w:t>
            </w:r>
          </w:p>
        </w:tc>
      </w:tr>
      <w:tr w:rsidR="00997775" w:rsidTr="003C2EAC" w14:paraId="3F02F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D3018E" w14:textId="77777777"/>
        </w:tc>
        <w:tc>
          <w:tcPr>
            <w:tcW w:w="7654" w:type="dxa"/>
            <w:gridSpan w:val="2"/>
          </w:tcPr>
          <w:p w:rsidR="00997775" w:rsidRDefault="00997775" w14:paraId="35EF7908" w14:textId="77777777"/>
        </w:tc>
      </w:tr>
      <w:tr w:rsidR="00997775" w:rsidTr="003C2EAC" w14:paraId="639BC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BA8153" w14:textId="77777777"/>
        </w:tc>
        <w:tc>
          <w:tcPr>
            <w:tcW w:w="7654" w:type="dxa"/>
            <w:gridSpan w:val="2"/>
          </w:tcPr>
          <w:p w:rsidR="00997775" w:rsidRDefault="00997775" w14:paraId="61004D21" w14:textId="77777777">
            <w:r>
              <w:t>De Kamer,</w:t>
            </w:r>
          </w:p>
        </w:tc>
      </w:tr>
      <w:tr w:rsidR="00997775" w:rsidTr="003C2EAC" w14:paraId="3DB08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3F3AA6" w14:textId="77777777"/>
        </w:tc>
        <w:tc>
          <w:tcPr>
            <w:tcW w:w="7654" w:type="dxa"/>
            <w:gridSpan w:val="2"/>
          </w:tcPr>
          <w:p w:rsidR="00997775" w:rsidRDefault="00997775" w14:paraId="73B9E5C4" w14:textId="77777777"/>
        </w:tc>
      </w:tr>
      <w:tr w:rsidR="00997775" w:rsidTr="003C2EAC" w14:paraId="37B94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1C7D7A" w14:textId="77777777"/>
        </w:tc>
        <w:tc>
          <w:tcPr>
            <w:tcW w:w="7654" w:type="dxa"/>
            <w:gridSpan w:val="2"/>
          </w:tcPr>
          <w:p w:rsidR="00997775" w:rsidRDefault="00997775" w14:paraId="15068F6F" w14:textId="77777777">
            <w:r>
              <w:t>gehoord de beraadslaging,</w:t>
            </w:r>
          </w:p>
        </w:tc>
      </w:tr>
      <w:tr w:rsidR="00997775" w:rsidTr="003C2EAC" w14:paraId="38195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F9A8D5" w14:textId="77777777"/>
        </w:tc>
        <w:tc>
          <w:tcPr>
            <w:tcW w:w="7654" w:type="dxa"/>
            <w:gridSpan w:val="2"/>
          </w:tcPr>
          <w:p w:rsidR="00997775" w:rsidRDefault="00997775" w14:paraId="36CED6F6" w14:textId="77777777"/>
        </w:tc>
      </w:tr>
      <w:tr w:rsidR="00997775" w:rsidTr="003C2EAC" w14:paraId="7468B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3FCBA1" w14:textId="77777777"/>
        </w:tc>
        <w:tc>
          <w:tcPr>
            <w:tcW w:w="7654" w:type="dxa"/>
            <w:gridSpan w:val="2"/>
          </w:tcPr>
          <w:p w:rsidRPr="003C2EAC" w:rsidR="003C2EAC" w:rsidP="003C2EAC" w:rsidRDefault="003C2EAC" w14:paraId="3B087CA3" w14:textId="77777777">
            <w:r w:rsidRPr="003C2EAC">
              <w:t>overwegende dat internationale kinderontvoeringen (strafbaar gesteld in artikel 279 Wetboek van Strafrecht) in alle gevallen zeer schrijnend zijn;</w:t>
            </w:r>
          </w:p>
          <w:p w:rsidR="003C2EAC" w:rsidP="003C2EAC" w:rsidRDefault="003C2EAC" w14:paraId="28A09C2E" w14:textId="77777777"/>
          <w:p w:rsidRPr="003C2EAC" w:rsidR="003C2EAC" w:rsidP="003C2EAC" w:rsidRDefault="003C2EAC" w14:paraId="4FA23E86" w14:textId="0C4E0849">
            <w:r w:rsidRPr="003C2EAC">
              <w:t>constaterende dat het OM op dit moment niet inzichtelijk kan maken hoeveel aangiftes hierover binnenkomen, omdat de classificatie "internationale kinderontvoering" niet bestaat in het registratiesysteem;</w:t>
            </w:r>
          </w:p>
          <w:p w:rsidR="003C2EAC" w:rsidP="003C2EAC" w:rsidRDefault="003C2EAC" w14:paraId="3CE81379" w14:textId="77777777"/>
          <w:p w:rsidRPr="003C2EAC" w:rsidR="003C2EAC" w:rsidP="003C2EAC" w:rsidRDefault="003C2EAC" w14:paraId="1E457532" w14:textId="34946B60">
            <w:r w:rsidRPr="003C2EAC">
              <w:t>van mening dat het van groot belang is om wél inzicht te krijgen in de cijfers en gegevens ter zake, omdat dan beter en preciezer beleid kan worden opgesteld, gericht op de preventie en de repressie ervan;</w:t>
            </w:r>
          </w:p>
          <w:p w:rsidR="003C2EAC" w:rsidP="003C2EAC" w:rsidRDefault="003C2EAC" w14:paraId="62CFEA95" w14:textId="77777777"/>
          <w:p w:rsidRPr="003C2EAC" w:rsidR="003C2EAC" w:rsidP="003C2EAC" w:rsidRDefault="003C2EAC" w14:paraId="69ADC2D2" w14:textId="2E3FDB61">
            <w:r w:rsidRPr="003C2EAC">
              <w:t>verzoekt de regering er in overleg met het Openbaar Ministerie voor te zorgen dat de registratiesystemen zo worden aangepast of ingericht dat de volgende gegevens voortaan als separate categorie raadpleegbaar zijn:</w:t>
            </w:r>
          </w:p>
          <w:p w:rsidRPr="003C2EAC" w:rsidR="003C2EAC" w:rsidP="003C2EAC" w:rsidRDefault="003C2EAC" w14:paraId="4A17F351" w14:textId="77777777">
            <w:pPr>
              <w:numPr>
                <w:ilvl w:val="0"/>
                <w:numId w:val="1"/>
              </w:numPr>
            </w:pPr>
            <w:r w:rsidRPr="003C2EAC">
              <w:t>het aantal aangiften dat wordt gedaan van internationale kinderontvoeringen vanuit Nederland;</w:t>
            </w:r>
          </w:p>
          <w:p w:rsidRPr="003C2EAC" w:rsidR="003C2EAC" w:rsidP="003C2EAC" w:rsidRDefault="003C2EAC" w14:paraId="13DE3C07" w14:textId="77777777">
            <w:pPr>
              <w:numPr>
                <w:ilvl w:val="0"/>
                <w:numId w:val="1"/>
              </w:numPr>
            </w:pPr>
            <w:r w:rsidRPr="003C2EAC">
              <w:t>het aantal vervolgingen dat daarop wordt ingesteld;</w:t>
            </w:r>
          </w:p>
          <w:p w:rsidRPr="003C2EAC" w:rsidR="003C2EAC" w:rsidP="003C2EAC" w:rsidRDefault="003C2EAC" w14:paraId="4FB1849A" w14:textId="77777777">
            <w:pPr>
              <w:numPr>
                <w:ilvl w:val="0"/>
                <w:numId w:val="1"/>
              </w:numPr>
            </w:pPr>
            <w:r w:rsidRPr="003C2EAC">
              <w:t>het aantal vonnissen dat hierop wordt gewezen,</w:t>
            </w:r>
          </w:p>
          <w:p w:rsidR="003C2EAC" w:rsidP="003C2EAC" w:rsidRDefault="003C2EAC" w14:paraId="5E3D0582" w14:textId="77777777"/>
          <w:p w:rsidRPr="003C2EAC" w:rsidR="003C2EAC" w:rsidP="003C2EAC" w:rsidRDefault="003C2EAC" w14:paraId="6838DA4A" w14:textId="5D6747DE">
            <w:r w:rsidRPr="003C2EAC">
              <w:t>en gaat over tot de orde van de dag.</w:t>
            </w:r>
          </w:p>
          <w:p w:rsidR="003C2EAC" w:rsidP="003C2EAC" w:rsidRDefault="003C2EAC" w14:paraId="0C2ADC21" w14:textId="77777777"/>
          <w:p w:rsidR="003C2EAC" w:rsidP="003C2EAC" w:rsidRDefault="003C2EAC" w14:paraId="7E87CC6C" w14:textId="77777777">
            <w:r w:rsidRPr="003C2EAC">
              <w:t>Koops</w:t>
            </w:r>
          </w:p>
          <w:p w:rsidR="00997775" w:rsidP="003C2EAC" w:rsidRDefault="003C2EAC" w14:paraId="6A73B80D" w14:textId="177CBE68">
            <w:r w:rsidRPr="003C2EAC">
              <w:t>Smitskam</w:t>
            </w:r>
          </w:p>
        </w:tc>
      </w:tr>
    </w:tbl>
    <w:p w:rsidR="00997775" w:rsidRDefault="00997775" w14:paraId="71830B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C710" w14:textId="77777777" w:rsidR="003C2EAC" w:rsidRDefault="003C2EAC">
      <w:pPr>
        <w:spacing w:line="20" w:lineRule="exact"/>
      </w:pPr>
    </w:p>
  </w:endnote>
  <w:endnote w:type="continuationSeparator" w:id="0">
    <w:p w14:paraId="5593C136" w14:textId="77777777" w:rsidR="003C2EAC" w:rsidRDefault="003C2EAC">
      <w:pPr>
        <w:pStyle w:val="Amendement"/>
      </w:pPr>
      <w:r>
        <w:rPr>
          <w:b w:val="0"/>
        </w:rPr>
        <w:t xml:space="preserve"> </w:t>
      </w:r>
    </w:p>
  </w:endnote>
  <w:endnote w:type="continuationNotice" w:id="1">
    <w:p w14:paraId="5230797D" w14:textId="77777777" w:rsidR="003C2EAC" w:rsidRDefault="003C2E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1B14" w14:textId="77777777" w:rsidR="003C2EAC" w:rsidRDefault="003C2EAC">
      <w:pPr>
        <w:pStyle w:val="Amendement"/>
      </w:pPr>
      <w:r>
        <w:rPr>
          <w:b w:val="0"/>
        </w:rPr>
        <w:separator/>
      </w:r>
    </w:p>
  </w:footnote>
  <w:footnote w:type="continuationSeparator" w:id="0">
    <w:p w14:paraId="123E08B7" w14:textId="77777777" w:rsidR="003C2EAC" w:rsidRDefault="003C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B9F47D80"/>
    <w:lvl w:ilvl="0" w:tplc="306CE556">
      <w:start w:val="1"/>
      <w:numFmt w:val="bullet"/>
      <w:lvlText w:val="·"/>
      <w:lvlJc w:val="left"/>
      <w:pPr>
        <w:tabs>
          <w:tab w:val="num" w:pos="720"/>
        </w:tabs>
        <w:ind w:left="720" w:hanging="360"/>
      </w:pPr>
      <w:rPr>
        <w:rFonts w:ascii="Symbol" w:hAnsi="Symbol" w:hint="default"/>
      </w:rPr>
    </w:lvl>
    <w:lvl w:ilvl="1" w:tplc="A1A60186">
      <w:start w:val="1"/>
      <w:numFmt w:val="bullet"/>
      <w:lvlText w:val="·"/>
      <w:lvlJc w:val="left"/>
      <w:pPr>
        <w:tabs>
          <w:tab w:val="num" w:pos="1440"/>
        </w:tabs>
        <w:ind w:left="1440" w:hanging="360"/>
      </w:pPr>
      <w:rPr>
        <w:rFonts w:ascii="Symbol" w:hAnsi="Symbol" w:hint="default"/>
      </w:rPr>
    </w:lvl>
    <w:lvl w:ilvl="2" w:tplc="EBEC603A">
      <w:start w:val="1"/>
      <w:numFmt w:val="bullet"/>
      <w:lvlText w:val="·"/>
      <w:lvlJc w:val="left"/>
      <w:pPr>
        <w:tabs>
          <w:tab w:val="num" w:pos="2160"/>
        </w:tabs>
        <w:ind w:left="2160" w:hanging="360"/>
      </w:pPr>
      <w:rPr>
        <w:rFonts w:ascii="Symbol" w:hAnsi="Symbol" w:hint="default"/>
      </w:rPr>
    </w:lvl>
    <w:lvl w:ilvl="3" w:tplc="0BE6E454">
      <w:start w:val="1"/>
      <w:numFmt w:val="bullet"/>
      <w:lvlText w:val="·"/>
      <w:lvlJc w:val="left"/>
      <w:pPr>
        <w:tabs>
          <w:tab w:val="num" w:pos="2880"/>
        </w:tabs>
        <w:ind w:left="2880" w:hanging="360"/>
      </w:pPr>
      <w:rPr>
        <w:rFonts w:ascii="Symbol" w:hAnsi="Symbol" w:hint="default"/>
      </w:rPr>
    </w:lvl>
    <w:lvl w:ilvl="4" w:tplc="EF9A7E5A">
      <w:start w:val="1"/>
      <w:numFmt w:val="bullet"/>
      <w:lvlText w:val="·"/>
      <w:lvlJc w:val="left"/>
      <w:pPr>
        <w:tabs>
          <w:tab w:val="num" w:pos="3600"/>
        </w:tabs>
        <w:ind w:left="3600" w:hanging="360"/>
      </w:pPr>
      <w:rPr>
        <w:rFonts w:ascii="Symbol" w:hAnsi="Symbol" w:hint="default"/>
      </w:rPr>
    </w:lvl>
    <w:lvl w:ilvl="5" w:tplc="A7B66386">
      <w:start w:val="1"/>
      <w:numFmt w:val="bullet"/>
      <w:lvlText w:val="·"/>
      <w:lvlJc w:val="left"/>
      <w:pPr>
        <w:tabs>
          <w:tab w:val="num" w:pos="4320"/>
        </w:tabs>
        <w:ind w:left="4320" w:hanging="360"/>
      </w:pPr>
      <w:rPr>
        <w:rFonts w:ascii="Symbol" w:hAnsi="Symbol" w:hint="default"/>
      </w:rPr>
    </w:lvl>
    <w:lvl w:ilvl="6" w:tplc="73FACC34">
      <w:start w:val="1"/>
      <w:numFmt w:val="bullet"/>
      <w:lvlText w:val="·"/>
      <w:lvlJc w:val="left"/>
      <w:pPr>
        <w:tabs>
          <w:tab w:val="num" w:pos="5040"/>
        </w:tabs>
        <w:ind w:left="5040" w:hanging="360"/>
      </w:pPr>
      <w:rPr>
        <w:rFonts w:ascii="Symbol" w:hAnsi="Symbol" w:hint="default"/>
      </w:rPr>
    </w:lvl>
    <w:lvl w:ilvl="7" w:tplc="5EBCC2D6">
      <w:start w:val="1"/>
      <w:numFmt w:val="bullet"/>
      <w:lvlText w:val="·"/>
      <w:lvlJc w:val="left"/>
      <w:pPr>
        <w:tabs>
          <w:tab w:val="num" w:pos="5760"/>
        </w:tabs>
        <w:ind w:left="5760" w:hanging="360"/>
      </w:pPr>
      <w:rPr>
        <w:rFonts w:ascii="Symbol" w:hAnsi="Symbol" w:hint="default"/>
      </w:rPr>
    </w:lvl>
    <w:lvl w:ilvl="8" w:tplc="38929EDC">
      <w:start w:val="1"/>
      <w:numFmt w:val="bullet"/>
      <w:lvlText w:val="·"/>
      <w:lvlJc w:val="left"/>
      <w:pPr>
        <w:tabs>
          <w:tab w:val="num" w:pos="6480"/>
        </w:tabs>
        <w:ind w:left="6480" w:hanging="360"/>
      </w:pPr>
      <w:rPr>
        <w:rFonts w:ascii="Symbol" w:hAnsi="Symbol" w:hint="default"/>
      </w:rPr>
    </w:lvl>
  </w:abstractNum>
  <w:num w:numId="1" w16cid:durableId="178056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AC"/>
    <w:rsid w:val="00133FCE"/>
    <w:rsid w:val="001E482C"/>
    <w:rsid w:val="001E4877"/>
    <w:rsid w:val="0021105A"/>
    <w:rsid w:val="00280D6A"/>
    <w:rsid w:val="002B78E9"/>
    <w:rsid w:val="002C5406"/>
    <w:rsid w:val="00330D60"/>
    <w:rsid w:val="00345A5C"/>
    <w:rsid w:val="003C2EA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2720E"/>
  <w15:docId w15:val="{6AB5630F-6D12-4C7E-9792-BC7A4B80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2025-04-04T08:40:00.0000000Z</dcterms:modified>
  <dc:description>------------------------</dc:description>
  <dc:subject/>
  <keywords/>
  <version/>
  <category/>
</coreProperties>
</file>