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C25BE" w14:paraId="5C79E01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6542FC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BAEF4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C25BE" w14:paraId="11222E4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A96AAC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C25BE" w14:paraId="0831B4B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56CE35" w14:textId="77777777"/>
        </w:tc>
      </w:tr>
      <w:tr w:rsidR="00997775" w:rsidTr="003C25BE" w14:paraId="6DB320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EF0581" w14:textId="77777777"/>
        </w:tc>
      </w:tr>
      <w:tr w:rsidR="00997775" w:rsidTr="003C25BE" w14:paraId="02DD7B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E23646" w14:textId="77777777"/>
        </w:tc>
        <w:tc>
          <w:tcPr>
            <w:tcW w:w="7654" w:type="dxa"/>
            <w:gridSpan w:val="2"/>
          </w:tcPr>
          <w:p w:rsidR="00997775" w:rsidRDefault="00997775" w14:paraId="0048C5EB" w14:textId="77777777"/>
        </w:tc>
      </w:tr>
      <w:tr w:rsidR="003C25BE" w:rsidTr="003C25BE" w14:paraId="1EC712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5BE" w:rsidP="003C25BE" w:rsidRDefault="003C25BE" w14:paraId="05D6A628" w14:textId="3F68475A">
            <w:pPr>
              <w:rPr>
                <w:b/>
              </w:rPr>
            </w:pPr>
            <w:r>
              <w:rPr>
                <w:b/>
              </w:rPr>
              <w:t>33 836</w:t>
            </w:r>
          </w:p>
        </w:tc>
        <w:tc>
          <w:tcPr>
            <w:tcW w:w="7654" w:type="dxa"/>
            <w:gridSpan w:val="2"/>
          </w:tcPr>
          <w:p w:rsidR="003C25BE" w:rsidP="003C25BE" w:rsidRDefault="003C25BE" w14:paraId="16B0FC2D" w14:textId="18267473">
            <w:pPr>
              <w:rPr>
                <w:b/>
              </w:rPr>
            </w:pPr>
            <w:r w:rsidRPr="00AB1362">
              <w:rPr>
                <w:b/>
              </w:rPr>
              <w:t>Personen- en familierecht</w:t>
            </w:r>
          </w:p>
        </w:tc>
      </w:tr>
      <w:tr w:rsidR="003C25BE" w:rsidTr="003C25BE" w14:paraId="381C77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5BE" w:rsidP="003C25BE" w:rsidRDefault="003C25BE" w14:paraId="560B0678" w14:textId="77777777"/>
        </w:tc>
        <w:tc>
          <w:tcPr>
            <w:tcW w:w="7654" w:type="dxa"/>
            <w:gridSpan w:val="2"/>
          </w:tcPr>
          <w:p w:rsidR="003C25BE" w:rsidP="003C25BE" w:rsidRDefault="003C25BE" w14:paraId="00041814" w14:textId="77777777"/>
        </w:tc>
      </w:tr>
      <w:tr w:rsidR="003C25BE" w:rsidTr="003C25BE" w14:paraId="342E7B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5BE" w:rsidP="003C25BE" w:rsidRDefault="003C25BE" w14:paraId="371D96D7" w14:textId="77777777"/>
        </w:tc>
        <w:tc>
          <w:tcPr>
            <w:tcW w:w="7654" w:type="dxa"/>
            <w:gridSpan w:val="2"/>
          </w:tcPr>
          <w:p w:rsidR="003C25BE" w:rsidP="003C25BE" w:rsidRDefault="003C25BE" w14:paraId="05309771" w14:textId="77777777"/>
        </w:tc>
      </w:tr>
      <w:tr w:rsidR="003C25BE" w:rsidTr="003C25BE" w14:paraId="24F852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5BE" w:rsidP="003C25BE" w:rsidRDefault="003C25BE" w14:paraId="764A98F2" w14:textId="2A4525B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106</w:t>
            </w:r>
          </w:p>
        </w:tc>
        <w:tc>
          <w:tcPr>
            <w:tcW w:w="7654" w:type="dxa"/>
            <w:gridSpan w:val="2"/>
          </w:tcPr>
          <w:p w:rsidR="003C25BE" w:rsidP="003C25BE" w:rsidRDefault="003C25BE" w14:paraId="26DA6F9B" w14:textId="7355C70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DIEDERIK VAN DIJK C.S.</w:t>
            </w:r>
          </w:p>
        </w:tc>
      </w:tr>
      <w:tr w:rsidR="003C25BE" w:rsidTr="003C25BE" w14:paraId="507736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5BE" w:rsidP="003C25BE" w:rsidRDefault="003C25BE" w14:paraId="657512B0" w14:textId="77777777"/>
        </w:tc>
        <w:tc>
          <w:tcPr>
            <w:tcW w:w="7654" w:type="dxa"/>
            <w:gridSpan w:val="2"/>
          </w:tcPr>
          <w:p w:rsidR="003C25BE" w:rsidP="003C25BE" w:rsidRDefault="003C25BE" w14:paraId="575AC653" w14:textId="6E957E7B">
            <w:r>
              <w:t>Voorgesteld 3 april 2025</w:t>
            </w:r>
          </w:p>
        </w:tc>
      </w:tr>
      <w:tr w:rsidR="00997775" w:rsidTr="003C25BE" w14:paraId="5BEFCF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753F68" w14:textId="77777777"/>
        </w:tc>
        <w:tc>
          <w:tcPr>
            <w:tcW w:w="7654" w:type="dxa"/>
            <w:gridSpan w:val="2"/>
          </w:tcPr>
          <w:p w:rsidR="00997775" w:rsidRDefault="00997775" w14:paraId="150E2D62" w14:textId="77777777"/>
        </w:tc>
      </w:tr>
      <w:tr w:rsidR="00997775" w:rsidTr="003C25BE" w14:paraId="41619D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003B0F" w14:textId="77777777"/>
        </w:tc>
        <w:tc>
          <w:tcPr>
            <w:tcW w:w="7654" w:type="dxa"/>
            <w:gridSpan w:val="2"/>
          </w:tcPr>
          <w:p w:rsidR="00997775" w:rsidRDefault="00997775" w14:paraId="15E65BEF" w14:textId="77777777">
            <w:r>
              <w:t>De Kamer,</w:t>
            </w:r>
          </w:p>
        </w:tc>
      </w:tr>
      <w:tr w:rsidR="00997775" w:rsidTr="003C25BE" w14:paraId="0CAD4E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D551B4" w14:textId="77777777"/>
        </w:tc>
        <w:tc>
          <w:tcPr>
            <w:tcW w:w="7654" w:type="dxa"/>
            <w:gridSpan w:val="2"/>
          </w:tcPr>
          <w:p w:rsidR="00997775" w:rsidRDefault="00997775" w14:paraId="0AAC3D03" w14:textId="77777777"/>
        </w:tc>
      </w:tr>
      <w:tr w:rsidR="00997775" w:rsidTr="003C25BE" w14:paraId="34A84F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AFC0E6" w14:textId="77777777"/>
        </w:tc>
        <w:tc>
          <w:tcPr>
            <w:tcW w:w="7654" w:type="dxa"/>
            <w:gridSpan w:val="2"/>
          </w:tcPr>
          <w:p w:rsidR="00997775" w:rsidRDefault="00997775" w14:paraId="44881C09" w14:textId="77777777">
            <w:r>
              <w:t>gehoord de beraadslaging,</w:t>
            </w:r>
          </w:p>
        </w:tc>
      </w:tr>
      <w:tr w:rsidR="00997775" w:rsidTr="003C25BE" w14:paraId="5A0DEB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E6285" w14:textId="77777777"/>
        </w:tc>
        <w:tc>
          <w:tcPr>
            <w:tcW w:w="7654" w:type="dxa"/>
            <w:gridSpan w:val="2"/>
          </w:tcPr>
          <w:p w:rsidR="00997775" w:rsidRDefault="00997775" w14:paraId="4F466141" w14:textId="77777777"/>
        </w:tc>
      </w:tr>
      <w:tr w:rsidR="00997775" w:rsidTr="003C25BE" w14:paraId="73BE70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1A2F97" w14:textId="77777777"/>
        </w:tc>
        <w:tc>
          <w:tcPr>
            <w:tcW w:w="7654" w:type="dxa"/>
            <w:gridSpan w:val="2"/>
          </w:tcPr>
          <w:p w:rsidRPr="003C25BE" w:rsidR="003C25BE" w:rsidP="003C25BE" w:rsidRDefault="003C25BE" w14:paraId="60A26922" w14:textId="77777777">
            <w:r w:rsidRPr="003C25BE">
              <w:t>constaterende dat de Tweede Kamer op 23 april 2024 een motie heeft aangenomen die de regering verzoekt om het wetsvoorstel Wijziging vermelding geslacht in geboorteakte in te trekken;</w:t>
            </w:r>
          </w:p>
          <w:p w:rsidR="003C25BE" w:rsidP="003C25BE" w:rsidRDefault="003C25BE" w14:paraId="6699C3B5" w14:textId="77777777"/>
          <w:p w:rsidRPr="003C25BE" w:rsidR="003C25BE" w:rsidP="003C25BE" w:rsidRDefault="003C25BE" w14:paraId="51A8268D" w14:textId="3CC181B5">
            <w:r w:rsidRPr="003C25BE">
              <w:t>verzoekt de regering de aangenomen motie-Van Vroonhoven/Diederik van Dijk (33836, nr. 91) binnen een maand uit te voeren,</w:t>
            </w:r>
          </w:p>
          <w:p w:rsidR="003C25BE" w:rsidP="003C25BE" w:rsidRDefault="003C25BE" w14:paraId="7E2405C4" w14:textId="77777777"/>
          <w:p w:rsidRPr="003C25BE" w:rsidR="003C25BE" w:rsidP="003C25BE" w:rsidRDefault="003C25BE" w14:paraId="3ADBC9F6" w14:textId="33F5F77B">
            <w:r w:rsidRPr="003C25BE">
              <w:t>en gaat over tot de orde van de dag.</w:t>
            </w:r>
          </w:p>
          <w:p w:rsidR="003C25BE" w:rsidP="003C25BE" w:rsidRDefault="003C25BE" w14:paraId="21EFA7CF" w14:textId="77777777"/>
          <w:p w:rsidR="003C25BE" w:rsidP="003C25BE" w:rsidRDefault="003C25BE" w14:paraId="3BD043AB" w14:textId="77777777">
            <w:r w:rsidRPr="003C25BE">
              <w:t>Diederik van Dijk</w:t>
            </w:r>
          </w:p>
          <w:p w:rsidR="003C25BE" w:rsidP="003C25BE" w:rsidRDefault="003C25BE" w14:paraId="73230E10" w14:textId="77777777">
            <w:r w:rsidRPr="003C25BE">
              <w:t>Van der Plas</w:t>
            </w:r>
          </w:p>
          <w:p w:rsidR="003C25BE" w:rsidP="003C25BE" w:rsidRDefault="003C25BE" w14:paraId="207A334B" w14:textId="51D4FE0D">
            <w:r w:rsidRPr="003C25BE">
              <w:t xml:space="preserve">Eerdmans </w:t>
            </w:r>
          </w:p>
          <w:p w:rsidR="00997775" w:rsidP="003C25BE" w:rsidRDefault="003C25BE" w14:paraId="7EA0A3F2" w14:textId="22DF77BF">
            <w:r w:rsidRPr="003C25BE">
              <w:t>Van Meijeren</w:t>
            </w:r>
          </w:p>
        </w:tc>
      </w:tr>
    </w:tbl>
    <w:p w:rsidR="00997775" w:rsidRDefault="00997775" w14:paraId="6BFF113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63968" w14:textId="77777777" w:rsidR="003C25BE" w:rsidRDefault="003C25BE">
      <w:pPr>
        <w:spacing w:line="20" w:lineRule="exact"/>
      </w:pPr>
    </w:p>
  </w:endnote>
  <w:endnote w:type="continuationSeparator" w:id="0">
    <w:p w14:paraId="7C4EF37B" w14:textId="77777777" w:rsidR="003C25BE" w:rsidRDefault="003C25B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96941B" w14:textId="77777777" w:rsidR="003C25BE" w:rsidRDefault="003C25B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DC171" w14:textId="77777777" w:rsidR="003C25BE" w:rsidRDefault="003C25B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61FE1E" w14:textId="77777777" w:rsidR="003C25BE" w:rsidRDefault="003C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B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C25BE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7797B"/>
  <w15:docId w15:val="{5097A6FE-2A4C-4738-B4E4-02AA04E0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541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2025-04-04T08:30:00.0000000Z</dcterms:created>
  <dcterms:modified xsi:type="dcterms:W3CDTF">2025-04-04T08:40:00.0000000Z</dcterms:modified>
  <dc:description>------------------------</dc:description>
  <dc:subject/>
  <keywords/>
  <version/>
  <category/>
</coreProperties>
</file>