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A72A7" w14:paraId="67807BF6" w14:textId="77777777">
        <w:tc>
          <w:tcPr>
            <w:tcW w:w="6733" w:type="dxa"/>
            <w:gridSpan w:val="2"/>
            <w:tcBorders>
              <w:top w:val="nil"/>
              <w:left w:val="nil"/>
              <w:bottom w:val="nil"/>
              <w:right w:val="nil"/>
            </w:tcBorders>
            <w:vAlign w:val="center"/>
          </w:tcPr>
          <w:p w:rsidR="00997775" w:rsidP="00710A7A" w:rsidRDefault="00997775" w14:paraId="0F9FDF2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340C98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A72A7" w14:paraId="442E433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7207B7D" w14:textId="77777777">
            <w:r w:rsidRPr="008B0CC5">
              <w:t xml:space="preserve">Vergaderjaar </w:t>
            </w:r>
            <w:r w:rsidR="00AC6B87">
              <w:t>2024-2025</w:t>
            </w:r>
          </w:p>
        </w:tc>
      </w:tr>
      <w:tr w:rsidR="00997775" w:rsidTr="00FA72A7" w14:paraId="2A7198A8" w14:textId="77777777">
        <w:trPr>
          <w:cantSplit/>
        </w:trPr>
        <w:tc>
          <w:tcPr>
            <w:tcW w:w="10985" w:type="dxa"/>
            <w:gridSpan w:val="3"/>
            <w:tcBorders>
              <w:top w:val="nil"/>
              <w:left w:val="nil"/>
              <w:bottom w:val="nil"/>
              <w:right w:val="nil"/>
            </w:tcBorders>
          </w:tcPr>
          <w:p w:rsidR="00997775" w:rsidRDefault="00997775" w14:paraId="3DD4DEBC" w14:textId="77777777"/>
        </w:tc>
      </w:tr>
      <w:tr w:rsidR="00997775" w:rsidTr="00FA72A7" w14:paraId="32C3FFC8" w14:textId="77777777">
        <w:trPr>
          <w:cantSplit/>
        </w:trPr>
        <w:tc>
          <w:tcPr>
            <w:tcW w:w="10985" w:type="dxa"/>
            <w:gridSpan w:val="3"/>
            <w:tcBorders>
              <w:top w:val="nil"/>
              <w:left w:val="nil"/>
              <w:bottom w:val="single" w:color="auto" w:sz="4" w:space="0"/>
              <w:right w:val="nil"/>
            </w:tcBorders>
          </w:tcPr>
          <w:p w:rsidR="00997775" w:rsidRDefault="00997775" w14:paraId="62FA2E02" w14:textId="77777777"/>
        </w:tc>
      </w:tr>
      <w:tr w:rsidR="00997775" w:rsidTr="00FA72A7" w14:paraId="7DF011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387B91" w14:textId="77777777"/>
        </w:tc>
        <w:tc>
          <w:tcPr>
            <w:tcW w:w="7654" w:type="dxa"/>
            <w:gridSpan w:val="2"/>
          </w:tcPr>
          <w:p w:rsidR="00997775" w:rsidRDefault="00997775" w14:paraId="25E93056" w14:textId="77777777"/>
        </w:tc>
      </w:tr>
      <w:tr w:rsidR="00FA72A7" w:rsidTr="00FA72A7" w14:paraId="5F9A0A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72A7" w:rsidP="00FA72A7" w:rsidRDefault="00FA72A7" w14:paraId="7DE51F80" w14:textId="6A5265FD">
            <w:pPr>
              <w:rPr>
                <w:b/>
              </w:rPr>
            </w:pPr>
            <w:r>
              <w:rPr>
                <w:b/>
              </w:rPr>
              <w:t>33 836</w:t>
            </w:r>
          </w:p>
        </w:tc>
        <w:tc>
          <w:tcPr>
            <w:tcW w:w="7654" w:type="dxa"/>
            <w:gridSpan w:val="2"/>
          </w:tcPr>
          <w:p w:rsidR="00FA72A7" w:rsidP="00FA72A7" w:rsidRDefault="00FA72A7" w14:paraId="59F67958" w14:textId="30951280">
            <w:pPr>
              <w:rPr>
                <w:b/>
              </w:rPr>
            </w:pPr>
            <w:r w:rsidRPr="00AB1362">
              <w:rPr>
                <w:b/>
              </w:rPr>
              <w:t>Personen- en familierecht</w:t>
            </w:r>
          </w:p>
        </w:tc>
      </w:tr>
      <w:tr w:rsidR="00FA72A7" w:rsidTr="00FA72A7" w14:paraId="5228AE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72A7" w:rsidP="00FA72A7" w:rsidRDefault="00FA72A7" w14:paraId="33A2C7EC" w14:textId="77777777"/>
        </w:tc>
        <w:tc>
          <w:tcPr>
            <w:tcW w:w="7654" w:type="dxa"/>
            <w:gridSpan w:val="2"/>
          </w:tcPr>
          <w:p w:rsidR="00FA72A7" w:rsidP="00FA72A7" w:rsidRDefault="00FA72A7" w14:paraId="06DC72B1" w14:textId="77777777"/>
        </w:tc>
      </w:tr>
      <w:tr w:rsidR="00FA72A7" w:rsidTr="00FA72A7" w14:paraId="5991B3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72A7" w:rsidP="00FA72A7" w:rsidRDefault="00FA72A7" w14:paraId="7DBAE878" w14:textId="77777777"/>
        </w:tc>
        <w:tc>
          <w:tcPr>
            <w:tcW w:w="7654" w:type="dxa"/>
            <w:gridSpan w:val="2"/>
          </w:tcPr>
          <w:p w:rsidR="00FA72A7" w:rsidP="00FA72A7" w:rsidRDefault="00FA72A7" w14:paraId="0675357D" w14:textId="77777777"/>
        </w:tc>
      </w:tr>
      <w:tr w:rsidR="00FA72A7" w:rsidTr="00FA72A7" w14:paraId="21D70C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72A7" w:rsidP="00FA72A7" w:rsidRDefault="00FA72A7" w14:paraId="459F62EE" w14:textId="1E4788AF">
            <w:pPr>
              <w:rPr>
                <w:b/>
              </w:rPr>
            </w:pPr>
            <w:r>
              <w:rPr>
                <w:b/>
              </w:rPr>
              <w:t xml:space="preserve">Nr. </w:t>
            </w:r>
            <w:r>
              <w:rPr>
                <w:b/>
              </w:rPr>
              <w:t>107</w:t>
            </w:r>
          </w:p>
        </w:tc>
        <w:tc>
          <w:tcPr>
            <w:tcW w:w="7654" w:type="dxa"/>
            <w:gridSpan w:val="2"/>
          </w:tcPr>
          <w:p w:rsidR="00FA72A7" w:rsidP="00FA72A7" w:rsidRDefault="00FA72A7" w14:paraId="0EA317DC" w14:textId="08ACC50E">
            <w:pPr>
              <w:rPr>
                <w:b/>
              </w:rPr>
            </w:pPr>
            <w:r>
              <w:rPr>
                <w:b/>
              </w:rPr>
              <w:t xml:space="preserve">MOTIE VAN </w:t>
            </w:r>
            <w:r>
              <w:rPr>
                <w:b/>
              </w:rPr>
              <w:t>DE LEDEN DIEDERIK VAN DIJK EN SNELLER</w:t>
            </w:r>
          </w:p>
        </w:tc>
      </w:tr>
      <w:tr w:rsidR="00FA72A7" w:rsidTr="00FA72A7" w14:paraId="22C8AC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72A7" w:rsidP="00FA72A7" w:rsidRDefault="00FA72A7" w14:paraId="52119DBC" w14:textId="77777777"/>
        </w:tc>
        <w:tc>
          <w:tcPr>
            <w:tcW w:w="7654" w:type="dxa"/>
            <w:gridSpan w:val="2"/>
          </w:tcPr>
          <w:p w:rsidR="00FA72A7" w:rsidP="00FA72A7" w:rsidRDefault="00FA72A7" w14:paraId="08DD09AB" w14:textId="632BDFD4">
            <w:r>
              <w:t>Voorgesteld 3 april 2025</w:t>
            </w:r>
          </w:p>
        </w:tc>
      </w:tr>
      <w:tr w:rsidR="00997775" w:rsidTr="00FA72A7" w14:paraId="27E755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9B1457" w14:textId="77777777"/>
        </w:tc>
        <w:tc>
          <w:tcPr>
            <w:tcW w:w="7654" w:type="dxa"/>
            <w:gridSpan w:val="2"/>
          </w:tcPr>
          <w:p w:rsidR="00997775" w:rsidRDefault="00997775" w14:paraId="6368007B" w14:textId="77777777"/>
        </w:tc>
      </w:tr>
      <w:tr w:rsidR="00997775" w:rsidTr="00FA72A7" w14:paraId="10C5E8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C1983C" w14:textId="77777777"/>
        </w:tc>
        <w:tc>
          <w:tcPr>
            <w:tcW w:w="7654" w:type="dxa"/>
            <w:gridSpan w:val="2"/>
          </w:tcPr>
          <w:p w:rsidR="00997775" w:rsidRDefault="00997775" w14:paraId="4DFA2763" w14:textId="77777777">
            <w:r>
              <w:t>De Kamer,</w:t>
            </w:r>
          </w:p>
        </w:tc>
      </w:tr>
      <w:tr w:rsidR="00997775" w:rsidTr="00FA72A7" w14:paraId="28D057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844A33" w14:textId="77777777"/>
        </w:tc>
        <w:tc>
          <w:tcPr>
            <w:tcW w:w="7654" w:type="dxa"/>
            <w:gridSpan w:val="2"/>
          </w:tcPr>
          <w:p w:rsidR="00997775" w:rsidRDefault="00997775" w14:paraId="551F320F" w14:textId="77777777"/>
        </w:tc>
      </w:tr>
      <w:tr w:rsidR="00997775" w:rsidTr="00FA72A7" w14:paraId="492FE3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C2FC3F" w14:textId="77777777"/>
        </w:tc>
        <w:tc>
          <w:tcPr>
            <w:tcW w:w="7654" w:type="dxa"/>
            <w:gridSpan w:val="2"/>
          </w:tcPr>
          <w:p w:rsidR="00997775" w:rsidRDefault="00997775" w14:paraId="6253F020" w14:textId="77777777">
            <w:r>
              <w:t>gehoord de beraadslaging,</w:t>
            </w:r>
          </w:p>
        </w:tc>
      </w:tr>
      <w:tr w:rsidR="00997775" w:rsidTr="00FA72A7" w14:paraId="0D68A4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33AFD9" w14:textId="77777777"/>
        </w:tc>
        <w:tc>
          <w:tcPr>
            <w:tcW w:w="7654" w:type="dxa"/>
            <w:gridSpan w:val="2"/>
          </w:tcPr>
          <w:p w:rsidR="00997775" w:rsidRDefault="00997775" w14:paraId="52EDF1F8" w14:textId="77777777"/>
        </w:tc>
      </w:tr>
      <w:tr w:rsidR="00997775" w:rsidTr="00FA72A7" w14:paraId="56D62D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80F07D" w14:textId="77777777"/>
        </w:tc>
        <w:tc>
          <w:tcPr>
            <w:tcW w:w="7654" w:type="dxa"/>
            <w:gridSpan w:val="2"/>
          </w:tcPr>
          <w:p w:rsidRPr="00FA72A7" w:rsidR="00FA72A7" w:rsidP="00FA72A7" w:rsidRDefault="00FA72A7" w14:paraId="79BDE3A7" w14:textId="77777777">
            <w:r w:rsidRPr="00FA72A7">
              <w:t>constaterende dat het intrekken van de Wet opneming buitenlandse kinderen ter adoptie (</w:t>
            </w:r>
            <w:proofErr w:type="spellStart"/>
            <w:r w:rsidRPr="00FA72A7">
              <w:t>Wobka</w:t>
            </w:r>
            <w:proofErr w:type="spellEnd"/>
            <w:r w:rsidRPr="00FA72A7">
              <w:t>) een van de maatregelen is uit het afbouwplan interlandelijke adoptie;</w:t>
            </w:r>
          </w:p>
          <w:p w:rsidR="00FA72A7" w:rsidP="00FA72A7" w:rsidRDefault="00FA72A7" w14:paraId="7A4C8A32" w14:textId="77777777"/>
          <w:p w:rsidRPr="00FA72A7" w:rsidR="00FA72A7" w:rsidP="00FA72A7" w:rsidRDefault="00FA72A7" w14:paraId="04D385AB" w14:textId="67106055">
            <w:r w:rsidRPr="00FA72A7">
              <w:t>overwegende dat Nederland verdragsrechtelijke verplichtingen heeft in het kader van interlandelijke adoptie, met name voortvloeiend uit het Haags Adoptieverdrag en het IVRK;</w:t>
            </w:r>
          </w:p>
          <w:p w:rsidR="00FA72A7" w:rsidP="00FA72A7" w:rsidRDefault="00FA72A7" w14:paraId="7A4F2710" w14:textId="77777777"/>
          <w:p w:rsidRPr="00FA72A7" w:rsidR="00FA72A7" w:rsidP="00FA72A7" w:rsidRDefault="00FA72A7" w14:paraId="41BB984F" w14:textId="655EA0E4">
            <w:r w:rsidRPr="00FA72A7">
              <w:t xml:space="preserve">overwegende dat het noodzakelijk is om inzicht te verkrijgen in de juridische consequenties van de intrekking van de </w:t>
            </w:r>
            <w:proofErr w:type="spellStart"/>
            <w:r w:rsidRPr="00FA72A7">
              <w:t>Wobka</w:t>
            </w:r>
            <w:proofErr w:type="spellEnd"/>
            <w:r w:rsidRPr="00FA72A7">
              <w:t xml:space="preserve"> en de mogelijke implicaties daarvan voor lopende en toekomstige adoptieprocedures in de overgangsperiode;</w:t>
            </w:r>
          </w:p>
          <w:p w:rsidR="00FA72A7" w:rsidP="00FA72A7" w:rsidRDefault="00FA72A7" w14:paraId="476CD2C9" w14:textId="77777777"/>
          <w:p w:rsidRPr="00FA72A7" w:rsidR="00FA72A7" w:rsidP="00FA72A7" w:rsidRDefault="00FA72A7" w14:paraId="54CEE876" w14:textId="499A81A7">
            <w:r w:rsidRPr="00FA72A7">
              <w:t xml:space="preserve">verzoekt de regering om de Raad van State om voorlichting te vragen over de verdragsrechtelijke verplichtingen van Nederland ten aanzien van interlandelijke adoptie, in het bijzonder in relatie tot de intrekking van de </w:t>
            </w:r>
            <w:proofErr w:type="spellStart"/>
            <w:r w:rsidRPr="00FA72A7">
              <w:t>Wobka</w:t>
            </w:r>
            <w:proofErr w:type="spellEnd"/>
            <w:r w:rsidRPr="00FA72A7">
              <w:t xml:space="preserve"> en de daarmee samenhangende overgangsperiode,</w:t>
            </w:r>
          </w:p>
          <w:p w:rsidR="00FA72A7" w:rsidP="00FA72A7" w:rsidRDefault="00FA72A7" w14:paraId="7639CAE4" w14:textId="77777777"/>
          <w:p w:rsidRPr="00FA72A7" w:rsidR="00FA72A7" w:rsidP="00FA72A7" w:rsidRDefault="00FA72A7" w14:paraId="20B8E7F0" w14:textId="34DF512C">
            <w:r w:rsidRPr="00FA72A7">
              <w:t>en gaat over tot de orde van de dag.</w:t>
            </w:r>
          </w:p>
          <w:p w:rsidR="00FA72A7" w:rsidP="00FA72A7" w:rsidRDefault="00FA72A7" w14:paraId="2C0940A0" w14:textId="77777777"/>
          <w:p w:rsidR="00FA72A7" w:rsidP="00FA72A7" w:rsidRDefault="00FA72A7" w14:paraId="02E2C49A" w14:textId="2B13F272">
            <w:r w:rsidRPr="00FA72A7">
              <w:t>Diederik v</w:t>
            </w:r>
            <w:r>
              <w:t xml:space="preserve">an </w:t>
            </w:r>
            <w:r w:rsidRPr="00FA72A7">
              <w:t xml:space="preserve">Dijk </w:t>
            </w:r>
          </w:p>
          <w:p w:rsidR="00997775" w:rsidP="00FA72A7" w:rsidRDefault="00FA72A7" w14:paraId="279694C6" w14:textId="404A7121">
            <w:r w:rsidRPr="00FA72A7">
              <w:t>Sneller</w:t>
            </w:r>
          </w:p>
        </w:tc>
      </w:tr>
    </w:tbl>
    <w:p w:rsidR="00997775" w:rsidRDefault="00997775" w14:paraId="71A023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479E5" w14:textId="77777777" w:rsidR="00FA72A7" w:rsidRDefault="00FA72A7">
      <w:pPr>
        <w:spacing w:line="20" w:lineRule="exact"/>
      </w:pPr>
    </w:p>
  </w:endnote>
  <w:endnote w:type="continuationSeparator" w:id="0">
    <w:p w14:paraId="3957930C" w14:textId="77777777" w:rsidR="00FA72A7" w:rsidRDefault="00FA72A7">
      <w:pPr>
        <w:pStyle w:val="Amendement"/>
      </w:pPr>
      <w:r>
        <w:rPr>
          <w:b w:val="0"/>
        </w:rPr>
        <w:t xml:space="preserve"> </w:t>
      </w:r>
    </w:p>
  </w:endnote>
  <w:endnote w:type="continuationNotice" w:id="1">
    <w:p w14:paraId="7571196A" w14:textId="77777777" w:rsidR="00FA72A7" w:rsidRDefault="00FA72A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8C4A4" w14:textId="77777777" w:rsidR="00FA72A7" w:rsidRDefault="00FA72A7">
      <w:pPr>
        <w:pStyle w:val="Amendement"/>
      </w:pPr>
      <w:r>
        <w:rPr>
          <w:b w:val="0"/>
        </w:rPr>
        <w:separator/>
      </w:r>
    </w:p>
  </w:footnote>
  <w:footnote w:type="continuationSeparator" w:id="0">
    <w:p w14:paraId="6580EDD7" w14:textId="77777777" w:rsidR="00FA72A7" w:rsidRDefault="00FA7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2A7"/>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381E"/>
    <w:rsid w:val="00DE2437"/>
    <w:rsid w:val="00E27DF4"/>
    <w:rsid w:val="00E63508"/>
    <w:rsid w:val="00ED0FE5"/>
    <w:rsid w:val="00F234E2"/>
    <w:rsid w:val="00F60341"/>
    <w:rsid w:val="00FA72A7"/>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4B5B4"/>
  <w15:docId w15:val="{ED9DE4AB-5E23-4EB3-8B1D-0B709191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161</ap:Words>
  <ap:Characters>989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2025-04-04T08:30:00.0000000Z</dcterms:created>
  <dcterms:modified xsi:type="dcterms:W3CDTF">2025-04-04T08:41:00.0000000Z</dcterms:modified>
  <dc:description>------------------------</dc:description>
  <dc:subject/>
  <keywords/>
  <version/>
  <category/>
</coreProperties>
</file>