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C15B6" w14:paraId="3C1DECE4" w14:textId="77777777">
        <w:tc>
          <w:tcPr>
            <w:tcW w:w="6733" w:type="dxa"/>
            <w:gridSpan w:val="2"/>
            <w:tcBorders>
              <w:top w:val="nil"/>
              <w:left w:val="nil"/>
              <w:bottom w:val="nil"/>
              <w:right w:val="nil"/>
            </w:tcBorders>
            <w:vAlign w:val="center"/>
          </w:tcPr>
          <w:p w:rsidR="00997775" w:rsidP="00710A7A" w:rsidRDefault="00997775" w14:paraId="04A8258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1B4473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C15B6" w14:paraId="535C7F8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315B8B9" w14:textId="77777777">
            <w:r w:rsidRPr="008B0CC5">
              <w:t xml:space="preserve">Vergaderjaar </w:t>
            </w:r>
            <w:r w:rsidR="00AC6B87">
              <w:t>2024-2025</w:t>
            </w:r>
          </w:p>
        </w:tc>
      </w:tr>
      <w:tr w:rsidR="00997775" w:rsidTr="00FC15B6" w14:paraId="37776173" w14:textId="77777777">
        <w:trPr>
          <w:cantSplit/>
        </w:trPr>
        <w:tc>
          <w:tcPr>
            <w:tcW w:w="10985" w:type="dxa"/>
            <w:gridSpan w:val="3"/>
            <w:tcBorders>
              <w:top w:val="nil"/>
              <w:left w:val="nil"/>
              <w:bottom w:val="nil"/>
              <w:right w:val="nil"/>
            </w:tcBorders>
          </w:tcPr>
          <w:p w:rsidR="00997775" w:rsidRDefault="00997775" w14:paraId="1E9439BA" w14:textId="77777777"/>
        </w:tc>
      </w:tr>
      <w:tr w:rsidR="00997775" w:rsidTr="00FC15B6" w14:paraId="76DF333A" w14:textId="77777777">
        <w:trPr>
          <w:cantSplit/>
        </w:trPr>
        <w:tc>
          <w:tcPr>
            <w:tcW w:w="10985" w:type="dxa"/>
            <w:gridSpan w:val="3"/>
            <w:tcBorders>
              <w:top w:val="nil"/>
              <w:left w:val="nil"/>
              <w:bottom w:val="single" w:color="auto" w:sz="4" w:space="0"/>
              <w:right w:val="nil"/>
            </w:tcBorders>
          </w:tcPr>
          <w:p w:rsidR="00997775" w:rsidRDefault="00997775" w14:paraId="79E23A30" w14:textId="77777777"/>
        </w:tc>
      </w:tr>
      <w:tr w:rsidR="00997775" w:rsidTr="00FC15B6" w14:paraId="3347F1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BD3892" w14:textId="77777777"/>
        </w:tc>
        <w:tc>
          <w:tcPr>
            <w:tcW w:w="7654" w:type="dxa"/>
            <w:gridSpan w:val="2"/>
          </w:tcPr>
          <w:p w:rsidR="00997775" w:rsidRDefault="00997775" w14:paraId="553026A8" w14:textId="77777777"/>
        </w:tc>
      </w:tr>
      <w:tr w:rsidR="00FC15B6" w:rsidTr="00FC15B6" w14:paraId="41F6A9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15B6" w:rsidP="00FC15B6" w:rsidRDefault="00FC15B6" w14:paraId="6A028F8A" w14:textId="32F9E9CF">
            <w:pPr>
              <w:rPr>
                <w:b/>
              </w:rPr>
            </w:pPr>
            <w:r>
              <w:rPr>
                <w:b/>
              </w:rPr>
              <w:t>33 836</w:t>
            </w:r>
          </w:p>
        </w:tc>
        <w:tc>
          <w:tcPr>
            <w:tcW w:w="7654" w:type="dxa"/>
            <w:gridSpan w:val="2"/>
          </w:tcPr>
          <w:p w:rsidR="00FC15B6" w:rsidP="00FC15B6" w:rsidRDefault="00FC15B6" w14:paraId="7F49816A" w14:textId="598959FF">
            <w:pPr>
              <w:rPr>
                <w:b/>
              </w:rPr>
            </w:pPr>
            <w:r w:rsidRPr="00AB1362">
              <w:rPr>
                <w:b/>
              </w:rPr>
              <w:t>Personen- en familierecht</w:t>
            </w:r>
          </w:p>
        </w:tc>
      </w:tr>
      <w:tr w:rsidR="00FC15B6" w:rsidTr="00FC15B6" w14:paraId="09743C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15B6" w:rsidP="00FC15B6" w:rsidRDefault="00FC15B6" w14:paraId="2EBE81FA" w14:textId="77777777"/>
        </w:tc>
        <w:tc>
          <w:tcPr>
            <w:tcW w:w="7654" w:type="dxa"/>
            <w:gridSpan w:val="2"/>
          </w:tcPr>
          <w:p w:rsidR="00FC15B6" w:rsidP="00FC15B6" w:rsidRDefault="00FC15B6" w14:paraId="5D8D1BE6" w14:textId="77777777"/>
        </w:tc>
      </w:tr>
      <w:tr w:rsidR="00FC15B6" w:rsidTr="00FC15B6" w14:paraId="0CAE32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15B6" w:rsidP="00FC15B6" w:rsidRDefault="00FC15B6" w14:paraId="4B4A237A" w14:textId="77777777"/>
        </w:tc>
        <w:tc>
          <w:tcPr>
            <w:tcW w:w="7654" w:type="dxa"/>
            <w:gridSpan w:val="2"/>
          </w:tcPr>
          <w:p w:rsidR="00FC15B6" w:rsidP="00FC15B6" w:rsidRDefault="00FC15B6" w14:paraId="763FE7D8" w14:textId="77777777"/>
        </w:tc>
      </w:tr>
      <w:tr w:rsidR="00FC15B6" w:rsidTr="00FC15B6" w14:paraId="5C25D0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15B6" w:rsidP="00FC15B6" w:rsidRDefault="00FC15B6" w14:paraId="11C965CA" w14:textId="2548C00E">
            <w:pPr>
              <w:rPr>
                <w:b/>
              </w:rPr>
            </w:pPr>
            <w:r>
              <w:rPr>
                <w:b/>
              </w:rPr>
              <w:t xml:space="preserve">Nr. </w:t>
            </w:r>
            <w:r>
              <w:rPr>
                <w:b/>
              </w:rPr>
              <w:t>112</w:t>
            </w:r>
          </w:p>
        </w:tc>
        <w:tc>
          <w:tcPr>
            <w:tcW w:w="7654" w:type="dxa"/>
            <w:gridSpan w:val="2"/>
          </w:tcPr>
          <w:p w:rsidR="00FC15B6" w:rsidP="00FC15B6" w:rsidRDefault="00FC15B6" w14:paraId="7652A8E2" w14:textId="7F0BCE37">
            <w:pPr>
              <w:rPr>
                <w:b/>
              </w:rPr>
            </w:pPr>
            <w:r>
              <w:rPr>
                <w:b/>
              </w:rPr>
              <w:t xml:space="preserve">MOTIE VAN </w:t>
            </w:r>
            <w:r>
              <w:rPr>
                <w:b/>
              </w:rPr>
              <w:t>HET LID VAN NISPEN C.S.</w:t>
            </w:r>
          </w:p>
        </w:tc>
      </w:tr>
      <w:tr w:rsidR="00FC15B6" w:rsidTr="00FC15B6" w14:paraId="5DC3F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15B6" w:rsidP="00FC15B6" w:rsidRDefault="00FC15B6" w14:paraId="31B3F61B" w14:textId="77777777"/>
        </w:tc>
        <w:tc>
          <w:tcPr>
            <w:tcW w:w="7654" w:type="dxa"/>
            <w:gridSpan w:val="2"/>
          </w:tcPr>
          <w:p w:rsidR="00FC15B6" w:rsidP="00FC15B6" w:rsidRDefault="00FC15B6" w14:paraId="5FF53A21" w14:textId="40550488">
            <w:r>
              <w:t>Voorgesteld 3 april 2025</w:t>
            </w:r>
          </w:p>
        </w:tc>
      </w:tr>
      <w:tr w:rsidR="00997775" w:rsidTr="00FC15B6" w14:paraId="33BD7B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43B019" w14:textId="77777777"/>
        </w:tc>
        <w:tc>
          <w:tcPr>
            <w:tcW w:w="7654" w:type="dxa"/>
            <w:gridSpan w:val="2"/>
          </w:tcPr>
          <w:p w:rsidR="00997775" w:rsidRDefault="00997775" w14:paraId="39C77417" w14:textId="77777777"/>
        </w:tc>
      </w:tr>
      <w:tr w:rsidR="00997775" w:rsidTr="00FC15B6" w14:paraId="15282A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324C92" w14:textId="77777777"/>
        </w:tc>
        <w:tc>
          <w:tcPr>
            <w:tcW w:w="7654" w:type="dxa"/>
            <w:gridSpan w:val="2"/>
          </w:tcPr>
          <w:p w:rsidR="00997775" w:rsidRDefault="00997775" w14:paraId="2FB02FD7" w14:textId="77777777">
            <w:r>
              <w:t>De Kamer,</w:t>
            </w:r>
          </w:p>
        </w:tc>
      </w:tr>
      <w:tr w:rsidR="00997775" w:rsidTr="00FC15B6" w14:paraId="698974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FE5F80" w14:textId="77777777"/>
        </w:tc>
        <w:tc>
          <w:tcPr>
            <w:tcW w:w="7654" w:type="dxa"/>
            <w:gridSpan w:val="2"/>
          </w:tcPr>
          <w:p w:rsidR="00997775" w:rsidRDefault="00997775" w14:paraId="79A27C5A" w14:textId="77777777"/>
        </w:tc>
      </w:tr>
      <w:tr w:rsidR="00997775" w:rsidTr="00FC15B6" w14:paraId="415CA3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397533" w14:textId="77777777"/>
        </w:tc>
        <w:tc>
          <w:tcPr>
            <w:tcW w:w="7654" w:type="dxa"/>
            <w:gridSpan w:val="2"/>
          </w:tcPr>
          <w:p w:rsidR="00997775" w:rsidRDefault="00997775" w14:paraId="0C52037E" w14:textId="77777777">
            <w:r>
              <w:t>gehoord de beraadslaging,</w:t>
            </w:r>
          </w:p>
        </w:tc>
      </w:tr>
      <w:tr w:rsidR="00997775" w:rsidTr="00FC15B6" w14:paraId="0452E1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0133AB" w14:textId="77777777"/>
        </w:tc>
        <w:tc>
          <w:tcPr>
            <w:tcW w:w="7654" w:type="dxa"/>
            <w:gridSpan w:val="2"/>
          </w:tcPr>
          <w:p w:rsidR="00997775" w:rsidRDefault="00997775" w14:paraId="3B27E397" w14:textId="77777777"/>
        </w:tc>
      </w:tr>
      <w:tr w:rsidR="00997775" w:rsidTr="00FC15B6" w14:paraId="07D64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AAC6E1" w14:textId="77777777"/>
        </w:tc>
        <w:tc>
          <w:tcPr>
            <w:tcW w:w="7654" w:type="dxa"/>
            <w:gridSpan w:val="2"/>
          </w:tcPr>
          <w:p w:rsidRPr="00FC15B6" w:rsidR="00FC15B6" w:rsidP="00FC15B6" w:rsidRDefault="00FC15B6" w14:paraId="23E9371B" w14:textId="77777777">
            <w:r w:rsidRPr="00FC15B6">
              <w:t>constaterende dat naar schatting tussen de 13.000 en 14.000 vrouwen tussen 1956 en 1984 in Nederland een of meerdere kinderen na grote druk hebben afgestaan ter adoptie;</w:t>
            </w:r>
          </w:p>
          <w:p w:rsidR="00FC15B6" w:rsidP="00FC15B6" w:rsidRDefault="00FC15B6" w14:paraId="4179EAE9" w14:textId="77777777"/>
          <w:p w:rsidRPr="00FC15B6" w:rsidR="00FC15B6" w:rsidP="00FC15B6" w:rsidRDefault="00FC15B6" w14:paraId="44F3D7E2" w14:textId="02F30E58">
            <w:r w:rsidRPr="00FC15B6">
              <w:t xml:space="preserve">overwegende dat deze gedwongen afstand van kinderen voor levenslange pijn bij zowel moeders als </w:t>
            </w:r>
            <w:proofErr w:type="spellStart"/>
            <w:r w:rsidRPr="00FC15B6">
              <w:t>afgestanen</w:t>
            </w:r>
            <w:proofErr w:type="spellEnd"/>
            <w:r w:rsidRPr="00FC15B6">
              <w:t xml:space="preserve"> heeft gezorgd, en veel moeders en </w:t>
            </w:r>
            <w:proofErr w:type="spellStart"/>
            <w:r w:rsidRPr="00FC15B6">
              <w:t>afgestanen</w:t>
            </w:r>
            <w:proofErr w:type="spellEnd"/>
            <w:r w:rsidRPr="00FC15B6">
              <w:t xml:space="preserve"> in latere fasen van hun leven te kampen kregen met uiteenlopende problemen;</w:t>
            </w:r>
          </w:p>
          <w:p w:rsidR="00FC15B6" w:rsidP="00FC15B6" w:rsidRDefault="00FC15B6" w14:paraId="10746999" w14:textId="77777777"/>
          <w:p w:rsidRPr="00FC15B6" w:rsidR="00FC15B6" w:rsidP="00FC15B6" w:rsidRDefault="00FC15B6" w14:paraId="59ADC11B" w14:textId="7D35B52D">
            <w:r w:rsidRPr="00FC15B6">
              <w:t>constaterende dat naast de druk die op de ongehuwde moeders werd gelegd vanuit de maatschappij, de Staat een rol heeft gespeeld in de binnenlandse afstand en adoptie en dat de ongehuwde moeders de kans is ontnomen zelf hun kinderen op te voeden;</w:t>
            </w:r>
          </w:p>
          <w:p w:rsidR="00FC15B6" w:rsidP="00FC15B6" w:rsidRDefault="00FC15B6" w14:paraId="7819595B" w14:textId="77777777"/>
          <w:p w:rsidRPr="00FC15B6" w:rsidR="00FC15B6" w:rsidP="00FC15B6" w:rsidRDefault="00FC15B6" w14:paraId="79D61800" w14:textId="5D03DBEF">
            <w:r w:rsidRPr="00FC15B6">
              <w:t xml:space="preserve">constaterende dat vooralsnog erkenning en herstelmaatregelen voor de moeders en </w:t>
            </w:r>
            <w:proofErr w:type="spellStart"/>
            <w:r w:rsidRPr="00FC15B6">
              <w:t>afgestanen</w:t>
            </w:r>
            <w:proofErr w:type="spellEnd"/>
            <w:r w:rsidRPr="00FC15B6">
              <w:t xml:space="preserve"> vanuit de Staat zijn uitgebleven, dat de afgelopen tien jaar verschillende onderzoeken elkaar hebben opgevolgd en het treffen van maatregelen is vooruitgeschoven terwijl gelet op de leeftijd van de moeders haast is geboden voor erkenningsmaatregelen;</w:t>
            </w:r>
          </w:p>
          <w:p w:rsidR="00FC15B6" w:rsidP="00FC15B6" w:rsidRDefault="00FC15B6" w14:paraId="4F644D2D" w14:textId="77777777"/>
          <w:p w:rsidRPr="00FC15B6" w:rsidR="00FC15B6" w:rsidP="00FC15B6" w:rsidRDefault="00FC15B6" w14:paraId="2563A71F" w14:textId="7F85E9B9">
            <w:r w:rsidRPr="00FC15B6">
              <w:t xml:space="preserve">overwegende dat ook in andere landen inmiddels excuses zijn gemaakt, erkenning is uitgesproken en aan herstel wordt gewerkt met moeders en </w:t>
            </w:r>
            <w:proofErr w:type="spellStart"/>
            <w:r w:rsidRPr="00FC15B6">
              <w:t>afgestanen</w:t>
            </w:r>
            <w:proofErr w:type="spellEnd"/>
            <w:r w:rsidRPr="00FC15B6">
              <w:t>;</w:t>
            </w:r>
          </w:p>
          <w:p w:rsidR="00FC15B6" w:rsidP="00FC15B6" w:rsidRDefault="00FC15B6" w14:paraId="2F6CEF56" w14:textId="77777777"/>
          <w:p w:rsidRPr="00FC15B6" w:rsidR="00FC15B6" w:rsidP="00FC15B6" w:rsidRDefault="00FC15B6" w14:paraId="7B0F121F" w14:textId="55F191A3">
            <w:r w:rsidRPr="00FC15B6">
              <w:t xml:space="preserve">spreekt erkenning uit voor het grote verlies, leed en onrecht dat duizenden ongehuwde moeders en </w:t>
            </w:r>
            <w:proofErr w:type="spellStart"/>
            <w:r w:rsidRPr="00FC15B6">
              <w:t>afgestanen</w:t>
            </w:r>
            <w:proofErr w:type="spellEnd"/>
            <w:r w:rsidRPr="00FC15B6">
              <w:t xml:space="preserve"> destijds is aangedaan door hen gedwongen te scheiden, de moeders geen reële keuzevrijheid te bieden hun kinderen te behouden en zelf op te voeden, en dat dit leed decennialang doorwerkt in de levens van de moeders, de </w:t>
            </w:r>
            <w:proofErr w:type="spellStart"/>
            <w:r w:rsidRPr="00FC15B6">
              <w:t>afgestanen</w:t>
            </w:r>
            <w:proofErr w:type="spellEnd"/>
            <w:r w:rsidRPr="00FC15B6">
              <w:t xml:space="preserve">, de kinderen van de </w:t>
            </w:r>
            <w:proofErr w:type="spellStart"/>
            <w:r w:rsidRPr="00FC15B6">
              <w:t>afgestanen</w:t>
            </w:r>
            <w:proofErr w:type="spellEnd"/>
            <w:r w:rsidRPr="00FC15B6">
              <w:t xml:space="preserve"> en andere dierbaren,</w:t>
            </w:r>
          </w:p>
          <w:p w:rsidR="00FC15B6" w:rsidP="00FC15B6" w:rsidRDefault="00FC15B6" w14:paraId="3BAC72C1" w14:textId="77777777"/>
          <w:p w:rsidRPr="00FC15B6" w:rsidR="00FC15B6" w:rsidP="00FC15B6" w:rsidRDefault="00FC15B6" w14:paraId="0C372281" w14:textId="012676E9">
            <w:r w:rsidRPr="00FC15B6">
              <w:t>en gaat over tot de orde van de dag.</w:t>
            </w:r>
          </w:p>
          <w:p w:rsidR="00FC15B6" w:rsidP="00FC15B6" w:rsidRDefault="00FC15B6" w14:paraId="21F0E56D" w14:textId="77777777">
            <w:r w:rsidRPr="00FC15B6">
              <w:lastRenderedPageBreak/>
              <w:t>Van Nispen</w:t>
            </w:r>
          </w:p>
          <w:p w:rsidR="00FC15B6" w:rsidP="00FC15B6" w:rsidRDefault="00FC15B6" w14:paraId="68A9D99E" w14:textId="77777777">
            <w:r w:rsidRPr="00FC15B6">
              <w:t>Michon-</w:t>
            </w:r>
            <w:proofErr w:type="spellStart"/>
            <w:r w:rsidRPr="00FC15B6">
              <w:t>Derkzen</w:t>
            </w:r>
            <w:proofErr w:type="spellEnd"/>
          </w:p>
          <w:p w:rsidR="00FC15B6" w:rsidP="00FC15B6" w:rsidRDefault="00FC15B6" w14:paraId="1B70F695" w14:textId="77777777">
            <w:proofErr w:type="spellStart"/>
            <w:r w:rsidRPr="00FC15B6">
              <w:t>Tseggai</w:t>
            </w:r>
            <w:proofErr w:type="spellEnd"/>
          </w:p>
          <w:p w:rsidR="00FC15B6" w:rsidP="00FC15B6" w:rsidRDefault="00FC15B6" w14:paraId="00D1A8D0" w14:textId="77777777">
            <w:r w:rsidRPr="00FC15B6">
              <w:t>Sneller</w:t>
            </w:r>
          </w:p>
          <w:p w:rsidR="00FC15B6" w:rsidP="00FC15B6" w:rsidRDefault="00FC15B6" w14:paraId="4C40E29E" w14:textId="77777777">
            <w:r w:rsidRPr="00FC15B6">
              <w:t>Koekkoek</w:t>
            </w:r>
          </w:p>
          <w:p w:rsidR="00FC15B6" w:rsidP="00FC15B6" w:rsidRDefault="00FC15B6" w14:paraId="77E52439" w14:textId="77777777">
            <w:r w:rsidRPr="00FC15B6">
              <w:t>Teunissen</w:t>
            </w:r>
          </w:p>
          <w:p w:rsidR="00FC15B6" w:rsidP="00FC15B6" w:rsidRDefault="00FC15B6" w14:paraId="27E34980" w14:textId="77777777">
            <w:r w:rsidRPr="00FC15B6">
              <w:t xml:space="preserve">Eerdmans </w:t>
            </w:r>
          </w:p>
          <w:p w:rsidR="00997775" w:rsidP="00FC15B6" w:rsidRDefault="00FC15B6" w14:paraId="049CA0ED" w14:textId="55878133">
            <w:proofErr w:type="spellStart"/>
            <w:r w:rsidRPr="00FC15B6">
              <w:t>Wijen-Nass</w:t>
            </w:r>
            <w:proofErr w:type="spellEnd"/>
          </w:p>
        </w:tc>
      </w:tr>
    </w:tbl>
    <w:p w:rsidR="00997775" w:rsidRDefault="00997775" w14:paraId="42B70D6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1BE93" w14:textId="77777777" w:rsidR="00FC15B6" w:rsidRDefault="00FC15B6">
      <w:pPr>
        <w:spacing w:line="20" w:lineRule="exact"/>
      </w:pPr>
    </w:p>
  </w:endnote>
  <w:endnote w:type="continuationSeparator" w:id="0">
    <w:p w14:paraId="613F5D5E" w14:textId="77777777" w:rsidR="00FC15B6" w:rsidRDefault="00FC15B6">
      <w:pPr>
        <w:pStyle w:val="Amendement"/>
      </w:pPr>
      <w:r>
        <w:rPr>
          <w:b w:val="0"/>
        </w:rPr>
        <w:t xml:space="preserve"> </w:t>
      </w:r>
    </w:p>
  </w:endnote>
  <w:endnote w:type="continuationNotice" w:id="1">
    <w:p w14:paraId="7AF81B65" w14:textId="77777777" w:rsidR="00FC15B6" w:rsidRDefault="00FC15B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361BA" w14:textId="77777777" w:rsidR="00FC15B6" w:rsidRDefault="00FC15B6">
      <w:pPr>
        <w:pStyle w:val="Amendement"/>
      </w:pPr>
      <w:r>
        <w:rPr>
          <w:b w:val="0"/>
        </w:rPr>
        <w:separator/>
      </w:r>
    </w:p>
  </w:footnote>
  <w:footnote w:type="continuationSeparator" w:id="0">
    <w:p w14:paraId="71B9C281" w14:textId="77777777" w:rsidR="00FC15B6" w:rsidRDefault="00FC1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B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C15B6"/>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2E2E2"/>
  <w15:docId w15:val="{93BDE6C3-A8B7-4127-93F5-00348439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281</ap:Words>
  <ap:Characters>1599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2025-04-04T08:30:00.0000000Z</dcterms:created>
  <dcterms:modified xsi:type="dcterms:W3CDTF">2025-04-04T08:40:00.0000000Z</dcterms:modified>
  <dc:description>------------------------</dc:description>
  <dc:subject/>
  <keywords/>
  <version/>
  <category/>
</coreProperties>
</file>