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D6121" w14:paraId="0475674A" w14:textId="77777777">
        <w:tc>
          <w:tcPr>
            <w:tcW w:w="6733" w:type="dxa"/>
            <w:gridSpan w:val="2"/>
            <w:tcBorders>
              <w:top w:val="nil"/>
              <w:left w:val="nil"/>
              <w:bottom w:val="nil"/>
              <w:right w:val="nil"/>
            </w:tcBorders>
            <w:vAlign w:val="center"/>
          </w:tcPr>
          <w:p w:rsidR="00997775" w:rsidP="00710A7A" w:rsidRDefault="00997775" w14:paraId="7197C24B"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605B81F"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D6121" w14:paraId="01137AA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708362F" w14:textId="77777777">
            <w:r w:rsidRPr="008B0CC5">
              <w:t xml:space="preserve">Vergaderjaar </w:t>
            </w:r>
            <w:r w:rsidR="00AC6B87">
              <w:t>2024-2025</w:t>
            </w:r>
          </w:p>
        </w:tc>
      </w:tr>
      <w:tr w:rsidR="00997775" w:rsidTr="004D6121" w14:paraId="722198A0" w14:textId="77777777">
        <w:trPr>
          <w:cantSplit/>
        </w:trPr>
        <w:tc>
          <w:tcPr>
            <w:tcW w:w="10985" w:type="dxa"/>
            <w:gridSpan w:val="3"/>
            <w:tcBorders>
              <w:top w:val="nil"/>
              <w:left w:val="nil"/>
              <w:bottom w:val="nil"/>
              <w:right w:val="nil"/>
            </w:tcBorders>
          </w:tcPr>
          <w:p w:rsidR="00997775" w:rsidRDefault="00997775" w14:paraId="6355EAE7" w14:textId="77777777"/>
        </w:tc>
      </w:tr>
      <w:tr w:rsidR="00997775" w:rsidTr="004D6121" w14:paraId="45C9976F" w14:textId="77777777">
        <w:trPr>
          <w:cantSplit/>
        </w:trPr>
        <w:tc>
          <w:tcPr>
            <w:tcW w:w="10985" w:type="dxa"/>
            <w:gridSpan w:val="3"/>
            <w:tcBorders>
              <w:top w:val="nil"/>
              <w:left w:val="nil"/>
              <w:bottom w:val="single" w:color="auto" w:sz="4" w:space="0"/>
              <w:right w:val="nil"/>
            </w:tcBorders>
          </w:tcPr>
          <w:p w:rsidR="00997775" w:rsidRDefault="00997775" w14:paraId="0DE92F55" w14:textId="77777777"/>
        </w:tc>
      </w:tr>
      <w:tr w:rsidR="00997775" w:rsidTr="004D6121" w14:paraId="1DA0DA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1C36912" w14:textId="77777777"/>
        </w:tc>
        <w:tc>
          <w:tcPr>
            <w:tcW w:w="7654" w:type="dxa"/>
            <w:gridSpan w:val="2"/>
          </w:tcPr>
          <w:p w:rsidR="00997775" w:rsidRDefault="00997775" w14:paraId="20A2B906" w14:textId="77777777"/>
        </w:tc>
      </w:tr>
      <w:tr w:rsidR="004D6121" w:rsidTr="004D6121" w14:paraId="533AF5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D6121" w:rsidP="004D6121" w:rsidRDefault="004D6121" w14:paraId="3EF39FE2" w14:textId="44718F7A">
            <w:pPr>
              <w:rPr>
                <w:b/>
              </w:rPr>
            </w:pPr>
            <w:r>
              <w:rPr>
                <w:b/>
              </w:rPr>
              <w:t>33 836</w:t>
            </w:r>
          </w:p>
        </w:tc>
        <w:tc>
          <w:tcPr>
            <w:tcW w:w="7654" w:type="dxa"/>
            <w:gridSpan w:val="2"/>
          </w:tcPr>
          <w:p w:rsidR="004D6121" w:rsidP="004D6121" w:rsidRDefault="004D6121" w14:paraId="23496F2E" w14:textId="5B697DB3">
            <w:pPr>
              <w:rPr>
                <w:b/>
              </w:rPr>
            </w:pPr>
            <w:r w:rsidRPr="00AB1362">
              <w:rPr>
                <w:b/>
              </w:rPr>
              <w:t>Personen- en familierecht</w:t>
            </w:r>
          </w:p>
        </w:tc>
      </w:tr>
      <w:tr w:rsidR="004D6121" w:rsidTr="004D6121" w14:paraId="5DC48F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D6121" w:rsidP="004D6121" w:rsidRDefault="004D6121" w14:paraId="17EA1044" w14:textId="77777777"/>
        </w:tc>
        <w:tc>
          <w:tcPr>
            <w:tcW w:w="7654" w:type="dxa"/>
            <w:gridSpan w:val="2"/>
          </w:tcPr>
          <w:p w:rsidR="004D6121" w:rsidP="004D6121" w:rsidRDefault="004D6121" w14:paraId="097EBA7A" w14:textId="77777777"/>
        </w:tc>
      </w:tr>
      <w:tr w:rsidR="004D6121" w:rsidTr="004D6121" w14:paraId="74CA95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D6121" w:rsidP="004D6121" w:rsidRDefault="004D6121" w14:paraId="58C2B9CE" w14:textId="77777777"/>
        </w:tc>
        <w:tc>
          <w:tcPr>
            <w:tcW w:w="7654" w:type="dxa"/>
            <w:gridSpan w:val="2"/>
          </w:tcPr>
          <w:p w:rsidR="004D6121" w:rsidP="004D6121" w:rsidRDefault="004D6121" w14:paraId="415F0188" w14:textId="77777777"/>
        </w:tc>
      </w:tr>
      <w:tr w:rsidR="004D6121" w:rsidTr="004D6121" w14:paraId="5119A4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D6121" w:rsidP="004D6121" w:rsidRDefault="004D6121" w14:paraId="1ACC7FBC" w14:textId="756923AE">
            <w:pPr>
              <w:rPr>
                <w:b/>
              </w:rPr>
            </w:pPr>
            <w:r>
              <w:rPr>
                <w:b/>
              </w:rPr>
              <w:t xml:space="preserve">Nr. </w:t>
            </w:r>
            <w:r>
              <w:rPr>
                <w:b/>
              </w:rPr>
              <w:t>115</w:t>
            </w:r>
          </w:p>
        </w:tc>
        <w:tc>
          <w:tcPr>
            <w:tcW w:w="7654" w:type="dxa"/>
            <w:gridSpan w:val="2"/>
          </w:tcPr>
          <w:p w:rsidR="004D6121" w:rsidP="004D6121" w:rsidRDefault="004D6121" w14:paraId="324D0DDD" w14:textId="714AB407">
            <w:pPr>
              <w:rPr>
                <w:b/>
              </w:rPr>
            </w:pPr>
            <w:r>
              <w:rPr>
                <w:b/>
              </w:rPr>
              <w:t xml:space="preserve">MOTIE VAN </w:t>
            </w:r>
            <w:r>
              <w:rPr>
                <w:b/>
              </w:rPr>
              <w:t>DE LEDEN BIKKER EN DIEDRIK VAN DIJK</w:t>
            </w:r>
          </w:p>
        </w:tc>
      </w:tr>
      <w:tr w:rsidR="004D6121" w:rsidTr="004D6121" w14:paraId="4E0DBEF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D6121" w:rsidP="004D6121" w:rsidRDefault="004D6121" w14:paraId="5FC72027" w14:textId="77777777"/>
        </w:tc>
        <w:tc>
          <w:tcPr>
            <w:tcW w:w="7654" w:type="dxa"/>
            <w:gridSpan w:val="2"/>
          </w:tcPr>
          <w:p w:rsidR="004D6121" w:rsidP="004D6121" w:rsidRDefault="004D6121" w14:paraId="75295779" w14:textId="0BDAA965">
            <w:r>
              <w:t>Voorgesteld 3 april 2025</w:t>
            </w:r>
          </w:p>
        </w:tc>
      </w:tr>
      <w:tr w:rsidR="00997775" w:rsidTr="004D6121" w14:paraId="2A72E4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0639C8B" w14:textId="77777777"/>
        </w:tc>
        <w:tc>
          <w:tcPr>
            <w:tcW w:w="7654" w:type="dxa"/>
            <w:gridSpan w:val="2"/>
          </w:tcPr>
          <w:p w:rsidR="00997775" w:rsidRDefault="00997775" w14:paraId="08792451" w14:textId="77777777"/>
        </w:tc>
      </w:tr>
      <w:tr w:rsidR="00997775" w:rsidTr="004D6121" w14:paraId="608811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A7CB9C" w14:textId="77777777"/>
        </w:tc>
        <w:tc>
          <w:tcPr>
            <w:tcW w:w="7654" w:type="dxa"/>
            <w:gridSpan w:val="2"/>
          </w:tcPr>
          <w:p w:rsidR="00997775" w:rsidRDefault="00997775" w14:paraId="043AD849" w14:textId="77777777">
            <w:r>
              <w:t>De Kamer,</w:t>
            </w:r>
          </w:p>
        </w:tc>
      </w:tr>
      <w:tr w:rsidR="00997775" w:rsidTr="004D6121" w14:paraId="0D172B9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F18B938" w14:textId="77777777"/>
        </w:tc>
        <w:tc>
          <w:tcPr>
            <w:tcW w:w="7654" w:type="dxa"/>
            <w:gridSpan w:val="2"/>
          </w:tcPr>
          <w:p w:rsidR="00997775" w:rsidRDefault="00997775" w14:paraId="52868132" w14:textId="77777777"/>
        </w:tc>
      </w:tr>
      <w:tr w:rsidR="00997775" w:rsidTr="004D6121" w14:paraId="554D93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CEF0954" w14:textId="77777777"/>
        </w:tc>
        <w:tc>
          <w:tcPr>
            <w:tcW w:w="7654" w:type="dxa"/>
            <w:gridSpan w:val="2"/>
          </w:tcPr>
          <w:p w:rsidR="00997775" w:rsidRDefault="00997775" w14:paraId="0945C970" w14:textId="77777777">
            <w:r>
              <w:t>gehoord de beraadslaging,</w:t>
            </w:r>
          </w:p>
        </w:tc>
      </w:tr>
      <w:tr w:rsidR="00997775" w:rsidTr="004D6121" w14:paraId="0F7671E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C0FFB06" w14:textId="77777777"/>
        </w:tc>
        <w:tc>
          <w:tcPr>
            <w:tcW w:w="7654" w:type="dxa"/>
            <w:gridSpan w:val="2"/>
          </w:tcPr>
          <w:p w:rsidR="00997775" w:rsidRDefault="00997775" w14:paraId="2C1DD4B8" w14:textId="77777777"/>
        </w:tc>
      </w:tr>
      <w:tr w:rsidR="00997775" w:rsidTr="004D6121" w14:paraId="74882A4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DFBB92D" w14:textId="77777777"/>
        </w:tc>
        <w:tc>
          <w:tcPr>
            <w:tcW w:w="7654" w:type="dxa"/>
            <w:gridSpan w:val="2"/>
          </w:tcPr>
          <w:p w:rsidRPr="004D6121" w:rsidR="004D6121" w:rsidP="004D6121" w:rsidRDefault="004D6121" w14:paraId="049C9D39" w14:textId="77777777">
            <w:r w:rsidRPr="004D6121">
              <w:t xml:space="preserve">constaterende dat onder zowel </w:t>
            </w:r>
            <w:proofErr w:type="spellStart"/>
            <w:r w:rsidRPr="004D6121">
              <w:t>geadopteerden</w:t>
            </w:r>
            <w:proofErr w:type="spellEnd"/>
            <w:r w:rsidRPr="004D6121">
              <w:t xml:space="preserve"> als adoptieouders breed de overtuiging leeft dat dossiers toegankelijk moeten zijn voor de direct betrokkenen, wat ook breed onderschreven werd door de Kamer in het commissiedebat;</w:t>
            </w:r>
          </w:p>
          <w:p w:rsidR="004D6121" w:rsidP="004D6121" w:rsidRDefault="004D6121" w14:paraId="6AF34894" w14:textId="77777777"/>
          <w:p w:rsidRPr="004D6121" w:rsidR="004D6121" w:rsidP="004D6121" w:rsidRDefault="004D6121" w14:paraId="074836DA" w14:textId="59E96C79">
            <w:r w:rsidRPr="004D6121">
              <w:t>overwegende dat er zorgen bestaan dat dossiers beperkter toegankelijk zijn na de overdracht aan het Nationaal Archief, en dat in deze nieuwe situatie mogelijk niet de ondersteuning geboden wordt zoals nu wel het geval is bij de vergunninghouders en Fiom;</w:t>
            </w:r>
          </w:p>
          <w:p w:rsidR="004D6121" w:rsidP="004D6121" w:rsidRDefault="004D6121" w14:paraId="79CD9FB3" w14:textId="77777777"/>
          <w:p w:rsidRPr="004D6121" w:rsidR="004D6121" w:rsidP="004D6121" w:rsidRDefault="004D6121" w14:paraId="786D03F0" w14:textId="123441D1">
            <w:r w:rsidRPr="004D6121">
              <w:t>verzoekt de regering te waarborgen dat de toegankelijkheid van adoptiedossiers niet verslechtert, en tevens te regelen dat professionele ondersteuning bij het raadplegen van dossiers beschikbaar blijft,</w:t>
            </w:r>
          </w:p>
          <w:p w:rsidR="004D6121" w:rsidP="004D6121" w:rsidRDefault="004D6121" w14:paraId="752136D4" w14:textId="77777777"/>
          <w:p w:rsidRPr="004D6121" w:rsidR="004D6121" w:rsidP="004D6121" w:rsidRDefault="004D6121" w14:paraId="093CF79E" w14:textId="60749FBE">
            <w:r w:rsidRPr="004D6121">
              <w:t>en gaat over tot de orde van de dag.</w:t>
            </w:r>
          </w:p>
          <w:p w:rsidR="004D6121" w:rsidP="004D6121" w:rsidRDefault="004D6121" w14:paraId="63DBE06F" w14:textId="77777777"/>
          <w:p w:rsidR="004D6121" w:rsidP="004D6121" w:rsidRDefault="004D6121" w14:paraId="34F573C4" w14:textId="77777777">
            <w:r w:rsidRPr="004D6121">
              <w:t xml:space="preserve">Bikker </w:t>
            </w:r>
          </w:p>
          <w:p w:rsidR="00997775" w:rsidP="004D6121" w:rsidRDefault="004D6121" w14:paraId="4CFBD787" w14:textId="4767049D">
            <w:r w:rsidRPr="004D6121">
              <w:t>Diederik van Dijk</w:t>
            </w:r>
          </w:p>
        </w:tc>
      </w:tr>
    </w:tbl>
    <w:p w:rsidR="00997775" w:rsidRDefault="00997775" w14:paraId="26CA2C7A"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172B1" w14:textId="77777777" w:rsidR="004D6121" w:rsidRDefault="004D6121">
      <w:pPr>
        <w:spacing w:line="20" w:lineRule="exact"/>
      </w:pPr>
    </w:p>
  </w:endnote>
  <w:endnote w:type="continuationSeparator" w:id="0">
    <w:p w14:paraId="7333152F" w14:textId="77777777" w:rsidR="004D6121" w:rsidRDefault="004D6121">
      <w:pPr>
        <w:pStyle w:val="Amendement"/>
      </w:pPr>
      <w:r>
        <w:rPr>
          <w:b w:val="0"/>
        </w:rPr>
        <w:t xml:space="preserve"> </w:t>
      </w:r>
    </w:p>
  </w:endnote>
  <w:endnote w:type="continuationNotice" w:id="1">
    <w:p w14:paraId="3C735603" w14:textId="77777777" w:rsidR="004D6121" w:rsidRDefault="004D612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C1BAE" w14:textId="77777777" w:rsidR="004D6121" w:rsidRDefault="004D6121">
      <w:pPr>
        <w:pStyle w:val="Amendement"/>
      </w:pPr>
      <w:r>
        <w:rPr>
          <w:b w:val="0"/>
        </w:rPr>
        <w:separator/>
      </w:r>
    </w:p>
  </w:footnote>
  <w:footnote w:type="continuationSeparator" w:id="0">
    <w:p w14:paraId="7D8CF773" w14:textId="77777777" w:rsidR="004D6121" w:rsidRDefault="004D61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121"/>
    <w:rsid w:val="00133FCE"/>
    <w:rsid w:val="001E482C"/>
    <w:rsid w:val="001E4877"/>
    <w:rsid w:val="0021105A"/>
    <w:rsid w:val="00280D6A"/>
    <w:rsid w:val="002B78E9"/>
    <w:rsid w:val="002C5406"/>
    <w:rsid w:val="00330D60"/>
    <w:rsid w:val="00345A5C"/>
    <w:rsid w:val="003F71A1"/>
    <w:rsid w:val="00476415"/>
    <w:rsid w:val="004D6121"/>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D381E"/>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7CBA7D"/>
  <w15:docId w15:val="{76D9CD82-DBE4-43A8-AADE-5BB8BEAD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142</ap:Words>
  <ap:Characters>849</ap:Characters>
  <ap:DocSecurity>0</ap:DocSecurity>
  <ap:Lines>7</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2025-04-04T08:30:00.0000000Z</dcterms:created>
  <dcterms:modified xsi:type="dcterms:W3CDTF">2025-04-04T08:40:00.0000000Z</dcterms:modified>
  <dc:description>------------------------</dc:description>
  <dc:subject/>
  <keywords/>
  <version/>
  <category/>
</coreProperties>
</file>