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C5B09" w14:paraId="0C35025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A4A69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96D9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C5B09" w14:paraId="2AE7111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A8B2F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C5B09" w14:paraId="2992CD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867065" w14:textId="77777777"/>
        </w:tc>
      </w:tr>
      <w:tr w:rsidR="00997775" w:rsidTr="00FC5B09" w14:paraId="553C7D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F0D586" w14:textId="77777777"/>
        </w:tc>
      </w:tr>
      <w:tr w:rsidR="00997775" w:rsidTr="00FC5B09" w14:paraId="1398B0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9444A4" w14:textId="77777777"/>
        </w:tc>
        <w:tc>
          <w:tcPr>
            <w:tcW w:w="7654" w:type="dxa"/>
            <w:gridSpan w:val="2"/>
          </w:tcPr>
          <w:p w:rsidR="00997775" w:rsidRDefault="00997775" w14:paraId="2F1A00AD" w14:textId="77777777"/>
        </w:tc>
      </w:tr>
      <w:tr w:rsidR="00FC5B09" w:rsidTr="00FC5B09" w14:paraId="326BFF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5B09" w:rsidP="00FC5B09" w:rsidRDefault="00FC5B09" w14:paraId="63A706AA" w14:textId="1C36BD90">
            <w:pPr>
              <w:rPr>
                <w:b/>
              </w:rPr>
            </w:pPr>
            <w:r>
              <w:rPr>
                <w:b/>
              </w:rPr>
              <w:t>33 836</w:t>
            </w:r>
          </w:p>
        </w:tc>
        <w:tc>
          <w:tcPr>
            <w:tcW w:w="7654" w:type="dxa"/>
            <w:gridSpan w:val="2"/>
          </w:tcPr>
          <w:p w:rsidR="00FC5B09" w:rsidP="00FC5B09" w:rsidRDefault="00FC5B09" w14:paraId="19B79215" w14:textId="243E5DEE">
            <w:pPr>
              <w:rPr>
                <w:b/>
              </w:rPr>
            </w:pPr>
            <w:r w:rsidRPr="00AB1362">
              <w:rPr>
                <w:b/>
              </w:rPr>
              <w:t>Personen- en familierecht</w:t>
            </w:r>
          </w:p>
        </w:tc>
      </w:tr>
      <w:tr w:rsidR="00FC5B09" w:rsidTr="00FC5B09" w14:paraId="7E22C0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5B09" w:rsidP="00FC5B09" w:rsidRDefault="00FC5B09" w14:paraId="744142F2" w14:textId="77777777"/>
        </w:tc>
        <w:tc>
          <w:tcPr>
            <w:tcW w:w="7654" w:type="dxa"/>
            <w:gridSpan w:val="2"/>
          </w:tcPr>
          <w:p w:rsidR="00FC5B09" w:rsidP="00FC5B09" w:rsidRDefault="00FC5B09" w14:paraId="06B23833" w14:textId="77777777"/>
        </w:tc>
      </w:tr>
      <w:tr w:rsidR="00FC5B09" w:rsidTr="00FC5B09" w14:paraId="65FA60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5B09" w:rsidP="00FC5B09" w:rsidRDefault="00FC5B09" w14:paraId="164ACB12" w14:textId="77777777"/>
        </w:tc>
        <w:tc>
          <w:tcPr>
            <w:tcW w:w="7654" w:type="dxa"/>
            <w:gridSpan w:val="2"/>
          </w:tcPr>
          <w:p w:rsidR="00FC5B09" w:rsidP="00FC5B09" w:rsidRDefault="00FC5B09" w14:paraId="4E5D2251" w14:textId="77777777"/>
        </w:tc>
      </w:tr>
      <w:tr w:rsidR="00FC5B09" w:rsidTr="00FC5B09" w14:paraId="2825D9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5B09" w:rsidP="00FC5B09" w:rsidRDefault="00FC5B09" w14:paraId="515FACF3" w14:textId="02EEDDF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116</w:t>
            </w:r>
          </w:p>
        </w:tc>
        <w:tc>
          <w:tcPr>
            <w:tcW w:w="7654" w:type="dxa"/>
            <w:gridSpan w:val="2"/>
          </w:tcPr>
          <w:p w:rsidR="00FC5B09" w:rsidP="00FC5B09" w:rsidRDefault="00FC5B09" w14:paraId="5E7ACD61" w14:textId="214E3B9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BIKKER EN DIEDERIK VAN DIJK</w:t>
            </w:r>
          </w:p>
        </w:tc>
      </w:tr>
      <w:tr w:rsidR="00FC5B09" w:rsidTr="00FC5B09" w14:paraId="1DCC21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5B09" w:rsidP="00FC5B09" w:rsidRDefault="00FC5B09" w14:paraId="4F1CC113" w14:textId="77777777"/>
        </w:tc>
        <w:tc>
          <w:tcPr>
            <w:tcW w:w="7654" w:type="dxa"/>
            <w:gridSpan w:val="2"/>
          </w:tcPr>
          <w:p w:rsidR="00FC5B09" w:rsidP="00FC5B09" w:rsidRDefault="00FC5B09" w14:paraId="1D27E014" w14:textId="47451186">
            <w:r>
              <w:t>Voorgesteld 3 april 2025</w:t>
            </w:r>
          </w:p>
        </w:tc>
      </w:tr>
      <w:tr w:rsidR="00997775" w:rsidTr="00FC5B09" w14:paraId="3E21C1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2E1B38" w14:textId="77777777"/>
        </w:tc>
        <w:tc>
          <w:tcPr>
            <w:tcW w:w="7654" w:type="dxa"/>
            <w:gridSpan w:val="2"/>
          </w:tcPr>
          <w:p w:rsidR="00997775" w:rsidRDefault="00997775" w14:paraId="72D70683" w14:textId="77777777"/>
        </w:tc>
      </w:tr>
      <w:tr w:rsidR="00997775" w:rsidTr="00FC5B09" w14:paraId="2DEF85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FFC995" w14:textId="77777777"/>
        </w:tc>
        <w:tc>
          <w:tcPr>
            <w:tcW w:w="7654" w:type="dxa"/>
            <w:gridSpan w:val="2"/>
          </w:tcPr>
          <w:p w:rsidR="00997775" w:rsidRDefault="00997775" w14:paraId="02E53359" w14:textId="77777777">
            <w:r>
              <w:t>De Kamer,</w:t>
            </w:r>
          </w:p>
        </w:tc>
      </w:tr>
      <w:tr w:rsidR="00997775" w:rsidTr="00FC5B09" w14:paraId="748B60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D2BB0C" w14:textId="77777777"/>
        </w:tc>
        <w:tc>
          <w:tcPr>
            <w:tcW w:w="7654" w:type="dxa"/>
            <w:gridSpan w:val="2"/>
          </w:tcPr>
          <w:p w:rsidR="00997775" w:rsidRDefault="00997775" w14:paraId="275EA276" w14:textId="77777777"/>
        </w:tc>
      </w:tr>
      <w:tr w:rsidR="00997775" w:rsidTr="00FC5B09" w14:paraId="6FAE4A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A8F91" w14:textId="77777777"/>
        </w:tc>
        <w:tc>
          <w:tcPr>
            <w:tcW w:w="7654" w:type="dxa"/>
            <w:gridSpan w:val="2"/>
          </w:tcPr>
          <w:p w:rsidR="00997775" w:rsidRDefault="00997775" w14:paraId="246271A3" w14:textId="77777777">
            <w:r>
              <w:t>gehoord de beraadslaging,</w:t>
            </w:r>
          </w:p>
        </w:tc>
      </w:tr>
      <w:tr w:rsidR="00997775" w:rsidTr="00FC5B09" w14:paraId="7C5845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689F72" w14:textId="77777777"/>
        </w:tc>
        <w:tc>
          <w:tcPr>
            <w:tcW w:w="7654" w:type="dxa"/>
            <w:gridSpan w:val="2"/>
          </w:tcPr>
          <w:p w:rsidR="00997775" w:rsidRDefault="00997775" w14:paraId="24B9860C" w14:textId="77777777"/>
        </w:tc>
      </w:tr>
      <w:tr w:rsidR="00997775" w:rsidTr="00FC5B09" w14:paraId="0C9980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72736B" w14:textId="77777777"/>
        </w:tc>
        <w:tc>
          <w:tcPr>
            <w:tcW w:w="7654" w:type="dxa"/>
            <w:gridSpan w:val="2"/>
          </w:tcPr>
          <w:p w:rsidRPr="00FC5B09" w:rsidR="00FC5B09" w:rsidP="00FC5B09" w:rsidRDefault="00FC5B09" w14:paraId="6EF09CD7" w14:textId="77777777">
            <w:r w:rsidRPr="00FC5B09">
              <w:t>constaterende dat het in Nederland niet mogelijk is dat een volwassene zich laat adopteren, in tegenstelling tot in sommige ons omringende landen;</w:t>
            </w:r>
          </w:p>
          <w:p w:rsidR="00FC5B09" w:rsidP="00FC5B09" w:rsidRDefault="00FC5B09" w14:paraId="2E439CBA" w14:textId="77777777"/>
          <w:p w:rsidRPr="00FC5B09" w:rsidR="00FC5B09" w:rsidP="00FC5B09" w:rsidRDefault="00FC5B09" w14:paraId="1FBDE2A9" w14:textId="5151129B">
            <w:r w:rsidRPr="00FC5B09">
              <w:t>overwegende dat dit kan leiden tot pijnlijke situaties, bijvoorbeeld wanneer een pleegkind meerderjarig wordt en de familierechtelijke relatie met de pleegouders verliest;</w:t>
            </w:r>
          </w:p>
          <w:p w:rsidR="00FC5B09" w:rsidP="00FC5B09" w:rsidRDefault="00FC5B09" w14:paraId="21CDEACA" w14:textId="77777777"/>
          <w:p w:rsidRPr="00FC5B09" w:rsidR="00FC5B09" w:rsidP="00FC5B09" w:rsidRDefault="00FC5B09" w14:paraId="52AD3F4A" w14:textId="72E04BEE">
            <w:r w:rsidRPr="00FC5B09">
              <w:t>verzoekt de regering te onderzoeken hoe, in navolging van ons omringende landen, het wettelijk kader kan worden uitgebreid om adoptie van volwassenen mogelijk te maken,</w:t>
            </w:r>
          </w:p>
          <w:p w:rsidR="00FC5B09" w:rsidP="00FC5B09" w:rsidRDefault="00FC5B09" w14:paraId="03FF7975" w14:textId="77777777"/>
          <w:p w:rsidRPr="00FC5B09" w:rsidR="00FC5B09" w:rsidP="00FC5B09" w:rsidRDefault="00FC5B09" w14:paraId="5B61E82D" w14:textId="73B50EA3">
            <w:r w:rsidRPr="00FC5B09">
              <w:t>en gaat over tot de orde van de dag.</w:t>
            </w:r>
          </w:p>
          <w:p w:rsidR="00FC5B09" w:rsidP="00FC5B09" w:rsidRDefault="00FC5B09" w14:paraId="76BE772A" w14:textId="77777777"/>
          <w:p w:rsidR="00FC5B09" w:rsidP="00FC5B09" w:rsidRDefault="00FC5B09" w14:paraId="0FAABA4A" w14:textId="77777777">
            <w:r w:rsidRPr="00FC5B09">
              <w:t xml:space="preserve">Bikker </w:t>
            </w:r>
          </w:p>
          <w:p w:rsidR="00997775" w:rsidP="00FC5B09" w:rsidRDefault="00FC5B09" w14:paraId="7EC2A74F" w14:textId="7B7BBA4C">
            <w:r w:rsidRPr="00FC5B09">
              <w:t>Diederik van Dij</w:t>
            </w:r>
            <w:r>
              <w:t>k</w:t>
            </w:r>
          </w:p>
        </w:tc>
      </w:tr>
    </w:tbl>
    <w:p w:rsidR="00997775" w:rsidRDefault="00997775" w14:paraId="77F3EE6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8566" w14:textId="77777777" w:rsidR="00FC5B09" w:rsidRDefault="00FC5B09">
      <w:pPr>
        <w:spacing w:line="20" w:lineRule="exact"/>
      </w:pPr>
    </w:p>
  </w:endnote>
  <w:endnote w:type="continuationSeparator" w:id="0">
    <w:p w14:paraId="401AD431" w14:textId="77777777" w:rsidR="00FC5B09" w:rsidRDefault="00FC5B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B14B17" w14:textId="77777777" w:rsidR="00FC5B09" w:rsidRDefault="00FC5B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FE69" w14:textId="77777777" w:rsidR="00FC5B09" w:rsidRDefault="00FC5B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7DF898" w14:textId="77777777" w:rsidR="00FC5B09" w:rsidRDefault="00FC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0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C5B0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BF030"/>
  <w15:docId w15:val="{A8C3619E-F537-40C9-8D8C-6B3A3EED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2025-04-04T08:30:00.0000000Z</dcterms:created>
  <dcterms:modified xsi:type="dcterms:W3CDTF">2025-04-04T08:39:00.0000000Z</dcterms:modified>
  <dc:description>------------------------</dc:description>
  <dc:subject/>
  <keywords/>
  <version/>
  <category/>
</coreProperties>
</file>