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15209" w14:paraId="77BC60B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927423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224C59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15209" w14:paraId="1F073B2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0D6E47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15209" w14:paraId="5ADFA8F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374975C" w14:textId="77777777"/>
        </w:tc>
      </w:tr>
      <w:tr w:rsidR="00997775" w:rsidTr="00D15209" w14:paraId="3B4DCC0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162185F" w14:textId="77777777"/>
        </w:tc>
      </w:tr>
      <w:tr w:rsidR="00997775" w:rsidTr="00D15209" w14:paraId="2DD8DD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990861" w14:textId="77777777"/>
        </w:tc>
        <w:tc>
          <w:tcPr>
            <w:tcW w:w="7654" w:type="dxa"/>
            <w:gridSpan w:val="2"/>
          </w:tcPr>
          <w:p w:rsidR="00997775" w:rsidRDefault="00997775" w14:paraId="33E330EE" w14:textId="77777777"/>
        </w:tc>
      </w:tr>
      <w:tr w:rsidR="00D15209" w:rsidTr="00D15209" w14:paraId="33540A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5209" w:rsidP="00D15209" w:rsidRDefault="00D15209" w14:paraId="73A5E7BC" w14:textId="53012AE3">
            <w:pPr>
              <w:rPr>
                <w:b/>
              </w:rPr>
            </w:pPr>
            <w:r>
              <w:rPr>
                <w:b/>
              </w:rPr>
              <w:t>33 836</w:t>
            </w:r>
          </w:p>
        </w:tc>
        <w:tc>
          <w:tcPr>
            <w:tcW w:w="7654" w:type="dxa"/>
            <w:gridSpan w:val="2"/>
          </w:tcPr>
          <w:p w:rsidR="00D15209" w:rsidP="00D15209" w:rsidRDefault="00D15209" w14:paraId="3EB7FC3A" w14:textId="4D07ED21">
            <w:pPr>
              <w:rPr>
                <w:b/>
              </w:rPr>
            </w:pPr>
            <w:r w:rsidRPr="00AB1362">
              <w:rPr>
                <w:b/>
              </w:rPr>
              <w:t>Personen- en familierecht</w:t>
            </w:r>
          </w:p>
        </w:tc>
      </w:tr>
      <w:tr w:rsidR="00D15209" w:rsidTr="00D15209" w14:paraId="2CAE14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5209" w:rsidP="00D15209" w:rsidRDefault="00D15209" w14:paraId="3A1CD00B" w14:textId="77777777"/>
        </w:tc>
        <w:tc>
          <w:tcPr>
            <w:tcW w:w="7654" w:type="dxa"/>
            <w:gridSpan w:val="2"/>
          </w:tcPr>
          <w:p w:rsidR="00D15209" w:rsidP="00D15209" w:rsidRDefault="00D15209" w14:paraId="7E66112E" w14:textId="77777777"/>
        </w:tc>
      </w:tr>
      <w:tr w:rsidR="00D15209" w:rsidTr="00D15209" w14:paraId="4F157B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5209" w:rsidP="00D15209" w:rsidRDefault="00D15209" w14:paraId="2D456BEE" w14:textId="77777777"/>
        </w:tc>
        <w:tc>
          <w:tcPr>
            <w:tcW w:w="7654" w:type="dxa"/>
            <w:gridSpan w:val="2"/>
          </w:tcPr>
          <w:p w:rsidR="00D15209" w:rsidP="00D15209" w:rsidRDefault="00D15209" w14:paraId="5B4A5E6E" w14:textId="77777777"/>
        </w:tc>
      </w:tr>
      <w:tr w:rsidR="00D15209" w:rsidTr="00D15209" w14:paraId="2F4CAC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5209" w:rsidP="00D15209" w:rsidRDefault="00D15209" w14:paraId="061E7A71" w14:textId="575C414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117</w:t>
            </w:r>
          </w:p>
        </w:tc>
        <w:tc>
          <w:tcPr>
            <w:tcW w:w="7654" w:type="dxa"/>
            <w:gridSpan w:val="2"/>
          </w:tcPr>
          <w:p w:rsidR="00D15209" w:rsidP="00D15209" w:rsidRDefault="00D15209" w14:paraId="5A4BF6EC" w14:textId="49519D8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SNELLER EN TSEGGAI</w:t>
            </w:r>
          </w:p>
        </w:tc>
      </w:tr>
      <w:tr w:rsidR="00D15209" w:rsidTr="00D15209" w14:paraId="38342D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5209" w:rsidP="00D15209" w:rsidRDefault="00D15209" w14:paraId="2B85725F" w14:textId="77777777"/>
        </w:tc>
        <w:tc>
          <w:tcPr>
            <w:tcW w:w="7654" w:type="dxa"/>
            <w:gridSpan w:val="2"/>
          </w:tcPr>
          <w:p w:rsidR="00D15209" w:rsidP="00D15209" w:rsidRDefault="00D15209" w14:paraId="398180BA" w14:textId="4249CE6B">
            <w:r>
              <w:t>Voorgesteld 3 april 2025</w:t>
            </w:r>
          </w:p>
        </w:tc>
      </w:tr>
      <w:tr w:rsidR="00997775" w:rsidTr="00D15209" w14:paraId="771683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CAD6FE" w14:textId="77777777"/>
        </w:tc>
        <w:tc>
          <w:tcPr>
            <w:tcW w:w="7654" w:type="dxa"/>
            <w:gridSpan w:val="2"/>
          </w:tcPr>
          <w:p w:rsidR="00997775" w:rsidRDefault="00997775" w14:paraId="34A69E5F" w14:textId="77777777"/>
        </w:tc>
      </w:tr>
      <w:tr w:rsidR="00997775" w:rsidTr="00D15209" w14:paraId="167CBB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AD2EDC" w14:textId="77777777"/>
        </w:tc>
        <w:tc>
          <w:tcPr>
            <w:tcW w:w="7654" w:type="dxa"/>
            <w:gridSpan w:val="2"/>
          </w:tcPr>
          <w:p w:rsidR="00997775" w:rsidRDefault="00997775" w14:paraId="4FEB71E2" w14:textId="77777777">
            <w:r>
              <w:t>De Kamer,</w:t>
            </w:r>
          </w:p>
        </w:tc>
      </w:tr>
      <w:tr w:rsidR="00997775" w:rsidTr="00D15209" w14:paraId="35A7F2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2953E8" w14:textId="77777777"/>
        </w:tc>
        <w:tc>
          <w:tcPr>
            <w:tcW w:w="7654" w:type="dxa"/>
            <w:gridSpan w:val="2"/>
          </w:tcPr>
          <w:p w:rsidR="00997775" w:rsidRDefault="00997775" w14:paraId="2E84BF34" w14:textId="77777777"/>
        </w:tc>
      </w:tr>
      <w:tr w:rsidR="00997775" w:rsidTr="00D15209" w14:paraId="15C63F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0187DB" w14:textId="77777777"/>
        </w:tc>
        <w:tc>
          <w:tcPr>
            <w:tcW w:w="7654" w:type="dxa"/>
            <w:gridSpan w:val="2"/>
          </w:tcPr>
          <w:p w:rsidR="00997775" w:rsidRDefault="00997775" w14:paraId="60C58D2F" w14:textId="77777777">
            <w:r>
              <w:t>gehoord de beraadslaging,</w:t>
            </w:r>
          </w:p>
        </w:tc>
      </w:tr>
      <w:tr w:rsidR="00997775" w:rsidTr="00D15209" w14:paraId="00528D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8C9118" w14:textId="77777777"/>
        </w:tc>
        <w:tc>
          <w:tcPr>
            <w:tcW w:w="7654" w:type="dxa"/>
            <w:gridSpan w:val="2"/>
          </w:tcPr>
          <w:p w:rsidR="00997775" w:rsidRDefault="00997775" w14:paraId="38A72C12" w14:textId="77777777"/>
        </w:tc>
      </w:tr>
      <w:tr w:rsidR="00997775" w:rsidTr="00D15209" w14:paraId="195CC8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FEBAA1" w14:textId="77777777"/>
        </w:tc>
        <w:tc>
          <w:tcPr>
            <w:tcW w:w="7654" w:type="dxa"/>
            <w:gridSpan w:val="2"/>
          </w:tcPr>
          <w:p w:rsidR="00D15209" w:rsidP="00D15209" w:rsidRDefault="00D15209" w14:paraId="32907E0D" w14:textId="77777777">
            <w:r>
              <w:t xml:space="preserve">constaterende dat een wettelijke regeling voor </w:t>
            </w:r>
            <w:proofErr w:type="spellStart"/>
            <w:r>
              <w:t>meerouderschap</w:t>
            </w:r>
            <w:proofErr w:type="spellEnd"/>
            <w:r>
              <w:t xml:space="preserve"> en </w:t>
            </w:r>
            <w:proofErr w:type="spellStart"/>
            <w:r>
              <w:t>meeroudergezag</w:t>
            </w:r>
            <w:proofErr w:type="spellEnd"/>
            <w:r>
              <w:t xml:space="preserve"> in het belang is van het kind;</w:t>
            </w:r>
          </w:p>
          <w:p w:rsidR="00D15209" w:rsidP="00D15209" w:rsidRDefault="00D15209" w14:paraId="4D884513" w14:textId="77777777"/>
          <w:p w:rsidR="00D15209" w:rsidP="00D15209" w:rsidRDefault="00D15209" w14:paraId="6C407C15" w14:textId="5B14F1AC">
            <w:r>
              <w:t xml:space="preserve">constaterende dat een op de vijf </w:t>
            </w:r>
            <w:proofErr w:type="spellStart"/>
            <w:r>
              <w:t>meeroudergezinnen</w:t>
            </w:r>
            <w:proofErr w:type="spellEnd"/>
            <w:r>
              <w:t xml:space="preserve"> problemen ervaart met het ontbreken van zo'n regeling;</w:t>
            </w:r>
          </w:p>
          <w:p w:rsidR="00D15209" w:rsidP="00D15209" w:rsidRDefault="00D15209" w14:paraId="3C548962" w14:textId="77777777"/>
          <w:p w:rsidR="00D15209" w:rsidP="00D15209" w:rsidRDefault="00D15209" w14:paraId="00E516C9" w14:textId="7FCED1D3">
            <w:r>
              <w:t>constaterende dat de Kamer al in 2022 vroeg om een concreet stappenplan en dat dat er nog steeds niet is;</w:t>
            </w:r>
          </w:p>
          <w:p w:rsidR="00D15209" w:rsidP="00D15209" w:rsidRDefault="00D15209" w14:paraId="07CE242D" w14:textId="77777777"/>
          <w:p w:rsidR="00D15209" w:rsidP="00D15209" w:rsidRDefault="00D15209" w14:paraId="6FA7D8E2" w14:textId="122746A7">
            <w:r>
              <w:t>constaterende dat er geen stelselwijzigingen nodig zijn wanneer zo veel mogelijk wordt aangesloten bij bestaande regelingen;</w:t>
            </w:r>
          </w:p>
          <w:p w:rsidR="00D15209" w:rsidP="00D15209" w:rsidRDefault="00D15209" w14:paraId="025C76B9" w14:textId="77777777"/>
          <w:p w:rsidR="00D15209" w:rsidP="00D15209" w:rsidRDefault="00D15209" w14:paraId="15385B54" w14:textId="0A4E8BF9">
            <w:r>
              <w:t xml:space="preserve">van mening dat er hiermee geen substantiële juridische of uitvoeringstechnische barrières meer zijn voor </w:t>
            </w:r>
            <w:proofErr w:type="spellStart"/>
            <w:r>
              <w:t>meerouderschap</w:t>
            </w:r>
            <w:proofErr w:type="spellEnd"/>
            <w:r>
              <w:t xml:space="preserve"> en </w:t>
            </w:r>
            <w:proofErr w:type="spellStart"/>
            <w:r>
              <w:t>meeroudergezag</w:t>
            </w:r>
            <w:proofErr w:type="spellEnd"/>
            <w:r>
              <w:t>;</w:t>
            </w:r>
          </w:p>
          <w:p w:rsidR="00D15209" w:rsidP="00D15209" w:rsidRDefault="00D15209" w14:paraId="219D615A" w14:textId="77777777"/>
          <w:p w:rsidR="00D15209" w:rsidP="00D15209" w:rsidRDefault="00D15209" w14:paraId="2E1462E2" w14:textId="30435194">
            <w:r>
              <w:t xml:space="preserve">verzoekt de regering om nog dit jaar een voorstel tot aanpassing van het Burgerlijk Wetboek naar de Kamer te sturen om </w:t>
            </w:r>
            <w:proofErr w:type="spellStart"/>
            <w:r>
              <w:t>meerouderschap</w:t>
            </w:r>
            <w:proofErr w:type="spellEnd"/>
            <w:r>
              <w:t xml:space="preserve"> en </w:t>
            </w:r>
            <w:proofErr w:type="spellStart"/>
            <w:r>
              <w:t>meeroudergezag</w:t>
            </w:r>
            <w:proofErr w:type="spellEnd"/>
            <w:r>
              <w:t xml:space="preserve"> te erkennen;</w:t>
            </w:r>
          </w:p>
          <w:p w:rsidR="00D15209" w:rsidP="00D15209" w:rsidRDefault="00D15209" w14:paraId="4EF2B3F8" w14:textId="77777777"/>
          <w:p w:rsidR="00D15209" w:rsidP="00D15209" w:rsidRDefault="00D15209" w14:paraId="5F2248DF" w14:textId="2DAC8839">
            <w:r>
              <w:t>verzoekt de regering om daarbij met een samenloopregeling eventuele onduidelijkheid naar andere nog niet aangepaste wetten en regels op te lossen,</w:t>
            </w:r>
          </w:p>
          <w:p w:rsidR="00D15209" w:rsidP="00D15209" w:rsidRDefault="00D15209" w14:paraId="21B6D6A9" w14:textId="77777777"/>
          <w:p w:rsidR="00D15209" w:rsidP="00D15209" w:rsidRDefault="00D15209" w14:paraId="41528BDF" w14:textId="4FEF12F3">
            <w:r>
              <w:t>en gaat over tot de orde van de dag.</w:t>
            </w:r>
          </w:p>
          <w:p w:rsidR="00D15209" w:rsidP="00D15209" w:rsidRDefault="00D15209" w14:paraId="3E45AFF7" w14:textId="77777777"/>
          <w:p w:rsidR="00D15209" w:rsidP="00D15209" w:rsidRDefault="00D15209" w14:paraId="4C1E4D26" w14:textId="77777777">
            <w:r>
              <w:t xml:space="preserve">Sneller </w:t>
            </w:r>
          </w:p>
          <w:p w:rsidR="00997775" w:rsidP="00D15209" w:rsidRDefault="00D15209" w14:paraId="3C4AB70A" w14:textId="11F6AC22">
            <w:proofErr w:type="spellStart"/>
            <w:r>
              <w:t>Tseggai</w:t>
            </w:r>
            <w:proofErr w:type="spellEnd"/>
          </w:p>
        </w:tc>
      </w:tr>
    </w:tbl>
    <w:p w:rsidR="00997775" w:rsidRDefault="00997775" w14:paraId="17954B8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0EC2D" w14:textId="77777777" w:rsidR="00D15209" w:rsidRDefault="00D15209">
      <w:pPr>
        <w:spacing w:line="20" w:lineRule="exact"/>
      </w:pPr>
    </w:p>
  </w:endnote>
  <w:endnote w:type="continuationSeparator" w:id="0">
    <w:p w14:paraId="0953EA8C" w14:textId="77777777" w:rsidR="00D15209" w:rsidRDefault="00D1520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53B88FB" w14:textId="77777777" w:rsidR="00D15209" w:rsidRDefault="00D1520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EAABD" w14:textId="77777777" w:rsidR="00D15209" w:rsidRDefault="00D1520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A0F456F" w14:textId="77777777" w:rsidR="00D15209" w:rsidRDefault="00D15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0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15209"/>
    <w:rsid w:val="00D43192"/>
    <w:rsid w:val="00DD381E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870D1"/>
  <w15:docId w15:val="{D2C349FA-3646-4AF6-848B-FEB07FE6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172</ap:Words>
  <ap:Characters>1022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2025-04-04T08:30:00.0000000Z</dcterms:created>
  <dcterms:modified xsi:type="dcterms:W3CDTF">2025-04-04T08:39:00.0000000Z</dcterms:modified>
  <dc:description>------------------------</dc:description>
  <dc:subject/>
  <keywords/>
  <version/>
  <category/>
</coreProperties>
</file>